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0"/>
        <w:gridCol w:w="270"/>
        <w:gridCol w:w="720"/>
        <w:gridCol w:w="6480"/>
      </w:tblGrid>
      <w:tr w:rsidR="002B7909" w14:paraId="2C48FE79" w14:textId="77777777" w:rsidTr="00E772E7">
        <w:trPr>
          <w:trHeight w:hRule="exact" w:val="1008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95AA3C2" w14:textId="24D76A38" w:rsidR="008103E8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2B7909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68F86462" w14:textId="54ADB85A" w:rsidR="00473FC2" w:rsidRDefault="00E453EC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March 1</w:t>
            </w:r>
            <w:r w:rsidR="00473FC2">
              <w:rPr>
                <w:rFonts w:ascii="Century Gothic" w:hAnsi="Century Gothic"/>
                <w:color w:val="auto"/>
                <w:sz w:val="24"/>
                <w:szCs w:val="24"/>
              </w:rPr>
              <w:t>1</w:t>
            </w:r>
            <w:r w:rsidR="00984750" w:rsidRPr="002B7909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Small group gathering; 1:30 at church.  Please join us for this 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6-week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session. We will be discussing 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two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of the fruits of the spirit </w:t>
            </w:r>
            <w:r w:rsidR="009C20A1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(Galatians 5: 22-23) each week.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 This week is Love and Joy.</w:t>
            </w:r>
          </w:p>
          <w:p w14:paraId="6BB8C41A" w14:textId="4DCAE39A" w:rsidR="00473FC2" w:rsidRPr="00473FC2" w:rsidRDefault="00473FC2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473FC2">
              <w:rPr>
                <w:rFonts w:ascii="Century Gothic" w:hAnsi="Century Gothic"/>
                <w:color w:val="auto"/>
                <w:sz w:val="24"/>
                <w:szCs w:val="24"/>
              </w:rPr>
              <w:t>March 11: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Council Meeting at 6:00 at church.</w:t>
            </w:r>
          </w:p>
          <w:p w14:paraId="0C2B7811" w14:textId="03F608D9" w:rsidR="00984750" w:rsidRDefault="00473FC2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March 15: </w:t>
            </w:r>
            <w:r w:rsidR="00984750"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Coffee and Conversation 9-11 at church</w:t>
            </w:r>
          </w:p>
          <w:p w14:paraId="2138B291" w14:textId="77777777" w:rsidR="00DA14EC" w:rsidRDefault="00DA14EC" w:rsidP="00DD1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F7167E" w14:textId="77777777" w:rsidR="00916455" w:rsidRPr="00916455" w:rsidRDefault="00916455" w:rsidP="0091645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916455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Pr="00916455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4FC8A36F" w14:textId="64C6F29E" w:rsidR="00916455" w:rsidRPr="00916455" w:rsidRDefault="00916455" w:rsidP="00916455">
            <w:pPr>
              <w:rPr>
                <w:rFonts w:ascii="Century Gothic" w:hAnsi="Century Gothic"/>
                <w:sz w:val="24"/>
                <w:szCs w:val="24"/>
              </w:rPr>
            </w:pPr>
            <w:r w:rsidRPr="00916455">
              <w:rPr>
                <w:rFonts w:ascii="Century Gothic" w:hAnsi="Century Gothic"/>
                <w:sz w:val="24"/>
                <w:szCs w:val="24"/>
              </w:rPr>
              <w:t xml:space="preserve">Dennis Murphy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16455">
              <w:rPr>
                <w:rFonts w:ascii="Century Gothic" w:hAnsi="Century Gothic"/>
                <w:sz w:val="24"/>
                <w:szCs w:val="24"/>
              </w:rPr>
              <w:t xml:space="preserve"> March 11</w:t>
            </w:r>
          </w:p>
          <w:p w14:paraId="513EAAB4" w14:textId="77777777" w:rsidR="00916455" w:rsidRPr="00916455" w:rsidRDefault="00916455" w:rsidP="0091645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586CD2" w14:textId="50384718" w:rsidR="00916455" w:rsidRPr="00916455" w:rsidRDefault="00916455" w:rsidP="00916455">
            <w:pPr>
              <w:rPr>
                <w:rFonts w:ascii="Century Gothic" w:hAnsi="Century Gothic"/>
                <w:sz w:val="24"/>
                <w:szCs w:val="24"/>
              </w:rPr>
            </w:pPr>
            <w:r w:rsidRPr="00916455">
              <w:rPr>
                <w:rFonts w:ascii="Century Gothic" w:hAnsi="Century Gothic"/>
                <w:sz w:val="24"/>
                <w:szCs w:val="24"/>
              </w:rPr>
              <w:t>Anniversary:</w:t>
            </w:r>
          </w:p>
          <w:p w14:paraId="65FB0214" w14:textId="3F5675F5" w:rsidR="00916455" w:rsidRPr="00916455" w:rsidRDefault="00916455" w:rsidP="00916455">
            <w:pPr>
              <w:rPr>
                <w:rFonts w:ascii="Century Gothic" w:hAnsi="Century Gothic"/>
                <w:sz w:val="24"/>
                <w:szCs w:val="24"/>
              </w:rPr>
            </w:pPr>
            <w:r w:rsidRPr="00916455">
              <w:rPr>
                <w:rFonts w:ascii="Century Gothic" w:hAnsi="Century Gothic"/>
                <w:sz w:val="24"/>
                <w:szCs w:val="24"/>
              </w:rPr>
              <w:t xml:space="preserve">Daryl and Roxanne Thompson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16455">
              <w:rPr>
                <w:rFonts w:ascii="Century Gothic" w:hAnsi="Century Gothic"/>
                <w:sz w:val="24"/>
                <w:szCs w:val="24"/>
              </w:rPr>
              <w:t xml:space="preserve"> March 11</w:t>
            </w:r>
          </w:p>
          <w:p w14:paraId="076043A9" w14:textId="77777777" w:rsidR="00473FC2" w:rsidRDefault="00473FC2" w:rsidP="00DD1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702889" w14:textId="0E9C676E" w:rsidR="00DD114A" w:rsidRPr="00DD114A" w:rsidRDefault="00DD114A" w:rsidP="00DD114A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37B2E8A3" w14:textId="77777777" w:rsidR="002B7909" w:rsidRPr="002B7909" w:rsidRDefault="002B7909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E43D809" w14:textId="77777777" w:rsidR="00CB22C4" w:rsidRPr="002B7909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7FFCD50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Pastor J</w:t>
            </w:r>
            <w:r w:rsidRPr="002B7909">
              <w:rPr>
                <w:rFonts w:ascii="Century Gothic" w:hAnsi="Century Gothic"/>
                <w:sz w:val="24"/>
                <w:szCs w:val="24"/>
              </w:rPr>
              <w:t>inkyoung You</w:t>
            </w:r>
          </w:p>
          <w:p w14:paraId="3B744C88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Office Hours: Monday, Tuesday and Thursday 1-3:30 p.m.</w:t>
            </w:r>
          </w:p>
          <w:p w14:paraId="77A8C868" w14:textId="778769C8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Days off</w:t>
            </w:r>
            <w:r w:rsidR="00EA244C" w:rsidRPr="002B7909">
              <w:rPr>
                <w:rFonts w:ascii="Century Gothic" w:hAnsi="Century Gothic" w:cs="Times New Roman"/>
                <w:sz w:val="24"/>
                <w:szCs w:val="24"/>
              </w:rPr>
              <w:t>: Friday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and Saturday</w:t>
            </w:r>
          </w:p>
          <w:p w14:paraId="211D372B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Email: </w:t>
            </w:r>
            <w:r w:rsidRPr="002B7909">
              <w:rPr>
                <w:rFonts w:ascii="Century Gothic" w:hAnsi="Century Gothic" w:cs="Times New Roman"/>
                <w:sz w:val="24"/>
                <w:szCs w:val="24"/>
                <w:u w:val="single"/>
              </w:rPr>
              <w:t>holistic78@gmail.com</w:t>
            </w:r>
          </w:p>
          <w:p w14:paraId="78DA29FC" w14:textId="4B0F69B9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Phone number:  608-455-3344 M-Th 9-4. If you need to reach her at other times, please use her private </w:t>
            </w:r>
            <w:r w:rsidR="00E01BC5" w:rsidRPr="002B7909">
              <w:rPr>
                <w:rFonts w:ascii="Century Gothic" w:hAnsi="Century Gothic" w:cs="Times New Roman"/>
                <w:sz w:val="24"/>
                <w:szCs w:val="24"/>
              </w:rPr>
              <w:t>number 1</w:t>
            </w:r>
            <w:r w:rsidR="009542E5" w:rsidRPr="002B7909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>256-631-9906.  Texting is best if possible.</w:t>
            </w:r>
          </w:p>
          <w:p w14:paraId="64899FAE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2B7909">
              <w:rPr>
                <w:rFonts w:ascii="Century Gothic" w:hAnsi="Century Gothic"/>
                <w:sz w:val="24"/>
                <w:szCs w:val="24"/>
              </w:rPr>
              <w:t>mail: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9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brooklyncommunityumc@gmail.com</w:t>
              </w:r>
            </w:hyperlink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BFCF39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Facebook: Brooklyn Community UMC</w:t>
            </w:r>
          </w:p>
          <w:p w14:paraId="438750C3" w14:textId="77777777" w:rsidR="00A0234F" w:rsidRPr="002B7909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2B7909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0D3" w14:textId="5048AF59" w:rsidR="005B0506" w:rsidRPr="007C2ED0" w:rsidRDefault="00342F19" w:rsidP="00342F19">
            <w:pPr>
              <w:jc w:val="center"/>
              <w:rPr>
                <w:b/>
                <w:bCs/>
              </w:rPr>
            </w:pPr>
            <w:r w:rsidRPr="00342F19">
              <w:rPr>
                <w:b/>
                <w:bCs/>
              </w:rPr>
              <w:drawing>
                <wp:inline distT="0" distB="0" distL="0" distR="0" wp14:anchorId="772CDB61" wp14:editId="7613945D">
                  <wp:extent cx="3209925" cy="3209925"/>
                  <wp:effectExtent l="0" t="0" r="0" b="9525"/>
                  <wp:docPr id="1176668059" name="Picture 1" descr="Lenten Bible Stud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ten Bible Stud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0E67D" w14:textId="77777777" w:rsidR="0038642B" w:rsidRDefault="0038642B" w:rsidP="009019A8">
            <w:pPr>
              <w:jc w:val="center"/>
              <w:rPr>
                <w:sz w:val="32"/>
                <w:szCs w:val="32"/>
              </w:rPr>
            </w:pPr>
          </w:p>
          <w:p w14:paraId="16F1C5B1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24EC5698" w:rsidR="00D15664" w:rsidRPr="00186460" w:rsidRDefault="00473FC2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March 9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B7909" w:rsidRPr="00DA65C5" w14:paraId="7FEA9EDF" w14:textId="77777777" w:rsidTr="00DD114A">
        <w:trPr>
          <w:trHeight w:hRule="exact" w:val="1044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0BEBEFAB" w14:textId="77777777" w:rsidR="005415EA" w:rsidRDefault="00A44AF4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14:paraId="5EAA7835" w14:textId="793546D9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402A4AA1" w14:textId="274AE6FA" w:rsidR="001A324F" w:rsidRPr="002B7909" w:rsidRDefault="00473FC2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March 9</w:t>
            </w:r>
            <w:r w:rsidR="00D67A13" w:rsidRPr="002B7909">
              <w:rPr>
                <w:rFonts w:asciiTheme="majorHAnsi" w:hAnsiTheme="majorHAnsi"/>
                <w:b/>
                <w:sz w:val="24"/>
                <w:szCs w:val="24"/>
              </w:rPr>
              <w:t>, 2025</w:t>
            </w:r>
          </w:p>
          <w:p w14:paraId="442C25DF" w14:textId="64B6DC97" w:rsidR="001A324F" w:rsidRPr="002B7909" w:rsidRDefault="00473FC2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First Sunday </w:t>
            </w:r>
            <w:r w:rsidR="005415EA">
              <w:rPr>
                <w:rFonts w:asciiTheme="majorHAnsi" w:hAnsiTheme="majorHAnsi"/>
                <w:b/>
                <w:sz w:val="24"/>
                <w:szCs w:val="24"/>
              </w:rPr>
              <w:t>in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Lent</w:t>
            </w:r>
          </w:p>
          <w:p w14:paraId="4920316E" w14:textId="77777777" w:rsidR="00F72ADE" w:rsidRPr="002B7909" w:rsidRDefault="00F72ADE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B89EE3C" w14:textId="2DF28FDB" w:rsidR="001A324F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Minister: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Pastor </w:t>
            </w:r>
            <w:r w:rsidR="00CC528C" w:rsidRPr="002B7909">
              <w:rPr>
                <w:rFonts w:ascii="Century Gothic" w:hAnsi="Century Gothic"/>
                <w:sz w:val="24"/>
                <w:szCs w:val="24"/>
              </w:rPr>
              <w:t>Jinkyoung You</w:t>
            </w:r>
          </w:p>
          <w:p w14:paraId="358551C2" w14:textId="2A3ED9E8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Reader: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916455">
              <w:rPr>
                <w:rFonts w:ascii="Century Gothic" w:hAnsi="Century Gothic"/>
                <w:sz w:val="24"/>
                <w:szCs w:val="24"/>
              </w:rPr>
              <w:t>Julie Anderson</w:t>
            </w:r>
          </w:p>
          <w:p w14:paraId="569E50C6" w14:textId="16ADC82C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Pianist: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>Debbie Schneider</w:t>
            </w:r>
          </w:p>
          <w:p w14:paraId="128D98D8" w14:textId="23E5104F" w:rsidR="001A324F" w:rsidRPr="002B7909" w:rsidRDefault="001A324F" w:rsidP="001A324F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Percussionist: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Dennis Murphy</w:t>
            </w:r>
          </w:p>
          <w:p w14:paraId="70E0B3BA" w14:textId="77777777" w:rsidR="00994A04" w:rsidRPr="002B7909" w:rsidRDefault="00994A04" w:rsidP="001A3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D38B11" w14:textId="7434312D" w:rsidR="001A324F" w:rsidRPr="002B7909" w:rsidRDefault="001A324F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Welcome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 xml:space="preserve"> &amp; Greetings</w:t>
            </w:r>
          </w:p>
          <w:p w14:paraId="33647513" w14:textId="03D49141" w:rsidR="00E772E7" w:rsidRPr="002B7909" w:rsidRDefault="00F529F2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Birthdays, Anniversaries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&amp;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>Announcements</w:t>
            </w:r>
          </w:p>
          <w:p w14:paraId="1D032AC9" w14:textId="5083DEEC" w:rsidR="00E772E7" w:rsidRPr="002B7909" w:rsidRDefault="00E772E7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Prelude</w:t>
            </w:r>
          </w:p>
          <w:p w14:paraId="103488A8" w14:textId="0B013356" w:rsidR="00304D79" w:rsidRPr="002B7909" w:rsidRDefault="00304D79" w:rsidP="00304D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CALL TO WORSHIP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 xml:space="preserve"> (Congregation reads the </w:t>
            </w:r>
            <w:r w:rsidR="007C2ED0"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bold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0D227EAD" w14:textId="28CA36ED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3156EB">
              <w:rPr>
                <w:rFonts w:ascii="Century Gothic" w:hAnsi="Century Gothic"/>
                <w:sz w:val="24"/>
                <w:szCs w:val="24"/>
              </w:rPr>
              <w:t>From the very beginning, God created all in love.</w:t>
            </w:r>
          </w:p>
          <w:p w14:paraId="7F627DB3" w14:textId="0FDBD247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3156EB">
              <w:rPr>
                <w:rFonts w:ascii="Century Gothic" w:hAnsi="Century Gothic"/>
                <w:b/>
                <w:bCs/>
                <w:sz w:val="24"/>
                <w:szCs w:val="24"/>
              </w:rPr>
              <w:t>Yet we turned from that love and sought our own way. </w:t>
            </w:r>
          </w:p>
          <w:p w14:paraId="007D277B" w14:textId="5B744CCD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3156EB">
              <w:rPr>
                <w:rFonts w:ascii="Century Gothic" w:hAnsi="Century Gothic"/>
                <w:sz w:val="24"/>
                <w:szCs w:val="24"/>
              </w:rPr>
              <w:t>God continues to call us to return again to God’s love.</w:t>
            </w:r>
          </w:p>
          <w:p w14:paraId="5C603914" w14:textId="3CAC7AD5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3156EB">
              <w:rPr>
                <w:rFonts w:ascii="Century Gothic" w:hAnsi="Century Gothic"/>
                <w:b/>
                <w:bCs/>
                <w:sz w:val="24"/>
                <w:szCs w:val="24"/>
              </w:rPr>
              <w:t>How shall we return? </w:t>
            </w:r>
          </w:p>
          <w:p w14:paraId="727A9239" w14:textId="4EE360BD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473FC2">
              <w:rPr>
                <w:rFonts w:ascii="Century Gothic" w:hAnsi="Century Gothic"/>
                <w:sz w:val="24"/>
                <w:szCs w:val="24"/>
              </w:rPr>
              <w:t>L</w:t>
            </w:r>
            <w:r w:rsidRPr="003156EB">
              <w:rPr>
                <w:rFonts w:ascii="Century Gothic" w:hAnsi="Century Gothic"/>
                <w:sz w:val="24"/>
                <w:szCs w:val="24"/>
              </w:rPr>
              <w:t>et us cast down our burdens </w:t>
            </w:r>
          </w:p>
          <w:p w14:paraId="634897D4" w14:textId="40D66326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3156EB">
              <w:rPr>
                <w:rFonts w:ascii="Century Gothic" w:hAnsi="Century Gothic"/>
                <w:b/>
                <w:bCs/>
                <w:sz w:val="24"/>
                <w:szCs w:val="24"/>
              </w:rPr>
              <w:t>For God promises to gather them up. </w:t>
            </w:r>
          </w:p>
          <w:p w14:paraId="72F59B6B" w14:textId="2242E133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3156EB">
              <w:rPr>
                <w:rFonts w:ascii="Century Gothic" w:hAnsi="Century Gothic"/>
                <w:sz w:val="24"/>
                <w:szCs w:val="24"/>
              </w:rPr>
              <w:t>Let us place our trust in God.</w:t>
            </w:r>
          </w:p>
          <w:p w14:paraId="53585E4B" w14:textId="7A23B198" w:rsidR="00473FC2" w:rsidRDefault="00473FC2" w:rsidP="00473FC2">
            <w:pPr>
              <w:spacing w:line="259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156EB">
              <w:rPr>
                <w:rFonts w:ascii="Century Gothic" w:hAnsi="Century Gothic"/>
                <w:b/>
                <w:bCs/>
                <w:sz w:val="24"/>
                <w:szCs w:val="24"/>
              </w:rPr>
              <w:t>For God alone provides for our every need.</w:t>
            </w:r>
          </w:p>
          <w:p w14:paraId="5C4F1E0A" w14:textId="77777777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C2ED0FB" w14:textId="77777777" w:rsidR="009542E5" w:rsidRPr="002B7909" w:rsidRDefault="009542E5" w:rsidP="009542E5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Opening Prayer</w:t>
            </w:r>
          </w:p>
          <w:p w14:paraId="248E4B68" w14:textId="77777777" w:rsidR="009542E5" w:rsidRPr="002B7909" w:rsidRDefault="009542E5" w:rsidP="00FE106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47E6C2" w14:textId="12E20535" w:rsidR="009542E5" w:rsidRDefault="009542E5" w:rsidP="002B790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*Hymn of Praise</w:t>
            </w:r>
            <w:r w:rsidR="002B7909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>“Cares Chorus”</w:t>
            </w:r>
            <w:r w:rsidR="002B7909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916455">
              <w:rPr>
                <w:rFonts w:ascii="Century Gothic" w:hAnsi="Century Gothic"/>
                <w:sz w:val="24"/>
                <w:szCs w:val="24"/>
              </w:rPr>
              <w:t>2 Times</w:t>
            </w:r>
            <w:r w:rsidR="002B790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>TFWS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 w:rsidR="00473FC2">
              <w:rPr>
                <w:rFonts w:ascii="Century Gothic" w:hAnsi="Century Gothic"/>
                <w:sz w:val="24"/>
                <w:szCs w:val="24"/>
              </w:rPr>
              <w:t>2215</w:t>
            </w:r>
          </w:p>
          <w:p w14:paraId="30EDE2EE" w14:textId="1D6BB819" w:rsidR="002B7909" w:rsidRPr="002B7909" w:rsidRDefault="002B7909" w:rsidP="00473F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</w:t>
            </w:r>
          </w:p>
          <w:p w14:paraId="65060E41" w14:textId="77777777" w:rsidR="00CB22C4" w:rsidRPr="002B7909" w:rsidRDefault="00CB22C4" w:rsidP="00CB22C4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Joys and Concerns</w:t>
            </w:r>
          </w:p>
          <w:p w14:paraId="345DBFBC" w14:textId="77777777" w:rsidR="00CB22C4" w:rsidRPr="002B7909" w:rsidRDefault="00CB22C4" w:rsidP="00CB22C4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Pastoral Prayer/The Lord’s Prayer</w:t>
            </w:r>
          </w:p>
          <w:p w14:paraId="42D23A9A" w14:textId="6F65E7D0" w:rsidR="009542E5" w:rsidRPr="002B7909" w:rsidRDefault="00E01BC5" w:rsidP="009842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2B7909" w:rsidRDefault="001A324F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DD114A" w:rsidRDefault="00B43E78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1B74524" w14:textId="77777777" w:rsidR="00E453EC" w:rsidRDefault="00E453EC" w:rsidP="00984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830D07" w14:textId="77777777" w:rsidR="00DA14EC" w:rsidRDefault="00DA14EC" w:rsidP="00984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8CF38B" w14:textId="2B4E0517" w:rsidR="0098424F" w:rsidRPr="00DD114A" w:rsidRDefault="0098424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*Hymn of Response                                 </w:t>
            </w:r>
            <w:r w:rsidR="00DA14E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UMH #</w:t>
            </w:r>
            <w:r w:rsidR="00473FC2">
              <w:rPr>
                <w:rFonts w:ascii="Century Gothic" w:hAnsi="Century Gothic"/>
                <w:sz w:val="24"/>
                <w:szCs w:val="24"/>
              </w:rPr>
              <w:t>292</w:t>
            </w:r>
          </w:p>
          <w:p w14:paraId="5710CDF2" w14:textId="1A6BFE3E" w:rsidR="0098424F" w:rsidRPr="00DD114A" w:rsidRDefault="0098424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     “</w:t>
            </w:r>
            <w:r w:rsidR="00473FC2">
              <w:rPr>
                <w:rFonts w:ascii="Century Gothic" w:hAnsi="Century Gothic"/>
                <w:sz w:val="24"/>
                <w:szCs w:val="24"/>
              </w:rPr>
              <w:t>What Wondrous Love Is This</w:t>
            </w:r>
            <w:r w:rsidRPr="00DD114A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22C39891" w14:textId="77777777" w:rsidR="002B7909" w:rsidRPr="00DD114A" w:rsidRDefault="002B7909" w:rsidP="00520841">
            <w:pPr>
              <w:rPr>
                <w:rFonts w:ascii="Century Gothic" w:hAnsi="Century Gothic"/>
              </w:rPr>
            </w:pPr>
          </w:p>
          <w:p w14:paraId="161E3357" w14:textId="795A92ED" w:rsidR="00EA5B17" w:rsidRPr="00DD114A" w:rsidRDefault="00EA5B17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Children’s Time</w:t>
            </w:r>
          </w:p>
          <w:p w14:paraId="47354DAD" w14:textId="77777777" w:rsidR="00520841" w:rsidRPr="00DD114A" w:rsidRDefault="00520841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59ECE3" w14:textId="42E8366C" w:rsidR="00DA14EC" w:rsidRDefault="001A324F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Scripture Reading</w:t>
            </w:r>
            <w:r w:rsidR="00545046" w:rsidRPr="00DD114A">
              <w:rPr>
                <w:rFonts w:ascii="Century Gothic" w:hAnsi="Century Gothic"/>
                <w:sz w:val="24"/>
                <w:szCs w:val="24"/>
              </w:rPr>
              <w:t>s</w:t>
            </w:r>
            <w:r w:rsidR="0053313D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41B0" w:rsidRPr="00DD11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520E4B" w:rsidRPr="00DD114A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DA65C5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14EC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>John 3: 1-17 (CEB)</w:t>
            </w:r>
          </w:p>
          <w:p w14:paraId="435AFCE3" w14:textId="633DBF93" w:rsidR="00CC528C" w:rsidRPr="00DD114A" w:rsidRDefault="00DA14EC" w:rsidP="00473F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CC528C" w:rsidRPr="00DD114A">
              <w:rPr>
                <w:rFonts w:ascii="Century Gothic" w:hAnsi="Century Gothic"/>
                <w:sz w:val="24"/>
                <w:szCs w:val="24"/>
              </w:rPr>
              <w:t xml:space="preserve">     Congregation Response: </w:t>
            </w:r>
            <w:r w:rsidR="00CC528C" w:rsidRPr="00DD114A">
              <w:rPr>
                <w:rFonts w:ascii="Century Gothic" w:hAnsi="Century Gothic"/>
                <w:b/>
                <w:bCs/>
                <w:sz w:val="24"/>
                <w:szCs w:val="24"/>
              </w:rPr>
              <w:t>Thanks be to God</w:t>
            </w:r>
            <w:r w:rsidR="00CC528C" w:rsidRPr="00DD114A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5073398" w14:textId="77777777" w:rsidR="00F90C12" w:rsidRPr="00DD114A" w:rsidRDefault="00F90C12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A7F30F" w14:textId="5051FE51" w:rsidR="00E453EC" w:rsidRDefault="00473FC2" w:rsidP="00E453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“I Believe” </w:t>
            </w:r>
            <w:r w:rsidR="00E772E7" w:rsidRPr="00DD114A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542E5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2C4" w:rsidRPr="00DD114A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  <w:r w:rsidR="00E453EC">
              <w:rPr>
                <w:rFonts w:ascii="Century Gothic" w:hAnsi="Century Gothic"/>
                <w:sz w:val="24"/>
                <w:szCs w:val="24"/>
              </w:rPr>
              <w:t xml:space="preserve">                                </w:t>
            </w:r>
            <w:r w:rsidR="00CB22C4" w:rsidRPr="00DD11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D114A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453E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Jim Brown</w:t>
            </w:r>
            <w:r w:rsidR="00E453E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17E2CD1" w14:textId="56DBCB95" w:rsidR="00E772E7" w:rsidRPr="00DD114A" w:rsidRDefault="00E772E7" w:rsidP="00E453E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11488B" w14:textId="7CFF660C" w:rsidR="001A324F" w:rsidRPr="00473FC2" w:rsidRDefault="001A324F" w:rsidP="0052084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473FC2">
              <w:rPr>
                <w:rFonts w:ascii="Century Gothic" w:hAnsi="Century Gothic"/>
                <w:sz w:val="24"/>
                <w:szCs w:val="24"/>
              </w:rPr>
              <w:t xml:space="preserve">Message           </w:t>
            </w:r>
            <w:r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</w:t>
            </w:r>
            <w:r w:rsidR="0098424F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98424F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 </w:t>
            </w:r>
            <w:r w:rsidR="00520E4B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   </w:t>
            </w:r>
            <w:r w:rsidR="005978EE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</w:t>
            </w:r>
            <w:r w:rsidR="00520E4B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37C39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</w:t>
            </w:r>
            <w:r w:rsidR="00DA65C5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92F86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</w:t>
            </w:r>
            <w:r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71197D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</w:t>
            </w:r>
            <w:r w:rsidR="00473FC2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</w:t>
            </w:r>
          </w:p>
          <w:p w14:paraId="52087198" w14:textId="34C69B6D" w:rsidR="00EC42F9" w:rsidRDefault="009C20A1" w:rsidP="009C20A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</w:t>
            </w:r>
            <w:r w:rsidR="00337C39" w:rsidRPr="00473FC2">
              <w:rPr>
                <w:rFonts w:ascii="Century Gothic" w:hAnsi="Century Gothic"/>
                <w:sz w:val="24"/>
                <w:szCs w:val="24"/>
              </w:rPr>
              <w:t>“</w:t>
            </w:r>
            <w:r w:rsidR="00473FC2" w:rsidRPr="00473FC2">
              <w:rPr>
                <w:rFonts w:ascii="Century Gothic" w:hAnsi="Century Gothic"/>
                <w:sz w:val="24"/>
                <w:szCs w:val="24"/>
              </w:rPr>
              <w:t>The Grace That Transforms</w:t>
            </w:r>
            <w:r w:rsidR="00DA14EC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6FBF0B20" w14:textId="77777777" w:rsidR="00473FC2" w:rsidRPr="00DD114A" w:rsidRDefault="00473FC2" w:rsidP="00DA14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4F55F9" w14:textId="510F51C9" w:rsidR="0081517B" w:rsidRPr="00DD114A" w:rsidRDefault="00DA65C5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*</w:t>
            </w:r>
            <w:r w:rsidR="0081517B" w:rsidRPr="00DD114A">
              <w:rPr>
                <w:rFonts w:ascii="Century Gothic" w:hAnsi="Century Gothic"/>
                <w:sz w:val="24"/>
                <w:szCs w:val="24"/>
              </w:rPr>
              <w:t>Offering/Doxology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UMH #95</w:t>
            </w:r>
          </w:p>
          <w:p w14:paraId="116332BA" w14:textId="168C2DC6" w:rsidR="00177AD9" w:rsidRPr="00DD114A" w:rsidRDefault="00177AD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F417AB" w14:textId="31888E20" w:rsidR="00725B8C" w:rsidRPr="00DD114A" w:rsidRDefault="001A324F" w:rsidP="00DA65C5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Hlk178665729"/>
            <w:r w:rsidRPr="00DD114A">
              <w:rPr>
                <w:rFonts w:ascii="Century Gothic" w:hAnsi="Century Gothic"/>
                <w:sz w:val="24"/>
                <w:szCs w:val="24"/>
              </w:rPr>
              <w:t>*</w:t>
            </w:r>
            <w:r w:rsidR="00DA65C5" w:rsidRPr="00DD114A">
              <w:rPr>
                <w:rFonts w:ascii="Century Gothic" w:hAnsi="Century Gothic"/>
                <w:sz w:val="24"/>
                <w:szCs w:val="24"/>
              </w:rPr>
              <w:t xml:space="preserve">Hymn of Affirmation </w:t>
            </w:r>
            <w:r w:rsidR="00D67A13" w:rsidRPr="00DD114A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5978EE" w:rsidRPr="00DD114A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9542E5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CB22C4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>UMH #</w:t>
            </w:r>
            <w:r w:rsidR="00473FC2">
              <w:rPr>
                <w:rFonts w:ascii="Century Gothic" w:hAnsi="Century Gothic"/>
                <w:sz w:val="24"/>
                <w:szCs w:val="24"/>
              </w:rPr>
              <w:t>393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B38BC9A" w14:textId="41E96AAF" w:rsidR="00DA65C5" w:rsidRPr="00DD114A" w:rsidRDefault="00725B8C" w:rsidP="00DA65C5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9C20A1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DD114A">
              <w:rPr>
                <w:rFonts w:ascii="Century Gothic" w:hAnsi="Century Gothic"/>
                <w:sz w:val="24"/>
                <w:szCs w:val="24"/>
              </w:rPr>
              <w:t>“</w:t>
            </w:r>
            <w:r w:rsidR="00473FC2">
              <w:rPr>
                <w:rFonts w:ascii="Century Gothic" w:hAnsi="Century Gothic"/>
                <w:sz w:val="24"/>
                <w:szCs w:val="24"/>
              </w:rPr>
              <w:t>Spirit of the Living God</w:t>
            </w:r>
            <w:r w:rsidRPr="00DD114A">
              <w:rPr>
                <w:rFonts w:ascii="Century Gothic" w:hAnsi="Century Gothic"/>
                <w:sz w:val="24"/>
                <w:szCs w:val="24"/>
              </w:rPr>
              <w:t>”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                 Two Times</w:t>
            </w:r>
          </w:p>
          <w:bookmarkEnd w:id="0"/>
          <w:p w14:paraId="756565C9" w14:textId="0433D6A3" w:rsidR="001A324F" w:rsidRPr="00DD114A" w:rsidRDefault="00A34F88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AE3053D" w14:textId="1B65EFCB" w:rsidR="00772574" w:rsidRPr="00DD114A" w:rsidRDefault="0036688C" w:rsidP="009542E5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Benediction</w:t>
            </w:r>
          </w:p>
          <w:p w14:paraId="758D12B8" w14:textId="77777777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EB98662" w14:textId="544AF21D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Postlude</w:t>
            </w:r>
          </w:p>
          <w:p w14:paraId="11CC4395" w14:textId="77777777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3846F67" w14:textId="77777777" w:rsidR="009B7ACA" w:rsidRPr="00DD114A" w:rsidRDefault="009B7ACA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*Stand if you are able.</w:t>
            </w:r>
          </w:p>
          <w:p w14:paraId="051BAD3A" w14:textId="77777777" w:rsidR="0027738B" w:rsidRPr="00DD114A" w:rsidRDefault="0027738B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D587AB0" w14:textId="77777777" w:rsidR="0027738B" w:rsidRPr="00DD114A" w:rsidRDefault="0027738B" w:rsidP="0027738B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Please join us for refreshments in our fellowship hall after the service.</w:t>
            </w:r>
          </w:p>
          <w:p w14:paraId="22B7C0C5" w14:textId="77777777" w:rsidR="009542E5" w:rsidRPr="00DD114A" w:rsidRDefault="009542E5" w:rsidP="0027738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3661D4" w14:textId="77777777" w:rsidR="00DA65C5" w:rsidRPr="00DD114A" w:rsidRDefault="00DA65C5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E0A056E" w14:textId="02415EE5" w:rsidR="00EA244C" w:rsidRPr="00DD114A" w:rsidRDefault="00075D01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UMH  United Methodist Hym</w:t>
            </w:r>
            <w:r w:rsidR="001110C3" w:rsidRPr="00DD114A">
              <w:rPr>
                <w:rFonts w:ascii="Century Gothic" w:hAnsi="Century Gothic"/>
                <w:noProof/>
                <w:sz w:val="24"/>
                <w:szCs w:val="24"/>
              </w:rPr>
              <w:t>na</w:t>
            </w: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l</w:t>
            </w:r>
          </w:p>
          <w:p w14:paraId="1A0654A9" w14:textId="0E4D8114" w:rsidR="00075D01" w:rsidRPr="00DD114A" w:rsidRDefault="00D67A13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="00075D01" w:rsidRPr="00DD114A">
              <w:rPr>
                <w:rFonts w:ascii="Century Gothic" w:hAnsi="Century Gothic"/>
                <w:noProof/>
                <w:sz w:val="24"/>
                <w:szCs w:val="24"/>
              </w:rPr>
              <w:t>FWS  In Faith We Sing</w:t>
            </w:r>
          </w:p>
        </w:tc>
      </w:tr>
    </w:tbl>
    <w:p w14:paraId="0AD47035" w14:textId="2AC6DDB5" w:rsidR="005978EE" w:rsidRPr="005978EE" w:rsidRDefault="005978EE" w:rsidP="00DD114A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C8D9" w14:textId="77777777" w:rsidR="00117AEB" w:rsidRDefault="00117AEB">
      <w:pPr>
        <w:spacing w:after="0" w:line="240" w:lineRule="auto"/>
      </w:pPr>
      <w:r>
        <w:separator/>
      </w:r>
    </w:p>
  </w:endnote>
  <w:endnote w:type="continuationSeparator" w:id="0">
    <w:p w14:paraId="0E352363" w14:textId="77777777" w:rsidR="00117AEB" w:rsidRDefault="001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8859" w14:textId="77777777" w:rsidR="00117AEB" w:rsidRDefault="00117AEB">
      <w:pPr>
        <w:spacing w:after="0" w:line="240" w:lineRule="auto"/>
      </w:pPr>
      <w:r>
        <w:separator/>
      </w:r>
    </w:p>
  </w:footnote>
  <w:footnote w:type="continuationSeparator" w:id="0">
    <w:p w14:paraId="6583A8E6" w14:textId="77777777" w:rsidR="00117AEB" w:rsidRDefault="0011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B4D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7D0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101213"/>
    <w:rsid w:val="00106890"/>
    <w:rsid w:val="00107432"/>
    <w:rsid w:val="001110C3"/>
    <w:rsid w:val="00114917"/>
    <w:rsid w:val="00114AB3"/>
    <w:rsid w:val="001153CE"/>
    <w:rsid w:val="00115C4F"/>
    <w:rsid w:val="00117AEB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47C33"/>
    <w:rsid w:val="00150789"/>
    <w:rsid w:val="00150A08"/>
    <w:rsid w:val="001526E3"/>
    <w:rsid w:val="001538A8"/>
    <w:rsid w:val="00162503"/>
    <w:rsid w:val="00164EC1"/>
    <w:rsid w:val="001658FB"/>
    <w:rsid w:val="00167764"/>
    <w:rsid w:val="00173D5F"/>
    <w:rsid w:val="00174036"/>
    <w:rsid w:val="00175BC6"/>
    <w:rsid w:val="00177AD9"/>
    <w:rsid w:val="00180516"/>
    <w:rsid w:val="0018072E"/>
    <w:rsid w:val="001813A0"/>
    <w:rsid w:val="00184EB3"/>
    <w:rsid w:val="00186460"/>
    <w:rsid w:val="00187D01"/>
    <w:rsid w:val="00192B5C"/>
    <w:rsid w:val="001936DA"/>
    <w:rsid w:val="00193965"/>
    <w:rsid w:val="001960C3"/>
    <w:rsid w:val="00196780"/>
    <w:rsid w:val="001A324F"/>
    <w:rsid w:val="001A3E31"/>
    <w:rsid w:val="001A7088"/>
    <w:rsid w:val="001B0B83"/>
    <w:rsid w:val="001B4F56"/>
    <w:rsid w:val="001B7757"/>
    <w:rsid w:val="001C2F8C"/>
    <w:rsid w:val="001D0BB3"/>
    <w:rsid w:val="001D1393"/>
    <w:rsid w:val="001D4D30"/>
    <w:rsid w:val="001D72E3"/>
    <w:rsid w:val="001F60BC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1FF"/>
    <w:rsid w:val="002A66BC"/>
    <w:rsid w:val="002A6F99"/>
    <w:rsid w:val="002B0AC9"/>
    <w:rsid w:val="002B1F82"/>
    <w:rsid w:val="002B2118"/>
    <w:rsid w:val="002B7909"/>
    <w:rsid w:val="002B7CF0"/>
    <w:rsid w:val="002C21C8"/>
    <w:rsid w:val="002C4AC2"/>
    <w:rsid w:val="002D3BF6"/>
    <w:rsid w:val="002D500E"/>
    <w:rsid w:val="002E513E"/>
    <w:rsid w:val="002F191F"/>
    <w:rsid w:val="002F2482"/>
    <w:rsid w:val="002F5A1A"/>
    <w:rsid w:val="002F7C7B"/>
    <w:rsid w:val="00300E07"/>
    <w:rsid w:val="00301F7A"/>
    <w:rsid w:val="003040BB"/>
    <w:rsid w:val="00304D79"/>
    <w:rsid w:val="00310C9F"/>
    <w:rsid w:val="00314199"/>
    <w:rsid w:val="00314ED7"/>
    <w:rsid w:val="003163D7"/>
    <w:rsid w:val="0031642E"/>
    <w:rsid w:val="00317322"/>
    <w:rsid w:val="00322356"/>
    <w:rsid w:val="003300FB"/>
    <w:rsid w:val="003374E1"/>
    <w:rsid w:val="003377FC"/>
    <w:rsid w:val="00337C39"/>
    <w:rsid w:val="00342F1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8269B"/>
    <w:rsid w:val="0038642B"/>
    <w:rsid w:val="00387ADB"/>
    <w:rsid w:val="003900F2"/>
    <w:rsid w:val="00392F86"/>
    <w:rsid w:val="003A1F69"/>
    <w:rsid w:val="003A2111"/>
    <w:rsid w:val="003A55F4"/>
    <w:rsid w:val="003C031D"/>
    <w:rsid w:val="003C4572"/>
    <w:rsid w:val="003C5FD3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72FF"/>
    <w:rsid w:val="00417946"/>
    <w:rsid w:val="004203B3"/>
    <w:rsid w:val="00420779"/>
    <w:rsid w:val="00422593"/>
    <w:rsid w:val="00424B61"/>
    <w:rsid w:val="00433CD8"/>
    <w:rsid w:val="00436E23"/>
    <w:rsid w:val="004434D5"/>
    <w:rsid w:val="00451146"/>
    <w:rsid w:val="00457F69"/>
    <w:rsid w:val="004609A5"/>
    <w:rsid w:val="004620DC"/>
    <w:rsid w:val="0046318A"/>
    <w:rsid w:val="004633FA"/>
    <w:rsid w:val="0046594C"/>
    <w:rsid w:val="00467780"/>
    <w:rsid w:val="0047171A"/>
    <w:rsid w:val="00473FC2"/>
    <w:rsid w:val="0047543B"/>
    <w:rsid w:val="00482796"/>
    <w:rsid w:val="00483B5B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E7E91"/>
    <w:rsid w:val="004F0C4D"/>
    <w:rsid w:val="00501FDD"/>
    <w:rsid w:val="00503FBE"/>
    <w:rsid w:val="005046DC"/>
    <w:rsid w:val="00505DA2"/>
    <w:rsid w:val="00511C35"/>
    <w:rsid w:val="00512718"/>
    <w:rsid w:val="005157F6"/>
    <w:rsid w:val="00520841"/>
    <w:rsid w:val="00520E4B"/>
    <w:rsid w:val="005217BA"/>
    <w:rsid w:val="00522175"/>
    <w:rsid w:val="00523696"/>
    <w:rsid w:val="005305B4"/>
    <w:rsid w:val="0053313D"/>
    <w:rsid w:val="005415EA"/>
    <w:rsid w:val="00544B4A"/>
    <w:rsid w:val="00545046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FEA"/>
    <w:rsid w:val="005F44E0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568C"/>
    <w:rsid w:val="006369DE"/>
    <w:rsid w:val="00642C1F"/>
    <w:rsid w:val="0064493B"/>
    <w:rsid w:val="00644A26"/>
    <w:rsid w:val="00644FFD"/>
    <w:rsid w:val="00645571"/>
    <w:rsid w:val="006474F9"/>
    <w:rsid w:val="00647EA9"/>
    <w:rsid w:val="00652955"/>
    <w:rsid w:val="00653127"/>
    <w:rsid w:val="006571BB"/>
    <w:rsid w:val="00684E18"/>
    <w:rsid w:val="00685221"/>
    <w:rsid w:val="006902BB"/>
    <w:rsid w:val="006910D8"/>
    <w:rsid w:val="00693181"/>
    <w:rsid w:val="00694B09"/>
    <w:rsid w:val="006A1F08"/>
    <w:rsid w:val="006A7420"/>
    <w:rsid w:val="006A77A9"/>
    <w:rsid w:val="006A795B"/>
    <w:rsid w:val="006B13D9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36E3"/>
    <w:rsid w:val="00710B8F"/>
    <w:rsid w:val="00711015"/>
    <w:rsid w:val="0071197D"/>
    <w:rsid w:val="00712817"/>
    <w:rsid w:val="00712C94"/>
    <w:rsid w:val="00722146"/>
    <w:rsid w:val="0072510C"/>
    <w:rsid w:val="0072525B"/>
    <w:rsid w:val="00725B8C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5E15"/>
    <w:rsid w:val="0076793D"/>
    <w:rsid w:val="00772574"/>
    <w:rsid w:val="00774009"/>
    <w:rsid w:val="00775080"/>
    <w:rsid w:val="00787868"/>
    <w:rsid w:val="00787F00"/>
    <w:rsid w:val="00792DFD"/>
    <w:rsid w:val="0079545D"/>
    <w:rsid w:val="007974FF"/>
    <w:rsid w:val="007A15FB"/>
    <w:rsid w:val="007A7FD5"/>
    <w:rsid w:val="007B188D"/>
    <w:rsid w:val="007B57E4"/>
    <w:rsid w:val="007C2ED0"/>
    <w:rsid w:val="007C2F56"/>
    <w:rsid w:val="007D4B63"/>
    <w:rsid w:val="007E427A"/>
    <w:rsid w:val="007F1C6D"/>
    <w:rsid w:val="00800C08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62A"/>
    <w:rsid w:val="00844CF2"/>
    <w:rsid w:val="00845036"/>
    <w:rsid w:val="008466DB"/>
    <w:rsid w:val="00846B4B"/>
    <w:rsid w:val="00846D5B"/>
    <w:rsid w:val="00847D66"/>
    <w:rsid w:val="0085263C"/>
    <w:rsid w:val="00860F2E"/>
    <w:rsid w:val="00870250"/>
    <w:rsid w:val="00870597"/>
    <w:rsid w:val="008860E1"/>
    <w:rsid w:val="008916CA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16455"/>
    <w:rsid w:val="00922632"/>
    <w:rsid w:val="0092320B"/>
    <w:rsid w:val="0092427D"/>
    <w:rsid w:val="009272BD"/>
    <w:rsid w:val="0093046E"/>
    <w:rsid w:val="00932DB2"/>
    <w:rsid w:val="00934D5E"/>
    <w:rsid w:val="0093585A"/>
    <w:rsid w:val="009423CB"/>
    <w:rsid w:val="00945375"/>
    <w:rsid w:val="00945E2C"/>
    <w:rsid w:val="00947FE4"/>
    <w:rsid w:val="009521FC"/>
    <w:rsid w:val="009542E5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24F"/>
    <w:rsid w:val="00984750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20A1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51854"/>
    <w:rsid w:val="00A63A66"/>
    <w:rsid w:val="00A74706"/>
    <w:rsid w:val="00A74C73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353A"/>
    <w:rsid w:val="00AB5489"/>
    <w:rsid w:val="00AB6C35"/>
    <w:rsid w:val="00AB6C3A"/>
    <w:rsid w:val="00AC0C1C"/>
    <w:rsid w:val="00AC64A4"/>
    <w:rsid w:val="00AC7906"/>
    <w:rsid w:val="00AC7F10"/>
    <w:rsid w:val="00AD2043"/>
    <w:rsid w:val="00AD3E5D"/>
    <w:rsid w:val="00AD752B"/>
    <w:rsid w:val="00AE1C10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5A2B"/>
    <w:rsid w:val="00B56789"/>
    <w:rsid w:val="00B61817"/>
    <w:rsid w:val="00B67948"/>
    <w:rsid w:val="00B67C4B"/>
    <w:rsid w:val="00B72EAF"/>
    <w:rsid w:val="00B8071B"/>
    <w:rsid w:val="00B822B9"/>
    <w:rsid w:val="00B82EC0"/>
    <w:rsid w:val="00B83CFF"/>
    <w:rsid w:val="00B9069B"/>
    <w:rsid w:val="00BA0C44"/>
    <w:rsid w:val="00BA0F15"/>
    <w:rsid w:val="00BA22F6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C005A2"/>
    <w:rsid w:val="00C02533"/>
    <w:rsid w:val="00C124DE"/>
    <w:rsid w:val="00C12F7C"/>
    <w:rsid w:val="00C25269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6AC4"/>
    <w:rsid w:val="00CA706C"/>
    <w:rsid w:val="00CA7D51"/>
    <w:rsid w:val="00CB1CB5"/>
    <w:rsid w:val="00CB22C4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1ADC"/>
    <w:rsid w:val="00D05434"/>
    <w:rsid w:val="00D05982"/>
    <w:rsid w:val="00D15664"/>
    <w:rsid w:val="00D22EE7"/>
    <w:rsid w:val="00D30549"/>
    <w:rsid w:val="00D33A00"/>
    <w:rsid w:val="00D341B0"/>
    <w:rsid w:val="00D37107"/>
    <w:rsid w:val="00D446E7"/>
    <w:rsid w:val="00D44E2B"/>
    <w:rsid w:val="00D514F0"/>
    <w:rsid w:val="00D658B4"/>
    <w:rsid w:val="00D67A13"/>
    <w:rsid w:val="00D75852"/>
    <w:rsid w:val="00D76D49"/>
    <w:rsid w:val="00D77B34"/>
    <w:rsid w:val="00D84B00"/>
    <w:rsid w:val="00D851AE"/>
    <w:rsid w:val="00D854C7"/>
    <w:rsid w:val="00D8627C"/>
    <w:rsid w:val="00D911B7"/>
    <w:rsid w:val="00D9216F"/>
    <w:rsid w:val="00D942B1"/>
    <w:rsid w:val="00D97838"/>
    <w:rsid w:val="00DA14EC"/>
    <w:rsid w:val="00DA43A2"/>
    <w:rsid w:val="00DA4815"/>
    <w:rsid w:val="00DA4D7B"/>
    <w:rsid w:val="00DA65C5"/>
    <w:rsid w:val="00DB1C21"/>
    <w:rsid w:val="00DB324A"/>
    <w:rsid w:val="00DB4D51"/>
    <w:rsid w:val="00DB59F4"/>
    <w:rsid w:val="00DC318D"/>
    <w:rsid w:val="00DC3584"/>
    <w:rsid w:val="00DC63F3"/>
    <w:rsid w:val="00DD114A"/>
    <w:rsid w:val="00DD714B"/>
    <w:rsid w:val="00DE1BAC"/>
    <w:rsid w:val="00DE2429"/>
    <w:rsid w:val="00DE3B2A"/>
    <w:rsid w:val="00DE6F26"/>
    <w:rsid w:val="00DF2361"/>
    <w:rsid w:val="00DF41C5"/>
    <w:rsid w:val="00E00220"/>
    <w:rsid w:val="00E01BC5"/>
    <w:rsid w:val="00E0418B"/>
    <w:rsid w:val="00E10B3F"/>
    <w:rsid w:val="00E11B33"/>
    <w:rsid w:val="00E150BC"/>
    <w:rsid w:val="00E27ACB"/>
    <w:rsid w:val="00E34EFD"/>
    <w:rsid w:val="00E35C45"/>
    <w:rsid w:val="00E37D0E"/>
    <w:rsid w:val="00E42B2E"/>
    <w:rsid w:val="00E44059"/>
    <w:rsid w:val="00E453EC"/>
    <w:rsid w:val="00E4626D"/>
    <w:rsid w:val="00E601AE"/>
    <w:rsid w:val="00E60838"/>
    <w:rsid w:val="00E6390A"/>
    <w:rsid w:val="00E64FD3"/>
    <w:rsid w:val="00E67A90"/>
    <w:rsid w:val="00E72290"/>
    <w:rsid w:val="00E740FF"/>
    <w:rsid w:val="00E772E7"/>
    <w:rsid w:val="00E81015"/>
    <w:rsid w:val="00E82AC9"/>
    <w:rsid w:val="00E833DD"/>
    <w:rsid w:val="00E83E8E"/>
    <w:rsid w:val="00E84591"/>
    <w:rsid w:val="00E960B4"/>
    <w:rsid w:val="00EA09D0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E79E4"/>
    <w:rsid w:val="00EF3C46"/>
    <w:rsid w:val="00EF6482"/>
    <w:rsid w:val="00F10120"/>
    <w:rsid w:val="00F147AF"/>
    <w:rsid w:val="00F15621"/>
    <w:rsid w:val="00F176C4"/>
    <w:rsid w:val="00F22866"/>
    <w:rsid w:val="00F24B8A"/>
    <w:rsid w:val="00F27060"/>
    <w:rsid w:val="00F3197E"/>
    <w:rsid w:val="00F3670C"/>
    <w:rsid w:val="00F36A69"/>
    <w:rsid w:val="00F36AB9"/>
    <w:rsid w:val="00F42F0B"/>
    <w:rsid w:val="00F512D6"/>
    <w:rsid w:val="00F51AE6"/>
    <w:rsid w:val="00F52710"/>
    <w:rsid w:val="00F529F2"/>
    <w:rsid w:val="00F55644"/>
    <w:rsid w:val="00F559A6"/>
    <w:rsid w:val="00F600C6"/>
    <w:rsid w:val="00F61A3A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0208"/>
    <w:rsid w:val="00FD3563"/>
    <w:rsid w:val="00FD405D"/>
    <w:rsid w:val="00FD4C66"/>
    <w:rsid w:val="00FE1066"/>
    <w:rsid w:val="00FE16A9"/>
    <w:rsid w:val="00FE6BB0"/>
    <w:rsid w:val="00FF0D95"/>
    <w:rsid w:val="00FF200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EE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31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3</cp:revision>
  <cp:lastPrinted>2025-01-25T18:02:00Z</cp:lastPrinted>
  <dcterms:created xsi:type="dcterms:W3CDTF">2025-03-06T17:56:00Z</dcterms:created>
  <dcterms:modified xsi:type="dcterms:W3CDTF">2025-03-08T18:39:00Z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