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2B7909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95AA3C2" w14:textId="24D76A38" w:rsidR="008103E8" w:rsidRDefault="001A7088" w:rsidP="009019A8">
            <w:pPr>
              <w:pStyle w:val="ChurchName"/>
              <w:jc w:val="left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2B7909">
              <w:rPr>
                <w:rFonts w:ascii="Century Gothic" w:hAnsi="Century Gothic"/>
                <w:color w:val="auto"/>
                <w:sz w:val="24"/>
                <w:szCs w:val="24"/>
              </w:rPr>
              <w:t>Upcoming Events</w:t>
            </w:r>
            <w:r w:rsidR="00593830" w:rsidRPr="002B7909">
              <w:rPr>
                <w:rFonts w:ascii="Century Gothic" w:hAnsi="Century Gothic"/>
                <w:color w:val="auto"/>
                <w:sz w:val="24"/>
                <w:szCs w:val="24"/>
              </w:rPr>
              <w:t>:</w:t>
            </w:r>
          </w:p>
          <w:p w14:paraId="68F86462" w14:textId="15D2FF8F" w:rsidR="00473FC2" w:rsidRDefault="00E453EC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March 1</w:t>
            </w:r>
            <w:r w:rsidR="000019E2">
              <w:rPr>
                <w:rFonts w:ascii="Century Gothic" w:hAnsi="Century Gothic"/>
                <w:color w:val="auto"/>
                <w:sz w:val="24"/>
                <w:szCs w:val="24"/>
              </w:rPr>
              <w:t>8</w:t>
            </w:r>
            <w:r w:rsidR="00984750" w:rsidRPr="002B7909"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Small group gathering; 1:30 at church.  Please join us for this </w:t>
            </w:r>
            <w:r w:rsidR="00E11FDE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5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-week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session. We will be discussing 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two</w:t>
            </w:r>
            <w:r w:rsidR="00473FC2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of the fruits of the spirit </w:t>
            </w:r>
            <w:r w:rsidR="009C20A1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(Galatians 5: 22-23) each week.</w:t>
            </w:r>
            <w:r w:rsidR="00342F1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 xml:space="preserve">  This week is </w:t>
            </w:r>
            <w:r w:rsidR="00E11FDE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Peace and Patience.</w:t>
            </w:r>
          </w:p>
          <w:p w14:paraId="7275FED4" w14:textId="1CE07D47" w:rsidR="00E11FDE" w:rsidRPr="00E11FDE" w:rsidRDefault="00E11FDE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 w:rsidRPr="00E11FDE">
              <w:rPr>
                <w:rFonts w:ascii="Century Gothic" w:hAnsi="Century Gothic"/>
                <w:color w:val="auto"/>
                <w:sz w:val="24"/>
                <w:szCs w:val="24"/>
              </w:rPr>
              <w:t>March 20: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Breakfast at Farm 42; 9:00 a.m. Supporting our local business.</w:t>
            </w:r>
          </w:p>
          <w:p w14:paraId="0C2B7811" w14:textId="3FB97C76" w:rsidR="00984750" w:rsidRDefault="00473FC2" w:rsidP="009019A8">
            <w:pPr>
              <w:pStyle w:val="ChurchName"/>
              <w:jc w:val="left"/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March </w:t>
            </w:r>
            <w:r w:rsidR="000019E2">
              <w:rPr>
                <w:rFonts w:ascii="Century Gothic" w:hAnsi="Century Gothic"/>
                <w:color w:val="auto"/>
                <w:sz w:val="24"/>
                <w:szCs w:val="24"/>
              </w:rPr>
              <w:t>22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: </w:t>
            </w:r>
            <w:r w:rsidR="00984750" w:rsidRPr="002B7909">
              <w:rPr>
                <w:rFonts w:ascii="Century Gothic" w:hAnsi="Century Gothic"/>
                <w:b w:val="0"/>
                <w:bCs w:val="0"/>
                <w:color w:val="auto"/>
                <w:sz w:val="24"/>
                <w:szCs w:val="24"/>
              </w:rPr>
              <w:t>Coffee and Conversation 9-11 at church</w:t>
            </w:r>
          </w:p>
          <w:p w14:paraId="2138B291" w14:textId="77777777" w:rsidR="00DA14EC" w:rsidRDefault="00DA14EC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F7167E" w14:textId="77777777" w:rsidR="00916455" w:rsidRPr="00916455" w:rsidRDefault="00916455" w:rsidP="0091645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916455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Pr="00916455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4FC8A36F" w14:textId="6038C971" w:rsidR="00916455" w:rsidRPr="00916455" w:rsidRDefault="000019E2" w:rsidP="009164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Loran Klitzman</w:t>
            </w:r>
            <w:r w:rsidR="00916455" w:rsidRPr="009164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64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6455" w:rsidRPr="00916455">
              <w:rPr>
                <w:rFonts w:ascii="Century Gothic" w:hAnsi="Century Gothic"/>
                <w:sz w:val="24"/>
                <w:szCs w:val="24"/>
              </w:rPr>
              <w:t xml:space="preserve"> March 1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  <w:p w14:paraId="513EAAB4" w14:textId="77777777" w:rsidR="00916455" w:rsidRPr="00916455" w:rsidRDefault="00916455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6043A9" w14:textId="77777777" w:rsidR="00473FC2" w:rsidRDefault="00473FC2" w:rsidP="00DD1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702889" w14:textId="0E9C676E" w:rsidR="00DD114A" w:rsidRPr="00DD114A" w:rsidRDefault="00DD114A" w:rsidP="00DD114A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37B2E8A3" w14:textId="77777777" w:rsidR="002B7909" w:rsidRPr="002B7909" w:rsidRDefault="002B7909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2E43D809" w14:textId="77777777" w:rsidR="00CB22C4" w:rsidRPr="002B7909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Pastor J</w:t>
            </w:r>
            <w:r w:rsidRPr="002B7909">
              <w:rPr>
                <w:rFonts w:ascii="Century Gothic" w:hAnsi="Century Gothic"/>
                <w:sz w:val="24"/>
                <w:szCs w:val="24"/>
              </w:rPr>
              <w:t>inkyoung You</w:t>
            </w:r>
          </w:p>
          <w:p w14:paraId="3B744C88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Office Hours: Monday, Tuesday and Thursday 1-3:30 p.m.</w:t>
            </w:r>
          </w:p>
          <w:p w14:paraId="77A8C868" w14:textId="778769C8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Days off</w:t>
            </w:r>
            <w:r w:rsidR="00EA244C" w:rsidRPr="002B7909">
              <w:rPr>
                <w:rFonts w:ascii="Century Gothic" w:hAnsi="Century Gothic" w:cs="Times New Roman"/>
                <w:sz w:val="24"/>
                <w:szCs w:val="24"/>
              </w:rPr>
              <w:t>: Friday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and Saturday</w:t>
            </w:r>
          </w:p>
          <w:p w14:paraId="211D372B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Email: </w:t>
            </w:r>
            <w:r w:rsidRPr="002B7909">
              <w:rPr>
                <w:rFonts w:ascii="Century Gothic" w:hAnsi="Century Gothic" w:cs="Times New Roman"/>
                <w:sz w:val="24"/>
                <w:szCs w:val="24"/>
                <w:u w:val="single"/>
              </w:rPr>
              <w:t>holistic78@gmail.com</w:t>
            </w:r>
          </w:p>
          <w:p w14:paraId="78DA29FC" w14:textId="4B0F69B9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Phone number:  608-455-3344 M-Th 9-4. If you need to reach her at other times, please use her private </w:t>
            </w:r>
            <w:r w:rsidR="00E01BC5" w:rsidRPr="002B7909">
              <w:rPr>
                <w:rFonts w:ascii="Century Gothic" w:hAnsi="Century Gothic" w:cs="Times New Roman"/>
                <w:sz w:val="24"/>
                <w:szCs w:val="24"/>
              </w:rPr>
              <w:t>number 1</w:t>
            </w:r>
            <w:r w:rsidR="009542E5" w:rsidRPr="002B7909">
              <w:rPr>
                <w:rFonts w:ascii="Century Gothic" w:hAnsi="Century Gothic" w:cs="Times New Roman"/>
                <w:sz w:val="24"/>
                <w:szCs w:val="24"/>
              </w:rPr>
              <w:t>-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>256-631-9906.  Texting is best if possible.</w:t>
            </w:r>
          </w:p>
          <w:p w14:paraId="64899FAE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Fonts w:ascii="Century Gothic" w:hAnsi="Century Gothic" w:cs="Times New Roman"/>
                <w:sz w:val="24"/>
                <w:szCs w:val="24"/>
              </w:rPr>
              <w:t>E</w:t>
            </w:r>
            <w:r w:rsidRPr="002B7909">
              <w:rPr>
                <w:rFonts w:ascii="Century Gothic" w:hAnsi="Century Gothic"/>
                <w:sz w:val="24"/>
                <w:szCs w:val="24"/>
              </w:rPr>
              <w:t>mail:</w:t>
            </w:r>
            <w:r w:rsidRPr="002B790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hyperlink r:id="rId9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brooklyncommunityumc@gmail.com</w:t>
              </w:r>
            </w:hyperlink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EBFCF39" w14:textId="77777777" w:rsidR="0074095A" w:rsidRPr="002B7909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>Facebook: Brooklyn Community UMC</w:t>
            </w:r>
          </w:p>
          <w:p w14:paraId="438750C3" w14:textId="77777777" w:rsidR="00A0234F" w:rsidRPr="002B7909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B7909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2B7909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2B7909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E80D3" w14:textId="5048AF59" w:rsidR="005B0506" w:rsidRPr="007C2ED0" w:rsidRDefault="00342F19" w:rsidP="00342F19">
            <w:pPr>
              <w:jc w:val="center"/>
              <w:rPr>
                <w:b/>
                <w:bCs/>
              </w:rPr>
            </w:pPr>
            <w:r w:rsidRPr="00342F19">
              <w:rPr>
                <w:b/>
                <w:bCs/>
                <w:noProof/>
              </w:rPr>
              <w:drawing>
                <wp:inline distT="0" distB="0" distL="0" distR="0" wp14:anchorId="772CDB61" wp14:editId="7613945D">
                  <wp:extent cx="3209925" cy="3209925"/>
                  <wp:effectExtent l="0" t="0" r="0" b="9525"/>
                  <wp:docPr id="1176668059" name="Picture 1" descr="Lenten Bible Stud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nten Bible Stud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0E67D" w14:textId="77777777" w:rsidR="0038642B" w:rsidRDefault="0038642B" w:rsidP="009019A8">
            <w:pPr>
              <w:jc w:val="center"/>
              <w:rPr>
                <w:sz w:val="32"/>
                <w:szCs w:val="32"/>
              </w:rPr>
            </w:pPr>
          </w:p>
          <w:p w14:paraId="16F1C5B1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7181FF7F" w:rsidR="00D15664" w:rsidRPr="00186460" w:rsidRDefault="00473FC2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0019E2">
              <w:rPr>
                <w:sz w:val="32"/>
                <w:szCs w:val="32"/>
              </w:rPr>
              <w:t>16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2B7909" w:rsidRPr="00DA65C5" w14:paraId="7FEA9EDF" w14:textId="77777777" w:rsidTr="00DD114A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BEBEFAB" w14:textId="77777777" w:rsidR="005415EA" w:rsidRDefault="00A44AF4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</w:p>
          <w:p w14:paraId="5EAA7835" w14:textId="793546D9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2F7E91E" w14:textId="77777777" w:rsidR="000019E2" w:rsidRDefault="00473FC2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March </w:t>
            </w:r>
            <w:r w:rsidR="000019E2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79694CB3" w:rsidR="001A324F" w:rsidRPr="002B7909" w:rsidRDefault="000019E2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Second</w:t>
            </w:r>
            <w:r w:rsidR="00473FC2">
              <w:rPr>
                <w:rFonts w:asciiTheme="majorHAnsi" w:hAnsiTheme="majorHAnsi"/>
                <w:b/>
                <w:sz w:val="24"/>
                <w:szCs w:val="24"/>
              </w:rPr>
              <w:t xml:space="preserve"> Sunday </w:t>
            </w:r>
            <w:r w:rsidR="005415EA">
              <w:rPr>
                <w:rFonts w:asciiTheme="majorHAnsi" w:hAnsiTheme="majorHAnsi"/>
                <w:b/>
                <w:sz w:val="24"/>
                <w:szCs w:val="24"/>
              </w:rPr>
              <w:t>in</w:t>
            </w:r>
            <w:r w:rsidR="00473FC2">
              <w:rPr>
                <w:rFonts w:asciiTheme="majorHAnsi" w:hAnsiTheme="majorHAnsi"/>
                <w:b/>
                <w:sz w:val="24"/>
                <w:szCs w:val="24"/>
              </w:rPr>
              <w:t xml:space="preserve"> Lent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2DF28FDB" w:rsidR="001A324F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358551C2" w14:textId="4DBECE8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0019E2">
              <w:rPr>
                <w:rFonts w:ascii="Century Gothic" w:hAnsi="Century Gothic"/>
                <w:sz w:val="24"/>
                <w:szCs w:val="24"/>
              </w:rPr>
              <w:t>Jo-Ann Draheim</w:t>
            </w:r>
          </w:p>
          <w:p w14:paraId="569E50C6" w14:textId="16ADC82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23E5104F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Percussionist: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2B7909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12FAC8B3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sz w:val="24"/>
                <w:szCs w:val="24"/>
              </w:rPr>
              <w:t>We come to the well of fear and doubt. </w:t>
            </w:r>
          </w:p>
          <w:p w14:paraId="39F235B2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b/>
                <w:bCs/>
                <w:sz w:val="24"/>
                <w:szCs w:val="24"/>
              </w:rPr>
              <w:t>We have drawn deeply of those waters.</w:t>
            </w:r>
          </w:p>
          <w:p w14:paraId="1C02D01F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sz w:val="24"/>
                <w:szCs w:val="24"/>
              </w:rPr>
              <w:t>We come to the well of anger and hate. </w:t>
            </w:r>
          </w:p>
          <w:p w14:paraId="32F702AA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b/>
                <w:bCs/>
                <w:sz w:val="24"/>
                <w:szCs w:val="24"/>
              </w:rPr>
              <w:t>These waters flourish in all the land.</w:t>
            </w:r>
          </w:p>
          <w:p w14:paraId="492DFF96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sz w:val="24"/>
                <w:szCs w:val="24"/>
              </w:rPr>
              <w:t>Lord, bring us to the water of peace and hope. </w:t>
            </w:r>
          </w:p>
          <w:p w14:paraId="04B2F071" w14:textId="77777777" w:rsidR="000019E2" w:rsidRPr="00911719" w:rsidRDefault="000019E2" w:rsidP="000019E2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911719">
              <w:rPr>
                <w:rFonts w:ascii="Century Gothic" w:hAnsi="Century Gothic"/>
                <w:b/>
                <w:bCs/>
                <w:sz w:val="24"/>
                <w:szCs w:val="24"/>
              </w:rPr>
              <w:t>Lord, bring us to the well of salvation. AMEN.</w:t>
            </w:r>
          </w:p>
          <w:p w14:paraId="5C4F1E0A" w14:textId="77777777" w:rsidR="00473FC2" w:rsidRPr="003156EB" w:rsidRDefault="00473FC2" w:rsidP="00473FC2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2ED0FB" w14:textId="77777777" w:rsidR="009542E5" w:rsidRPr="002B7909" w:rsidRDefault="009542E5" w:rsidP="009542E5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248E4B68" w14:textId="77777777" w:rsidR="009542E5" w:rsidRPr="002B7909" w:rsidRDefault="009542E5" w:rsidP="00FE106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47E6C2" w14:textId="5F4B8157" w:rsidR="009542E5" w:rsidRDefault="009542E5" w:rsidP="002B790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 w:rsidR="002B790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>TFWS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473FC2">
              <w:rPr>
                <w:rFonts w:ascii="Century Gothic" w:hAnsi="Century Gothic"/>
                <w:sz w:val="24"/>
                <w:szCs w:val="24"/>
              </w:rPr>
              <w:t>2</w:t>
            </w:r>
            <w:r w:rsidR="000019E2">
              <w:rPr>
                <w:rFonts w:ascii="Century Gothic" w:hAnsi="Century Gothic"/>
                <w:sz w:val="24"/>
                <w:szCs w:val="24"/>
              </w:rPr>
              <w:t>14</w:t>
            </w:r>
            <w:r w:rsidR="00473FC2">
              <w:rPr>
                <w:rFonts w:ascii="Century Gothic" w:hAnsi="Century Gothic"/>
                <w:sz w:val="24"/>
                <w:szCs w:val="24"/>
              </w:rPr>
              <w:t>5</w:t>
            </w:r>
          </w:p>
          <w:p w14:paraId="1A386D0A" w14:textId="0835F592" w:rsidR="000019E2" w:rsidRDefault="000019E2" w:rsidP="002B790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“I’ve Got Peace Like a River”</w:t>
            </w:r>
          </w:p>
          <w:p w14:paraId="30EDE2EE" w14:textId="1D6BB819" w:rsidR="002B7909" w:rsidRPr="002B7909" w:rsidRDefault="002B7909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</w:t>
            </w:r>
          </w:p>
          <w:p w14:paraId="65060E41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345DBFBC" w14:textId="77777777" w:rsidR="00CB22C4" w:rsidRPr="002B7909" w:rsidRDefault="00CB22C4" w:rsidP="00CB22C4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Pastoral Prayer/The Lord’s Prayer</w:t>
            </w:r>
          </w:p>
          <w:p w14:paraId="42D23A9A" w14:textId="6F65E7D0" w:rsidR="009542E5" w:rsidRPr="002B7909" w:rsidRDefault="00E01BC5" w:rsidP="009842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DD114A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1B74524" w14:textId="77777777" w:rsidR="00E453EC" w:rsidRDefault="00E453E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830D07" w14:textId="77777777" w:rsidR="00DA14EC" w:rsidRDefault="00DA14E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8CF38B" w14:textId="46A1122B" w:rsidR="0098424F" w:rsidRPr="00DD114A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*Hymn of Response </w:t>
            </w:r>
            <w:proofErr w:type="gramStart"/>
            <w:r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“</w:t>
            </w:r>
            <w:proofErr w:type="gramEnd"/>
            <w:r w:rsidR="000019E2">
              <w:rPr>
                <w:rFonts w:ascii="Century Gothic" w:hAnsi="Century Gothic"/>
                <w:sz w:val="24"/>
                <w:szCs w:val="24"/>
              </w:rPr>
              <w:t>All Who Hunger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”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>TFWS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473FC2">
              <w:rPr>
                <w:rFonts w:ascii="Century Gothic" w:hAnsi="Century Gothic"/>
                <w:sz w:val="24"/>
                <w:szCs w:val="24"/>
              </w:rPr>
              <w:t>2</w:t>
            </w:r>
            <w:r w:rsidR="000019E2">
              <w:rPr>
                <w:rFonts w:ascii="Century Gothic" w:hAnsi="Century Gothic"/>
                <w:sz w:val="24"/>
                <w:szCs w:val="24"/>
              </w:rPr>
              <w:t>126</w:t>
            </w:r>
          </w:p>
          <w:p w14:paraId="22C39891" w14:textId="2C42D529" w:rsidR="002B7909" w:rsidRPr="00DD114A" w:rsidRDefault="0098424F" w:rsidP="000019E2">
            <w:pPr>
              <w:rPr>
                <w:rFonts w:ascii="Century Gothic" w:hAnsi="Century Gothic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14:paraId="161E3357" w14:textId="795A92ED" w:rsidR="00EA5B17" w:rsidRPr="00DD114A" w:rsidRDefault="00EA5B17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Children’s Time</w:t>
            </w:r>
          </w:p>
          <w:p w14:paraId="47354DAD" w14:textId="77777777" w:rsidR="00520841" w:rsidRPr="00DD114A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59ECE3" w14:textId="70AACE10" w:rsidR="00DA14EC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DD114A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DD114A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A14EC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John </w:t>
            </w:r>
            <w:r w:rsidR="000019E2">
              <w:rPr>
                <w:rFonts w:ascii="Century Gothic" w:hAnsi="Century Gothic"/>
                <w:sz w:val="24"/>
                <w:szCs w:val="24"/>
              </w:rPr>
              <w:t>4:5-24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(CEB)</w:t>
            </w:r>
          </w:p>
          <w:p w14:paraId="435AFCE3" w14:textId="633DBF93" w:rsidR="00CC528C" w:rsidRPr="00DD114A" w:rsidRDefault="00DA14EC" w:rsidP="00473FC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 xml:space="preserve">     Congregation Response: </w:t>
            </w:r>
            <w:r w:rsidR="00CC528C" w:rsidRPr="00DD114A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="00CC528C" w:rsidRPr="00DD114A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DD114A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A7F30F" w14:textId="1ECB965A" w:rsidR="00E453EC" w:rsidRDefault="00473FC2" w:rsidP="00E453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Only </w:t>
            </w:r>
            <w:proofErr w:type="gramStart"/>
            <w:r w:rsidR="000019E2">
              <w:rPr>
                <w:rFonts w:ascii="Century Gothic" w:hAnsi="Century Gothic"/>
                <w:sz w:val="24"/>
                <w:szCs w:val="24"/>
              </w:rPr>
              <w:t>You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72E7" w:rsidRPr="00DD11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gramEnd"/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542E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2C4" w:rsidRPr="00DD114A"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E453EC">
              <w:rPr>
                <w:rFonts w:ascii="Century Gothic" w:hAnsi="Century Gothic"/>
                <w:sz w:val="24"/>
                <w:szCs w:val="24"/>
              </w:rPr>
              <w:t xml:space="preserve">                                </w:t>
            </w:r>
            <w:r w:rsidR="00CB22C4" w:rsidRPr="00DD11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0019E2">
              <w:rPr>
                <w:rFonts w:ascii="Century Gothic" w:hAnsi="Century Gothic"/>
                <w:sz w:val="24"/>
                <w:szCs w:val="24"/>
              </w:rPr>
              <w:t>Dennis Murphy</w:t>
            </w:r>
          </w:p>
          <w:p w14:paraId="317E2CD1" w14:textId="56DBCB95" w:rsidR="00E772E7" w:rsidRPr="00DD114A" w:rsidRDefault="00E772E7" w:rsidP="00E453E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1488B" w14:textId="7CFF660C" w:rsidR="001A324F" w:rsidRPr="00473FC2" w:rsidRDefault="001A324F" w:rsidP="0052084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473FC2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98424F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98424F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473FC2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473FC2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</w:t>
            </w:r>
            <w:r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</w:t>
            </w:r>
            <w:r w:rsidR="00473FC2" w:rsidRPr="00473FC2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</w:t>
            </w:r>
          </w:p>
          <w:p w14:paraId="52087198" w14:textId="0E208A42" w:rsidR="00EC42F9" w:rsidRDefault="009C20A1" w:rsidP="009C20A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</w:t>
            </w:r>
            <w:r w:rsidR="00337C39" w:rsidRPr="00473FC2">
              <w:rPr>
                <w:rFonts w:ascii="Century Gothic" w:hAnsi="Century Gothic"/>
                <w:sz w:val="24"/>
                <w:szCs w:val="24"/>
              </w:rPr>
              <w:t>“</w:t>
            </w:r>
            <w:r w:rsidR="000019E2">
              <w:rPr>
                <w:rFonts w:ascii="Century Gothic" w:hAnsi="Century Gothic"/>
                <w:sz w:val="24"/>
                <w:szCs w:val="24"/>
              </w:rPr>
              <w:t>Living Water: Grace for the Thirsty Soul</w:t>
            </w:r>
            <w:r w:rsidR="00DA14EC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6FBF0B20" w14:textId="77777777" w:rsidR="00473FC2" w:rsidRPr="00DD114A" w:rsidRDefault="00473FC2" w:rsidP="00DA14E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E4F55F9" w14:textId="510F51C9" w:rsidR="0081517B" w:rsidRPr="00DD114A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DD114A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116332BA" w14:textId="168C2DC6" w:rsidR="00177AD9" w:rsidRPr="00DD114A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F417AB" w14:textId="0263E54A" w:rsidR="00725B8C" w:rsidRPr="00DD114A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DD114A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DD114A">
              <w:rPr>
                <w:rFonts w:ascii="Century Gothic" w:hAnsi="Century Gothic"/>
                <w:sz w:val="24"/>
                <w:szCs w:val="24"/>
              </w:rPr>
              <w:t>Hymn of Affirmation</w:t>
            </w:r>
            <w:proofErr w:type="gramStart"/>
            <w:r w:rsidR="00DA65C5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67A13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“</w:t>
            </w:r>
            <w:proofErr w:type="gramEnd"/>
            <w:r w:rsidR="000019E2">
              <w:rPr>
                <w:rFonts w:ascii="Century Gothic" w:hAnsi="Century Gothic"/>
                <w:sz w:val="24"/>
                <w:szCs w:val="24"/>
              </w:rPr>
              <w:t>Fill My Cup, Lord</w:t>
            </w:r>
            <w:r w:rsidR="000019E2" w:rsidRPr="00DD114A">
              <w:rPr>
                <w:rFonts w:ascii="Century Gothic" w:hAnsi="Century Gothic"/>
                <w:sz w:val="24"/>
                <w:szCs w:val="24"/>
              </w:rPr>
              <w:t>”</w:t>
            </w:r>
            <w:r w:rsidR="000019E2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>UMH #</w:t>
            </w:r>
            <w:r w:rsidR="000019E2">
              <w:rPr>
                <w:rFonts w:ascii="Century Gothic" w:hAnsi="Century Gothic"/>
                <w:sz w:val="24"/>
                <w:szCs w:val="24"/>
              </w:rPr>
              <w:t>641</w:t>
            </w:r>
            <w:r w:rsidR="00725B8C"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B38BC9A" w14:textId="4CF2231A" w:rsidR="00DA65C5" w:rsidRPr="00DD114A" w:rsidRDefault="00725B8C" w:rsidP="00DA65C5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473FC2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9C20A1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bookmarkEnd w:id="0"/>
          <w:p w14:paraId="756565C9" w14:textId="0433D6A3" w:rsidR="001A324F" w:rsidRPr="00DD114A" w:rsidRDefault="00A34F88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AE3053D" w14:textId="1B65EFCB" w:rsidR="00772574" w:rsidRPr="00DD114A" w:rsidRDefault="0036688C" w:rsidP="009542E5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758D12B8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5EB98662" w14:textId="544AF21D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11CC4395" w14:textId="77777777" w:rsidR="0036688C" w:rsidRPr="00DD114A" w:rsidRDefault="0036688C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3846F67" w14:textId="77777777" w:rsidR="009B7ACA" w:rsidRPr="00DD114A" w:rsidRDefault="009B7ACA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051BAD3A" w14:textId="77777777" w:rsidR="0027738B" w:rsidRPr="00DD114A" w:rsidRDefault="0027738B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D587AB0" w14:textId="77777777" w:rsidR="0027738B" w:rsidRPr="00DD114A" w:rsidRDefault="0027738B" w:rsidP="0027738B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22B7C0C5" w14:textId="77777777" w:rsidR="009542E5" w:rsidRPr="00DD114A" w:rsidRDefault="009542E5" w:rsidP="002773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3661D4" w14:textId="77777777" w:rsidR="00DA65C5" w:rsidRPr="00DD114A" w:rsidRDefault="00DA65C5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4E0A056E" w14:textId="02415EE5" w:rsidR="00EA244C" w:rsidRPr="00DD114A" w:rsidRDefault="00075D01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UMH  United Methodist Hym</w:t>
            </w:r>
            <w:r w:rsidR="001110C3" w:rsidRPr="00DD114A">
              <w:rPr>
                <w:rFonts w:ascii="Century Gothic" w:hAnsi="Century Gothic"/>
                <w:noProof/>
                <w:sz w:val="24"/>
                <w:szCs w:val="24"/>
              </w:rPr>
              <w:t>na</w:t>
            </w: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l</w:t>
            </w:r>
          </w:p>
          <w:p w14:paraId="1A0654A9" w14:textId="0E4D8114" w:rsidR="00075D01" w:rsidRPr="00DD114A" w:rsidRDefault="00D67A13" w:rsidP="00520841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DD114A">
              <w:rPr>
                <w:rFonts w:ascii="Century Gothic" w:hAnsi="Century Gothic"/>
                <w:noProof/>
                <w:sz w:val="24"/>
                <w:szCs w:val="24"/>
              </w:rPr>
              <w:t>T</w:t>
            </w:r>
            <w:r w:rsidR="00075D01" w:rsidRPr="00DD114A">
              <w:rPr>
                <w:rFonts w:ascii="Century Gothic" w:hAnsi="Century Gothic"/>
                <w:noProof/>
                <w:sz w:val="24"/>
                <w:szCs w:val="24"/>
              </w:rPr>
              <w:t>FWS  In Faith We Sing</w:t>
            </w:r>
          </w:p>
        </w:tc>
      </w:tr>
    </w:tbl>
    <w:p w14:paraId="0AD47035" w14:textId="2AC6DDB5" w:rsidR="005978EE" w:rsidRPr="005978EE" w:rsidRDefault="005978EE" w:rsidP="00DD114A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ADED" w14:textId="77777777" w:rsidR="00AC0E60" w:rsidRDefault="00AC0E60">
      <w:pPr>
        <w:spacing w:after="0" w:line="240" w:lineRule="auto"/>
      </w:pPr>
      <w:r>
        <w:separator/>
      </w:r>
    </w:p>
  </w:endnote>
  <w:endnote w:type="continuationSeparator" w:id="0">
    <w:p w14:paraId="74EE81F2" w14:textId="77777777" w:rsidR="00AC0E60" w:rsidRDefault="00AC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B214B" w14:textId="77777777" w:rsidR="00AC0E60" w:rsidRDefault="00AC0E60">
      <w:pPr>
        <w:spacing w:after="0" w:line="240" w:lineRule="auto"/>
      </w:pPr>
      <w:r>
        <w:separator/>
      </w:r>
    </w:p>
  </w:footnote>
  <w:footnote w:type="continuationSeparator" w:id="0">
    <w:p w14:paraId="4E5B4BD3" w14:textId="77777777" w:rsidR="00AC0E60" w:rsidRDefault="00AC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4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19E2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7D0"/>
    <w:rsid w:val="00031D8B"/>
    <w:rsid w:val="000350C5"/>
    <w:rsid w:val="00043E08"/>
    <w:rsid w:val="00045D4B"/>
    <w:rsid w:val="00050C16"/>
    <w:rsid w:val="00065392"/>
    <w:rsid w:val="00066D70"/>
    <w:rsid w:val="00066FA9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101213"/>
    <w:rsid w:val="00106890"/>
    <w:rsid w:val="00107432"/>
    <w:rsid w:val="001110C3"/>
    <w:rsid w:val="00114917"/>
    <w:rsid w:val="00114AB3"/>
    <w:rsid w:val="001153CE"/>
    <w:rsid w:val="00115C4F"/>
    <w:rsid w:val="00117AEB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2503"/>
    <w:rsid w:val="00164EC1"/>
    <w:rsid w:val="001658FB"/>
    <w:rsid w:val="00167764"/>
    <w:rsid w:val="00173D5F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51D2"/>
    <w:rsid w:val="001960C3"/>
    <w:rsid w:val="00196780"/>
    <w:rsid w:val="001A324F"/>
    <w:rsid w:val="001A3E31"/>
    <w:rsid w:val="001A7088"/>
    <w:rsid w:val="001B0B83"/>
    <w:rsid w:val="001B4F56"/>
    <w:rsid w:val="001B7757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A6F99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2F1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1F69"/>
    <w:rsid w:val="003A2111"/>
    <w:rsid w:val="003A55F4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61A1"/>
    <w:rsid w:val="00401D6C"/>
    <w:rsid w:val="004029AC"/>
    <w:rsid w:val="004172FF"/>
    <w:rsid w:val="00417946"/>
    <w:rsid w:val="004203B3"/>
    <w:rsid w:val="00420779"/>
    <w:rsid w:val="00422593"/>
    <w:rsid w:val="00424B61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3FC2"/>
    <w:rsid w:val="0047543B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E7E91"/>
    <w:rsid w:val="004F0C4D"/>
    <w:rsid w:val="00501FDD"/>
    <w:rsid w:val="00503FBE"/>
    <w:rsid w:val="005046DC"/>
    <w:rsid w:val="00505DA2"/>
    <w:rsid w:val="00511C35"/>
    <w:rsid w:val="00512718"/>
    <w:rsid w:val="005157F6"/>
    <w:rsid w:val="00520841"/>
    <w:rsid w:val="00520E4B"/>
    <w:rsid w:val="005217BA"/>
    <w:rsid w:val="00522175"/>
    <w:rsid w:val="00523696"/>
    <w:rsid w:val="005305B4"/>
    <w:rsid w:val="0053313D"/>
    <w:rsid w:val="005415EA"/>
    <w:rsid w:val="00544B4A"/>
    <w:rsid w:val="00545046"/>
    <w:rsid w:val="00546E73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16AD"/>
    <w:rsid w:val="005E3357"/>
    <w:rsid w:val="005E52B7"/>
    <w:rsid w:val="005E7FEA"/>
    <w:rsid w:val="005F44E0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568C"/>
    <w:rsid w:val="006369DE"/>
    <w:rsid w:val="00642C1F"/>
    <w:rsid w:val="0064493B"/>
    <w:rsid w:val="00644A26"/>
    <w:rsid w:val="00644FFD"/>
    <w:rsid w:val="00645571"/>
    <w:rsid w:val="006474F9"/>
    <w:rsid w:val="00647EA9"/>
    <w:rsid w:val="00652955"/>
    <w:rsid w:val="00653127"/>
    <w:rsid w:val="006571BB"/>
    <w:rsid w:val="00684E18"/>
    <w:rsid w:val="00685221"/>
    <w:rsid w:val="006902BB"/>
    <w:rsid w:val="006910D8"/>
    <w:rsid w:val="00693181"/>
    <w:rsid w:val="00694B09"/>
    <w:rsid w:val="006A1F08"/>
    <w:rsid w:val="006A7420"/>
    <w:rsid w:val="006A77A9"/>
    <w:rsid w:val="006A795B"/>
    <w:rsid w:val="006B13D9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197D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538AA"/>
    <w:rsid w:val="00753E09"/>
    <w:rsid w:val="00754E90"/>
    <w:rsid w:val="00755B54"/>
    <w:rsid w:val="00762AAD"/>
    <w:rsid w:val="00762AC2"/>
    <w:rsid w:val="00764BE6"/>
    <w:rsid w:val="00765E15"/>
    <w:rsid w:val="0076793D"/>
    <w:rsid w:val="00772574"/>
    <w:rsid w:val="00774009"/>
    <w:rsid w:val="00775080"/>
    <w:rsid w:val="00787868"/>
    <w:rsid w:val="00787F00"/>
    <w:rsid w:val="00792DFD"/>
    <w:rsid w:val="0079545D"/>
    <w:rsid w:val="007974FF"/>
    <w:rsid w:val="007A15FB"/>
    <w:rsid w:val="007A7FD5"/>
    <w:rsid w:val="007B188D"/>
    <w:rsid w:val="007B57E4"/>
    <w:rsid w:val="007C2ED0"/>
    <w:rsid w:val="007C2F56"/>
    <w:rsid w:val="007D4B63"/>
    <w:rsid w:val="007E427A"/>
    <w:rsid w:val="007F1C6D"/>
    <w:rsid w:val="00800C08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62A"/>
    <w:rsid w:val="00844CF2"/>
    <w:rsid w:val="00845036"/>
    <w:rsid w:val="008466DB"/>
    <w:rsid w:val="00846B4B"/>
    <w:rsid w:val="00846D5B"/>
    <w:rsid w:val="00847D66"/>
    <w:rsid w:val="0085263C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16455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24F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20A1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51854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353A"/>
    <w:rsid w:val="00AB5489"/>
    <w:rsid w:val="00AB6C35"/>
    <w:rsid w:val="00AB6C3A"/>
    <w:rsid w:val="00AC0C1C"/>
    <w:rsid w:val="00AC0E60"/>
    <w:rsid w:val="00AC2C87"/>
    <w:rsid w:val="00AC64A4"/>
    <w:rsid w:val="00AC7906"/>
    <w:rsid w:val="00AC7F10"/>
    <w:rsid w:val="00AD2043"/>
    <w:rsid w:val="00AD3E5D"/>
    <w:rsid w:val="00AD752B"/>
    <w:rsid w:val="00AE1C10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5269"/>
    <w:rsid w:val="00C27E10"/>
    <w:rsid w:val="00C367D8"/>
    <w:rsid w:val="00C379BD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1ADC"/>
    <w:rsid w:val="00D05434"/>
    <w:rsid w:val="00D05982"/>
    <w:rsid w:val="00D15664"/>
    <w:rsid w:val="00D22549"/>
    <w:rsid w:val="00D22EE7"/>
    <w:rsid w:val="00D30549"/>
    <w:rsid w:val="00D33A00"/>
    <w:rsid w:val="00D341B0"/>
    <w:rsid w:val="00D37107"/>
    <w:rsid w:val="00D446E7"/>
    <w:rsid w:val="00D44E2B"/>
    <w:rsid w:val="00D514F0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14EC"/>
    <w:rsid w:val="00DA43A2"/>
    <w:rsid w:val="00DA4815"/>
    <w:rsid w:val="00DA4D7B"/>
    <w:rsid w:val="00DA65C5"/>
    <w:rsid w:val="00DB1C21"/>
    <w:rsid w:val="00DB324A"/>
    <w:rsid w:val="00DB4D51"/>
    <w:rsid w:val="00DB59F4"/>
    <w:rsid w:val="00DC318D"/>
    <w:rsid w:val="00DC3584"/>
    <w:rsid w:val="00DC63F3"/>
    <w:rsid w:val="00DD114A"/>
    <w:rsid w:val="00DD714B"/>
    <w:rsid w:val="00DE1BAC"/>
    <w:rsid w:val="00DE2429"/>
    <w:rsid w:val="00DE3B2A"/>
    <w:rsid w:val="00DE6F26"/>
    <w:rsid w:val="00DF2361"/>
    <w:rsid w:val="00DF41C5"/>
    <w:rsid w:val="00E00220"/>
    <w:rsid w:val="00E01BC5"/>
    <w:rsid w:val="00E0418B"/>
    <w:rsid w:val="00E10B3F"/>
    <w:rsid w:val="00E11B33"/>
    <w:rsid w:val="00E11FDE"/>
    <w:rsid w:val="00E150BC"/>
    <w:rsid w:val="00E27ACB"/>
    <w:rsid w:val="00E34EFD"/>
    <w:rsid w:val="00E35C45"/>
    <w:rsid w:val="00E37D0E"/>
    <w:rsid w:val="00E42B2E"/>
    <w:rsid w:val="00E44059"/>
    <w:rsid w:val="00E453EC"/>
    <w:rsid w:val="00E4626D"/>
    <w:rsid w:val="00E601AE"/>
    <w:rsid w:val="00E60838"/>
    <w:rsid w:val="00E6390A"/>
    <w:rsid w:val="00E64FD3"/>
    <w:rsid w:val="00E67A90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5A21"/>
    <w:rsid w:val="00EE5DAF"/>
    <w:rsid w:val="00EE6DC4"/>
    <w:rsid w:val="00EE6F26"/>
    <w:rsid w:val="00EE79E4"/>
    <w:rsid w:val="00EF3C46"/>
    <w:rsid w:val="00EF6482"/>
    <w:rsid w:val="00F048BC"/>
    <w:rsid w:val="00F10120"/>
    <w:rsid w:val="00F147AF"/>
    <w:rsid w:val="00F15621"/>
    <w:rsid w:val="00F176C4"/>
    <w:rsid w:val="00F22866"/>
    <w:rsid w:val="00F24B8A"/>
    <w:rsid w:val="00F27060"/>
    <w:rsid w:val="00F3197E"/>
    <w:rsid w:val="00F3670C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0208"/>
    <w:rsid w:val="00FD3563"/>
    <w:rsid w:val="00FD405D"/>
    <w:rsid w:val="00FD4C66"/>
    <w:rsid w:val="00FE1066"/>
    <w:rsid w:val="00FE16A9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15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4</cp:revision>
  <cp:lastPrinted>2025-03-15T18:16:00Z</cp:lastPrinted>
  <dcterms:created xsi:type="dcterms:W3CDTF">2025-03-14T16:42:00Z</dcterms:created>
  <dcterms:modified xsi:type="dcterms:W3CDTF">2025-03-15T18:17:00Z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