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2B7909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95AA3C2" w14:textId="24D76A38" w:rsidR="008103E8" w:rsidRPr="002B7909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2B7909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0051EEE8" w14:textId="1E7DB3A7" w:rsidR="00CB22C4" w:rsidRPr="002B7909" w:rsidRDefault="00CB22C4" w:rsidP="00CB22C4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February 11: </w:t>
            </w:r>
            <w:r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Council Meeting </w:t>
            </w:r>
            <w:r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at 6:00</w:t>
            </w:r>
            <w:r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at church</w:t>
            </w:r>
          </w:p>
          <w:p w14:paraId="16F64215" w14:textId="7B4B6159" w:rsidR="00CB22C4" w:rsidRPr="002B7909" w:rsidRDefault="00CB22C4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February 11: </w:t>
            </w:r>
            <w:r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Game Day at 1:00 at church; bring a small snack to share, your own beverage and a silly wrapped gift for bingo prizes.</w:t>
            </w:r>
          </w:p>
          <w:p w14:paraId="0C2B7811" w14:textId="10037E44" w:rsidR="00984750" w:rsidRDefault="00984750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February </w:t>
            </w:r>
            <w:r w:rsidR="00CB22C4" w:rsidRPr="002B7909">
              <w:rPr>
                <w:rFonts w:ascii="Century Gothic" w:hAnsi="Century Gothic"/>
                <w:color w:val="auto"/>
                <w:sz w:val="24"/>
                <w:szCs w:val="24"/>
              </w:rPr>
              <w:t>15</w:t>
            </w: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 at church</w:t>
            </w:r>
          </w:p>
          <w:p w14:paraId="5A0E304E" w14:textId="77777777" w:rsidR="002B7909" w:rsidRDefault="002B7909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</w:rPr>
            </w:pPr>
          </w:p>
          <w:p w14:paraId="17BC8EA0" w14:textId="77777777" w:rsidR="002B7909" w:rsidRPr="002B7909" w:rsidRDefault="002B7909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</w:p>
          <w:p w14:paraId="43A07D66" w14:textId="77777777" w:rsidR="00CB22C4" w:rsidRPr="002B7909" w:rsidRDefault="00CB22C4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  <w:p w14:paraId="0C11D4B6" w14:textId="0FB8D873" w:rsidR="00A0234F" w:rsidRPr="002B7909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No Birthday or Anniversaries this week.</w:t>
            </w:r>
          </w:p>
          <w:p w14:paraId="5C46AE96" w14:textId="77777777" w:rsidR="00CB22C4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24E44E5" w14:textId="77777777" w:rsidR="002B7909" w:rsidRDefault="002B7909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</w:p>
          <w:p w14:paraId="3D280B6F" w14:textId="77777777" w:rsidR="001110C3" w:rsidRDefault="002B7909" w:rsidP="001110C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1110C3">
              <w:rPr>
                <w:rFonts w:ascii="Century Gothic" w:hAnsi="Century Gothic" w:cs="Times New Roman"/>
                <w:sz w:val="24"/>
                <w:szCs w:val="24"/>
              </w:rPr>
              <w:t>Welcome Lay Speaker Cheryl Michaels from Belleville</w:t>
            </w:r>
          </w:p>
          <w:p w14:paraId="039BD950" w14:textId="4D2A587D" w:rsidR="00E01BC5" w:rsidRDefault="002B7909" w:rsidP="00E01BC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1110C3">
              <w:rPr>
                <w:rFonts w:ascii="Century Gothic" w:hAnsi="Century Gothic" w:cs="Times New Roman"/>
                <w:sz w:val="24"/>
                <w:szCs w:val="24"/>
              </w:rPr>
              <w:t>Grace.</w:t>
            </w:r>
            <w:r w:rsidR="001110C3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r w:rsidRPr="001110C3">
              <w:rPr>
                <w:rFonts w:ascii="Century Gothic" w:hAnsi="Century Gothic" w:cs="Times New Roman"/>
                <w:sz w:val="24"/>
                <w:szCs w:val="24"/>
              </w:rPr>
              <w:t xml:space="preserve">She will present the </w:t>
            </w:r>
            <w:r w:rsidR="00E01BC5">
              <w:rPr>
                <w:rFonts w:ascii="Century Gothic" w:hAnsi="Century Gothic" w:cs="Times New Roman"/>
                <w:sz w:val="24"/>
                <w:szCs w:val="24"/>
              </w:rPr>
              <w:t>younger</w:t>
            </w:r>
            <w:r w:rsidRPr="001110C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E01BC5" w:rsidRPr="001110C3">
              <w:rPr>
                <w:rFonts w:ascii="Century Gothic" w:hAnsi="Century Gothic" w:cs="Times New Roman"/>
                <w:sz w:val="24"/>
                <w:szCs w:val="24"/>
              </w:rPr>
              <w:t xml:space="preserve">son’s </w:t>
            </w:r>
            <w:r w:rsidR="00E01BC5">
              <w:rPr>
                <w:rFonts w:ascii="Century Gothic" w:hAnsi="Century Gothic" w:cs="Times New Roman"/>
                <w:sz w:val="24"/>
                <w:szCs w:val="24"/>
              </w:rPr>
              <w:t>perspective</w:t>
            </w:r>
            <w:r w:rsidRPr="001110C3">
              <w:rPr>
                <w:rFonts w:ascii="Century Gothic" w:hAnsi="Century Gothic" w:cs="Times New Roman"/>
                <w:sz w:val="24"/>
                <w:szCs w:val="24"/>
              </w:rPr>
              <w:t xml:space="preserve"> of</w:t>
            </w:r>
            <w:r w:rsidR="00E01BC5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7E70D0A1" w14:textId="0E7041E0" w:rsidR="002B7909" w:rsidRPr="001110C3" w:rsidRDefault="002B7909" w:rsidP="00E01BC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1110C3">
              <w:rPr>
                <w:rFonts w:ascii="Century Gothic" w:hAnsi="Century Gothic" w:cs="Times New Roman"/>
                <w:sz w:val="24"/>
                <w:szCs w:val="24"/>
              </w:rPr>
              <w:t>the</w:t>
            </w:r>
            <w:r w:rsidR="00E01BC5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1110C3">
              <w:rPr>
                <w:rFonts w:ascii="Century Gothic" w:hAnsi="Century Gothic" w:cs="Times New Roman"/>
                <w:sz w:val="24"/>
                <w:szCs w:val="24"/>
              </w:rPr>
              <w:t>Prodigal Son</w:t>
            </w:r>
            <w:r w:rsidR="001110C3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1110C3">
              <w:rPr>
                <w:rFonts w:ascii="Century Gothic" w:hAnsi="Century Gothic" w:cs="Times New Roman"/>
                <w:sz w:val="24"/>
                <w:szCs w:val="24"/>
              </w:rPr>
              <w:t>parable.</w:t>
            </w:r>
          </w:p>
          <w:p w14:paraId="37B2E8A3" w14:textId="77777777" w:rsidR="002B7909" w:rsidRPr="002B7909" w:rsidRDefault="002B7909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E43D809" w14:textId="77777777" w:rsidR="00CB22C4" w:rsidRPr="002B7909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2B7909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2B7909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2B7909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4B0F69B9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Phone number:  608-455-3344 M-Th 9-4. If you need to reach her at other times, please use her private </w:t>
            </w:r>
            <w:r w:rsidR="00E01BC5" w:rsidRPr="002B7909">
              <w:rPr>
                <w:rFonts w:ascii="Century Gothic" w:hAnsi="Century Gothic" w:cs="Times New Roman"/>
                <w:sz w:val="24"/>
                <w:szCs w:val="24"/>
              </w:rPr>
              <w:t>number 1</w:t>
            </w:r>
            <w:r w:rsidR="009542E5" w:rsidRPr="002B7909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>256-631-9906.  Texting is best if possible.</w:t>
            </w:r>
          </w:p>
          <w:p w14:paraId="64899FAE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2B7909">
              <w:rPr>
                <w:rFonts w:ascii="Century Gothic" w:hAnsi="Century Gothic"/>
                <w:sz w:val="24"/>
                <w:szCs w:val="24"/>
              </w:rPr>
              <w:t>mail: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2B7909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2B7909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0AA47A3E" w:rsidR="005B0506" w:rsidRPr="007C2ED0" w:rsidRDefault="002B7909" w:rsidP="002B7909">
            <w:pPr>
              <w:jc w:val="center"/>
              <w:rPr>
                <w:b/>
                <w:bCs/>
              </w:rPr>
            </w:pPr>
            <w:r w:rsidRPr="002B7909">
              <w:rPr>
                <w:rFonts w:ascii="Palatino Linotype" w:eastAsia="Times New Roman" w:hAnsi="Palatino Linotype" w:cs="Tahoma"/>
                <w:b/>
                <w:bCs/>
              </w:rPr>
              <w:drawing>
                <wp:inline distT="0" distB="0" distL="0" distR="0" wp14:anchorId="62F25265" wp14:editId="61E351FE">
                  <wp:extent cx="3549566" cy="3303270"/>
                  <wp:effectExtent l="0" t="0" r="0" b="0"/>
                  <wp:docPr id="764437492" name="Picture 1" descr="Free Prodigal Son Coloring Pages Preschool, Download Free Prodigal 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Prodigal Son Coloring Pages Preschool, Download Free Prodigal S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6941"/>
                          <a:stretch/>
                        </pic:blipFill>
                        <pic:spPr bwMode="auto">
                          <a:xfrm>
                            <a:off x="0" y="0"/>
                            <a:ext cx="3552624" cy="330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232E80DF" w:rsidR="00D15664" w:rsidRPr="00186460" w:rsidRDefault="00CB22C4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February 9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B7909" w:rsidRPr="00DA65C5" w14:paraId="7FEA9EDF" w14:textId="77777777" w:rsidTr="00E772E7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3249ED4D" w:rsidR="001A324F" w:rsidRPr="002B7909" w:rsidRDefault="00A44AF4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  <w:r w:rsidR="001A324F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402A4AA1" w14:textId="758426F3" w:rsidR="001A324F" w:rsidRPr="002B7909" w:rsidRDefault="00CB22C4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February 9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6B03EF03" w:rsidR="001A324F" w:rsidRPr="002B7909" w:rsidRDefault="00CB22C4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Fifth</w:t>
            </w:r>
            <w:r w:rsidR="00E772E7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 Sunday after</w:t>
            </w:r>
            <w:r w:rsidR="003C5FD3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 the</w:t>
            </w:r>
            <w:r w:rsidR="00E772E7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Epiphany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1F1197A4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7364341B" w14:textId="0E648DFE" w:rsidR="00CB22C4" w:rsidRPr="002B7909" w:rsidRDefault="00CB22C4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Guest Speaker: Cheryl Michaels</w:t>
            </w:r>
          </w:p>
          <w:p w14:paraId="358551C2" w14:textId="1AA8E707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  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Jo-Ann Draheim</w:t>
            </w:r>
          </w:p>
          <w:p w14:paraId="569E50C6" w14:textId="7AB89C5A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77777777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Percussionist:   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2B7909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2184080E" w14:textId="5BD9F0E0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God has called all of us here beloved.</w:t>
            </w:r>
            <w:r w:rsidRPr="002B7909">
              <w:rPr>
                <w:rFonts w:ascii="MS Gothic" w:eastAsia="MS Gothic" w:hAnsi="MS Gothic" w:cs="MS Gothic" w:hint="eastAsia"/>
                <w:sz w:val="24"/>
                <w:szCs w:val="24"/>
              </w:rPr>
              <w:t> </w:t>
            </w:r>
          </w:p>
          <w:p w14:paraId="6135C379" w14:textId="656B3CA6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We are given new names of hope and promise.</w:t>
            </w:r>
            <w:r w:rsidRPr="002B790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 </w:t>
            </w:r>
          </w:p>
          <w:p w14:paraId="6698DBBF" w14:textId="52DEA08F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Even though storms and trials have assailed us,</w:t>
            </w:r>
            <w:r w:rsidRPr="002B7909">
              <w:rPr>
                <w:rFonts w:ascii="MS Gothic" w:eastAsia="MS Gothic" w:hAnsi="MS Gothic" w:cs="MS Gothic" w:hint="eastAsia"/>
                <w:sz w:val="24"/>
                <w:szCs w:val="24"/>
              </w:rPr>
              <w:t> </w:t>
            </w:r>
          </w:p>
          <w:p w14:paraId="11332E5E" w14:textId="0898AD92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God has drawn us through to the time of salvation.</w:t>
            </w:r>
            <w:r w:rsidRPr="002B790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 </w:t>
            </w:r>
          </w:p>
          <w:p w14:paraId="738688EA" w14:textId="78170DD9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Thanks be to God for God’s victory in Jesus Christ!</w:t>
            </w:r>
            <w:r w:rsidRPr="002B7909">
              <w:rPr>
                <w:rFonts w:ascii="MS Gothic" w:eastAsia="MS Gothic" w:hAnsi="MS Gothic" w:cs="MS Gothic" w:hint="eastAsia"/>
                <w:sz w:val="24"/>
                <w:szCs w:val="24"/>
              </w:rPr>
              <w:t> </w:t>
            </w:r>
          </w:p>
          <w:p w14:paraId="0B3F5EC4" w14:textId="015A6B5B" w:rsidR="00CB22C4" w:rsidRPr="002B7909" w:rsidRDefault="00CB22C4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May Jesus reign in our hearts </w:t>
            </w:r>
            <w:proofErr w:type="gramStart"/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all of</w:t>
            </w:r>
            <w:proofErr w:type="gramEnd"/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our days. AMEN.</w:t>
            </w:r>
            <w:r w:rsidRPr="002B7909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 </w:t>
            </w:r>
          </w:p>
          <w:p w14:paraId="5D40F725" w14:textId="77777777" w:rsidR="00B8071B" w:rsidRPr="002B7909" w:rsidRDefault="00B8071B" w:rsidP="00FE106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2ED0FB" w14:textId="77777777" w:rsidR="009542E5" w:rsidRPr="002B7909" w:rsidRDefault="009542E5" w:rsidP="009542E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248E4B68" w14:textId="77777777" w:rsidR="009542E5" w:rsidRPr="002B7909" w:rsidRDefault="009542E5" w:rsidP="00FE106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47E6C2" w14:textId="391DF840" w:rsidR="009542E5" w:rsidRDefault="009542E5" w:rsidP="002B790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U</w:t>
            </w:r>
            <w:r w:rsidRPr="002B7909">
              <w:rPr>
                <w:rFonts w:ascii="Century Gothic" w:hAnsi="Century Gothic"/>
                <w:sz w:val="24"/>
                <w:szCs w:val="24"/>
              </w:rPr>
              <w:t>MH #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348</w:t>
            </w:r>
          </w:p>
          <w:p w14:paraId="7F893028" w14:textId="6A2DB322" w:rsidR="002B7909" w:rsidRDefault="002B7909" w:rsidP="002B79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</w:t>
            </w:r>
            <w:proofErr w:type="gramStart"/>
            <w:r w:rsidRPr="002B7909">
              <w:rPr>
                <w:rFonts w:ascii="Century Gothic" w:hAnsi="Century Gothic"/>
                <w:sz w:val="24"/>
                <w:szCs w:val="24"/>
              </w:rPr>
              <w:t>”Softly</w:t>
            </w:r>
            <w:proofErr w:type="gramEnd"/>
            <w:r w:rsidRPr="002B7909">
              <w:rPr>
                <w:rFonts w:ascii="Century Gothic" w:hAnsi="Century Gothic"/>
                <w:sz w:val="24"/>
                <w:szCs w:val="24"/>
              </w:rPr>
              <w:t xml:space="preserve"> and Tenderly Jesus Is Calling”</w:t>
            </w:r>
          </w:p>
          <w:p w14:paraId="30EDE2EE" w14:textId="77777777" w:rsidR="002B7909" w:rsidRPr="002B7909" w:rsidRDefault="002B7909" w:rsidP="002B790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060E41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345DBFBC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Pastoral Prayer/The Lord’s Prayer</w:t>
            </w:r>
          </w:p>
          <w:p w14:paraId="68295E26" w14:textId="2E90DCA0" w:rsidR="002B7909" w:rsidRDefault="002B7909" w:rsidP="002B790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*Hymn of Response    </w:t>
            </w:r>
            <w:proofErr w:type="gramStart"/>
            <w:r w:rsidRPr="002B7909">
              <w:rPr>
                <w:rFonts w:ascii="Century Gothic" w:hAnsi="Century Gothic"/>
                <w:sz w:val="24"/>
                <w:szCs w:val="24"/>
              </w:rPr>
              <w:t xml:space="preserve">   “</w:t>
            </w:r>
            <w:proofErr w:type="gramEnd"/>
            <w:r w:rsidRPr="002B7909">
              <w:rPr>
                <w:rFonts w:ascii="Century Gothic" w:hAnsi="Century Gothic"/>
                <w:sz w:val="24"/>
                <w:szCs w:val="24"/>
              </w:rPr>
              <w:t>Amazing Grace”           UMH #378</w:t>
            </w:r>
          </w:p>
          <w:p w14:paraId="462B8E90" w14:textId="726DA10F" w:rsidR="00E01BC5" w:rsidRPr="002B7909" w:rsidRDefault="00E01BC5" w:rsidP="002B79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Verses 1, 2, 4 &amp; 6</w:t>
            </w:r>
          </w:p>
          <w:p w14:paraId="42D23A9A" w14:textId="1F8A23C3" w:rsidR="009542E5" w:rsidRPr="002B7909" w:rsidRDefault="009542E5" w:rsidP="00FE106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2B7909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5AF83A8" w14:textId="77777777" w:rsidR="002B7909" w:rsidRDefault="002B790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C39891" w14:textId="77777777" w:rsidR="002B7909" w:rsidRDefault="002B7909" w:rsidP="00520841">
            <w:pPr>
              <w:rPr>
                <w:rFonts w:ascii="Century Gothic" w:hAnsi="Century Gothic"/>
              </w:rPr>
            </w:pPr>
          </w:p>
          <w:p w14:paraId="161E3357" w14:textId="795A92ED" w:rsidR="00EA5B17" w:rsidRPr="002B7909" w:rsidRDefault="00EA5B17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Children’s Time</w:t>
            </w:r>
          </w:p>
          <w:p w14:paraId="47354DAD" w14:textId="77777777" w:rsidR="00520841" w:rsidRPr="002B7909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F47178" w14:textId="1DF93C56" w:rsidR="00D341B0" w:rsidRPr="002B7909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2B7909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2B790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2B7909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DA65C5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2B790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72510C" w:rsidRPr="002B790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76D49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Luke 15: 11-24</w:t>
            </w:r>
            <w:r w:rsidR="000766F4" w:rsidRPr="002B7909">
              <w:rPr>
                <w:rFonts w:ascii="Century Gothic" w:hAnsi="Century Gothic"/>
                <w:sz w:val="24"/>
                <w:szCs w:val="24"/>
              </w:rPr>
              <w:t xml:space="preserve"> (CEB)</w:t>
            </w:r>
          </w:p>
          <w:p w14:paraId="435AFCE3" w14:textId="28298920" w:rsidR="00CC528C" w:rsidRPr="002B7909" w:rsidRDefault="00CC528C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          Congregation Response: </w:t>
            </w:r>
            <w:r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Pr="002B790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2B7909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8A2A89" w14:textId="2EB127C3" w:rsidR="00E772E7" w:rsidRPr="002B7909" w:rsidRDefault="00E772E7" w:rsidP="00CB22C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“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 xml:space="preserve">Wonderful, </w:t>
            </w:r>
            <w:proofErr w:type="gramStart"/>
            <w:r w:rsidR="00CB22C4" w:rsidRPr="002B7909">
              <w:rPr>
                <w:rFonts w:ascii="Century Gothic" w:hAnsi="Century Gothic"/>
                <w:sz w:val="24"/>
                <w:szCs w:val="24"/>
              </w:rPr>
              <w:t>Wonderful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”  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End"/>
            <w:r w:rsidR="009542E5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Dennis Murphy</w:t>
            </w:r>
          </w:p>
          <w:p w14:paraId="317E2CD1" w14:textId="423446DB" w:rsidR="00E772E7" w:rsidRPr="002B7909" w:rsidRDefault="00E772E7" w:rsidP="00E772E7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                        </w:t>
            </w:r>
          </w:p>
          <w:p w14:paraId="4A11488B" w14:textId="3F096FA5" w:rsidR="001A324F" w:rsidRPr="002B7909" w:rsidRDefault="001A324F" w:rsidP="0052084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2B790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     </w:t>
            </w:r>
            <w:r w:rsidR="00520E4B" w:rsidRPr="002B790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2B790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2B7909">
              <w:rPr>
                <w:rStyle w:val="Strong"/>
                <w:sz w:val="24"/>
                <w:szCs w:val="24"/>
              </w:rPr>
              <w:t xml:space="preserve"> </w:t>
            </w:r>
            <w:r w:rsidR="002B7909">
              <w:rPr>
                <w:rStyle w:val="Strong"/>
                <w:sz w:val="24"/>
                <w:szCs w:val="24"/>
              </w:rPr>
              <w:t xml:space="preserve">  </w:t>
            </w:r>
            <w:r w:rsidR="005978EE" w:rsidRPr="002B7909">
              <w:rPr>
                <w:rStyle w:val="Strong"/>
                <w:sz w:val="24"/>
                <w:szCs w:val="24"/>
              </w:rPr>
              <w:t xml:space="preserve">       </w:t>
            </w:r>
            <w:r w:rsidR="00520E4B" w:rsidRPr="002B790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2B790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2B790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2B790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2B790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</w:t>
            </w:r>
            <w:r w:rsidRPr="002B790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2B7909" w:rsidRPr="002B790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>Cheryl Michaels</w:t>
            </w:r>
          </w:p>
          <w:p w14:paraId="44C800A1" w14:textId="3302D70C" w:rsidR="007A15FB" w:rsidRPr="002B7909" w:rsidRDefault="00337C39" w:rsidP="005208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 “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God’s Redemptive Love</w:t>
            </w:r>
            <w:r w:rsidR="009B7ACA" w:rsidRPr="002B7909">
              <w:rPr>
                <w:rFonts w:ascii="Century Gothic" w:hAnsi="Century Gothic"/>
                <w:sz w:val="24"/>
                <w:szCs w:val="24"/>
              </w:rPr>
              <w:t>”</w:t>
            </w:r>
            <w:r w:rsidR="007A15FB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2087198" w14:textId="77777777" w:rsidR="00EC42F9" w:rsidRPr="002B7909" w:rsidRDefault="00EC42F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4F55F9" w14:textId="510F51C9" w:rsidR="0081517B" w:rsidRPr="002B7909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2B7909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116332BA" w14:textId="168C2DC6" w:rsidR="00177AD9" w:rsidRPr="002B7909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F417AB" w14:textId="1DCEFDB1" w:rsidR="00725B8C" w:rsidRPr="002B7909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2B7909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2B7909">
              <w:rPr>
                <w:rFonts w:ascii="Century Gothic" w:hAnsi="Century Gothic"/>
                <w:sz w:val="24"/>
                <w:szCs w:val="24"/>
              </w:rPr>
              <w:t xml:space="preserve">Hymn of Affirmation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5978EE" w:rsidRPr="002B790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                   </w:t>
            </w:r>
            <w:r w:rsidR="009542E5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    UMH #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>395</w:t>
            </w:r>
            <w:r w:rsidR="00725B8C"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B38BC9A" w14:textId="26140C55" w:rsidR="00DA65C5" w:rsidRPr="002B7909" w:rsidRDefault="00725B8C" w:rsidP="00DA65C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                            “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 xml:space="preserve">Take Time </w:t>
            </w:r>
            <w:r w:rsidR="00E01BC5" w:rsidRPr="002B7909">
              <w:rPr>
                <w:rFonts w:ascii="Century Gothic" w:hAnsi="Century Gothic"/>
                <w:sz w:val="24"/>
                <w:szCs w:val="24"/>
              </w:rPr>
              <w:t>to</w:t>
            </w:r>
            <w:r w:rsidR="00CB22C4" w:rsidRPr="002B7909">
              <w:rPr>
                <w:rFonts w:ascii="Century Gothic" w:hAnsi="Century Gothic"/>
                <w:sz w:val="24"/>
                <w:szCs w:val="24"/>
              </w:rPr>
              <w:t xml:space="preserve"> Be Holy</w:t>
            </w:r>
            <w:r w:rsidRPr="002B7909">
              <w:rPr>
                <w:rFonts w:ascii="Century Gothic" w:hAnsi="Century Gothic"/>
                <w:sz w:val="24"/>
                <w:szCs w:val="24"/>
              </w:rPr>
              <w:t>”</w:t>
            </w:r>
          </w:p>
          <w:bookmarkEnd w:id="0"/>
          <w:p w14:paraId="756565C9" w14:textId="0433D6A3" w:rsidR="001A324F" w:rsidRPr="002B7909" w:rsidRDefault="00A34F88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AE3053D" w14:textId="1B65EFCB" w:rsidR="00772574" w:rsidRPr="002B7909" w:rsidRDefault="0036688C" w:rsidP="009542E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758D12B8" w14:textId="77777777" w:rsidR="0036688C" w:rsidRPr="002B7909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EB98662" w14:textId="544AF21D" w:rsidR="0036688C" w:rsidRPr="002B7909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2B7909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3846F67" w14:textId="77777777" w:rsidR="009B7ACA" w:rsidRPr="002B7909" w:rsidRDefault="009B7ACA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051BAD3A" w14:textId="77777777" w:rsidR="0027738B" w:rsidRPr="002B7909" w:rsidRDefault="0027738B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D587AB0" w14:textId="77777777" w:rsidR="0027738B" w:rsidRPr="002B7909" w:rsidRDefault="0027738B" w:rsidP="0027738B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22B7C0C5" w14:textId="77777777" w:rsidR="009542E5" w:rsidRPr="002B7909" w:rsidRDefault="009542E5" w:rsidP="002773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E0EE8C" w14:textId="77777777" w:rsidR="009542E5" w:rsidRPr="002B7909" w:rsidRDefault="009542E5" w:rsidP="009542E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6B3661D4" w14:textId="77777777" w:rsidR="00DA65C5" w:rsidRPr="002B7909" w:rsidRDefault="00DA65C5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E0A056E" w14:textId="02415EE5" w:rsidR="00EA244C" w:rsidRPr="002B7909" w:rsidRDefault="00075D01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UMH  United Methodist Hym</w:t>
            </w:r>
            <w:r w:rsidR="001110C3">
              <w:rPr>
                <w:rFonts w:ascii="Century Gothic" w:hAnsi="Century Gothic"/>
                <w:noProof/>
                <w:sz w:val="24"/>
                <w:szCs w:val="24"/>
              </w:rPr>
              <w:t>na</w:t>
            </w: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l</w:t>
            </w:r>
          </w:p>
          <w:p w14:paraId="1A0654A9" w14:textId="0E4D8114" w:rsidR="00075D01" w:rsidRPr="002B7909" w:rsidRDefault="00D67A13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2B7909"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="00075D01" w:rsidRPr="002B7909">
              <w:rPr>
                <w:rFonts w:ascii="Century Gothic" w:hAnsi="Century Gothic"/>
                <w:noProof/>
                <w:sz w:val="24"/>
                <w:szCs w:val="24"/>
              </w:rPr>
              <w:t>FWS  In Faith We Sing</w:t>
            </w:r>
          </w:p>
        </w:tc>
      </w:tr>
    </w:tbl>
    <w:p w14:paraId="0AD47035" w14:textId="2AC6DDB5" w:rsidR="005978EE" w:rsidRPr="005978EE" w:rsidRDefault="005978EE" w:rsidP="009542E5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6133" w14:textId="77777777" w:rsidR="004609A5" w:rsidRDefault="004609A5">
      <w:pPr>
        <w:spacing w:after="0" w:line="240" w:lineRule="auto"/>
      </w:pPr>
      <w:r>
        <w:separator/>
      </w:r>
    </w:p>
  </w:endnote>
  <w:endnote w:type="continuationSeparator" w:id="0">
    <w:p w14:paraId="6B938A08" w14:textId="77777777" w:rsidR="004609A5" w:rsidRDefault="0046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2C8B" w14:textId="77777777" w:rsidR="004609A5" w:rsidRDefault="004609A5">
      <w:pPr>
        <w:spacing w:after="0" w:line="240" w:lineRule="auto"/>
      </w:pPr>
      <w:r>
        <w:separator/>
      </w:r>
    </w:p>
  </w:footnote>
  <w:footnote w:type="continuationSeparator" w:id="0">
    <w:p w14:paraId="4845B2EC" w14:textId="77777777" w:rsidR="004609A5" w:rsidRDefault="0046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4D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6890"/>
    <w:rsid w:val="00107432"/>
    <w:rsid w:val="001110C3"/>
    <w:rsid w:val="00114917"/>
    <w:rsid w:val="00114AB3"/>
    <w:rsid w:val="001153CE"/>
    <w:rsid w:val="00115C4F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2503"/>
    <w:rsid w:val="00164EC1"/>
    <w:rsid w:val="001658FB"/>
    <w:rsid w:val="00167764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2111"/>
    <w:rsid w:val="003A55F4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543B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F0C4D"/>
    <w:rsid w:val="00501FDD"/>
    <w:rsid w:val="00503FBE"/>
    <w:rsid w:val="005046DC"/>
    <w:rsid w:val="00505DA2"/>
    <w:rsid w:val="00511C35"/>
    <w:rsid w:val="00512718"/>
    <w:rsid w:val="005157F6"/>
    <w:rsid w:val="00520841"/>
    <w:rsid w:val="00520E4B"/>
    <w:rsid w:val="005217BA"/>
    <w:rsid w:val="00522175"/>
    <w:rsid w:val="00523696"/>
    <w:rsid w:val="005305B4"/>
    <w:rsid w:val="0053313D"/>
    <w:rsid w:val="00544B4A"/>
    <w:rsid w:val="00545046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69DE"/>
    <w:rsid w:val="00642C1F"/>
    <w:rsid w:val="0064493B"/>
    <w:rsid w:val="00644A26"/>
    <w:rsid w:val="006474F9"/>
    <w:rsid w:val="00647EA9"/>
    <w:rsid w:val="00653127"/>
    <w:rsid w:val="006571BB"/>
    <w:rsid w:val="00684E18"/>
    <w:rsid w:val="00685221"/>
    <w:rsid w:val="006910D8"/>
    <w:rsid w:val="00693181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2574"/>
    <w:rsid w:val="00774009"/>
    <w:rsid w:val="00775080"/>
    <w:rsid w:val="00787868"/>
    <w:rsid w:val="00787F00"/>
    <w:rsid w:val="00792DFD"/>
    <w:rsid w:val="007974FF"/>
    <w:rsid w:val="007A15FB"/>
    <w:rsid w:val="007A7FD5"/>
    <w:rsid w:val="007B188D"/>
    <w:rsid w:val="007B57E4"/>
    <w:rsid w:val="007C2ED0"/>
    <w:rsid w:val="007C2F56"/>
    <w:rsid w:val="007D4B63"/>
    <w:rsid w:val="007E427A"/>
    <w:rsid w:val="007F1C6D"/>
    <w:rsid w:val="00800C08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CF2"/>
    <w:rsid w:val="00845036"/>
    <w:rsid w:val="008466DB"/>
    <w:rsid w:val="00846B4B"/>
    <w:rsid w:val="00846D5B"/>
    <w:rsid w:val="00847D66"/>
    <w:rsid w:val="0085263C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5489"/>
    <w:rsid w:val="00AB6C35"/>
    <w:rsid w:val="00AB6C3A"/>
    <w:rsid w:val="00AC0C1C"/>
    <w:rsid w:val="00AC64A4"/>
    <w:rsid w:val="00AC7906"/>
    <w:rsid w:val="00AC7F10"/>
    <w:rsid w:val="00AD2043"/>
    <w:rsid w:val="00AD3E5D"/>
    <w:rsid w:val="00AD752B"/>
    <w:rsid w:val="00AE1C10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5434"/>
    <w:rsid w:val="00D05982"/>
    <w:rsid w:val="00D15664"/>
    <w:rsid w:val="00D22EE7"/>
    <w:rsid w:val="00D30549"/>
    <w:rsid w:val="00D33A00"/>
    <w:rsid w:val="00D341B0"/>
    <w:rsid w:val="00D37107"/>
    <w:rsid w:val="00D44E2B"/>
    <w:rsid w:val="00D514F0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43A2"/>
    <w:rsid w:val="00DA4815"/>
    <w:rsid w:val="00DA4D7B"/>
    <w:rsid w:val="00DA65C5"/>
    <w:rsid w:val="00DB1C21"/>
    <w:rsid w:val="00DB324A"/>
    <w:rsid w:val="00DB59F4"/>
    <w:rsid w:val="00DC318D"/>
    <w:rsid w:val="00DC3584"/>
    <w:rsid w:val="00DC63F3"/>
    <w:rsid w:val="00DD714B"/>
    <w:rsid w:val="00DE1BAC"/>
    <w:rsid w:val="00DE2429"/>
    <w:rsid w:val="00DE3B2A"/>
    <w:rsid w:val="00DE6F26"/>
    <w:rsid w:val="00DF2361"/>
    <w:rsid w:val="00DF41C5"/>
    <w:rsid w:val="00E01BC5"/>
    <w:rsid w:val="00E0418B"/>
    <w:rsid w:val="00E10B3F"/>
    <w:rsid w:val="00E11B33"/>
    <w:rsid w:val="00E150BC"/>
    <w:rsid w:val="00E27ACB"/>
    <w:rsid w:val="00E34EFD"/>
    <w:rsid w:val="00E35C45"/>
    <w:rsid w:val="00E37D0E"/>
    <w:rsid w:val="00E42B2E"/>
    <w:rsid w:val="00E44059"/>
    <w:rsid w:val="00E4626D"/>
    <w:rsid w:val="00E601AE"/>
    <w:rsid w:val="00E60838"/>
    <w:rsid w:val="00E6390A"/>
    <w:rsid w:val="00E64FD3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E79E4"/>
    <w:rsid w:val="00EF3C46"/>
    <w:rsid w:val="00EF6482"/>
    <w:rsid w:val="00F10120"/>
    <w:rsid w:val="00F147AF"/>
    <w:rsid w:val="00F15621"/>
    <w:rsid w:val="00F176C4"/>
    <w:rsid w:val="00F22866"/>
    <w:rsid w:val="00F24B8A"/>
    <w:rsid w:val="00F27060"/>
    <w:rsid w:val="00F3197E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3563"/>
    <w:rsid w:val="00FD405D"/>
    <w:rsid w:val="00FD4C66"/>
    <w:rsid w:val="00FE1066"/>
    <w:rsid w:val="00FE16A9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221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4</cp:revision>
  <cp:lastPrinted>2025-01-25T18:02:00Z</cp:lastPrinted>
  <dcterms:created xsi:type="dcterms:W3CDTF">2025-02-08T18:22:00Z</dcterms:created>
  <dcterms:modified xsi:type="dcterms:W3CDTF">2025-02-08T22:57:00Z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