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BE58F" w14:textId="7877BE96" w:rsidR="005978EE" w:rsidRPr="005978EE" w:rsidRDefault="005978EE" w:rsidP="005978EE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80"/>
        <w:gridCol w:w="720"/>
        <w:gridCol w:w="720"/>
        <w:gridCol w:w="6480"/>
      </w:tblGrid>
      <w:tr w:rsidR="0027738B" w14:paraId="2C48FE79" w14:textId="77777777">
        <w:trPr>
          <w:trHeight w:hRule="exact" w:val="1008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6CFE856C" w14:textId="77777777" w:rsidR="005978EE" w:rsidRPr="005978EE" w:rsidRDefault="005978EE" w:rsidP="009019A8">
            <w:pPr>
              <w:pStyle w:val="ChurchName"/>
              <w:jc w:val="left"/>
              <w:rPr>
                <w:rFonts w:ascii="Century Gothic" w:hAnsi="Century Gothic"/>
                <w:b w:val="0"/>
                <w:bCs w:val="0"/>
                <w:color w:val="auto"/>
                <w:sz w:val="18"/>
                <w:szCs w:val="18"/>
              </w:rPr>
            </w:pPr>
          </w:p>
          <w:p w14:paraId="795AA3C2" w14:textId="24D76A38" w:rsidR="008103E8" w:rsidRPr="00FF1E50" w:rsidRDefault="001A7088" w:rsidP="009019A8">
            <w:pPr>
              <w:pStyle w:val="ChurchName"/>
              <w:jc w:val="left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FF1E50">
              <w:rPr>
                <w:rFonts w:ascii="Century Gothic" w:hAnsi="Century Gothic"/>
                <w:color w:val="auto"/>
                <w:sz w:val="24"/>
                <w:szCs w:val="24"/>
              </w:rPr>
              <w:t>Upcoming Events</w:t>
            </w:r>
            <w:r w:rsidR="00593830" w:rsidRPr="00FF1E50"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</w:p>
          <w:p w14:paraId="324C1C2A" w14:textId="19E59879" w:rsidR="00D67A13" w:rsidRPr="00FF1E50" w:rsidRDefault="006942FC" w:rsidP="009019A8">
            <w:pPr>
              <w:pStyle w:val="ChurchName"/>
              <w:jc w:val="left"/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</w:pPr>
            <w:r w:rsidRPr="00FF1E50">
              <w:rPr>
                <w:rFonts w:ascii="Century Gothic" w:hAnsi="Century Gothic"/>
                <w:color w:val="auto"/>
                <w:sz w:val="24"/>
                <w:szCs w:val="24"/>
              </w:rPr>
              <w:t>February 4</w:t>
            </w:r>
            <w:r w:rsidR="00D67A13" w:rsidRPr="00FF1E50">
              <w:rPr>
                <w:rFonts w:ascii="Century Gothic" w:hAnsi="Century Gothic"/>
                <w:color w:val="auto"/>
                <w:sz w:val="24"/>
                <w:szCs w:val="24"/>
              </w:rPr>
              <w:t xml:space="preserve">: </w:t>
            </w:r>
            <w:r w:rsidR="00D67A13" w:rsidRPr="00FF1E50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>Methodist Circle</w:t>
            </w:r>
            <w:r w:rsidRPr="00FF1E50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 xml:space="preserve"> meeting 1:00</w:t>
            </w:r>
          </w:p>
          <w:p w14:paraId="5E74185E" w14:textId="1AD1FA62" w:rsidR="006942FC" w:rsidRPr="00FF1E50" w:rsidRDefault="006942FC" w:rsidP="006942FC">
            <w:pPr>
              <w:pStyle w:val="ChurchName"/>
              <w:jc w:val="left"/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</w:pPr>
            <w:r w:rsidRPr="00FF1E50">
              <w:rPr>
                <w:rFonts w:ascii="Century Gothic" w:hAnsi="Century Gothic"/>
                <w:color w:val="auto"/>
                <w:sz w:val="24"/>
                <w:szCs w:val="24"/>
              </w:rPr>
              <w:t>February 6:</w:t>
            </w:r>
            <w:r w:rsidRPr="00FF1E50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 xml:space="preserve"> Spiritual Formation Group 1:30 Read the Gospel of John</w:t>
            </w:r>
          </w:p>
          <w:p w14:paraId="36C3FF94" w14:textId="38515904" w:rsidR="00186460" w:rsidRPr="00FF1E50" w:rsidRDefault="006942FC" w:rsidP="009019A8">
            <w:pPr>
              <w:pStyle w:val="ChurchName"/>
              <w:jc w:val="left"/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</w:pPr>
            <w:r w:rsidRPr="00FF1E50">
              <w:rPr>
                <w:rFonts w:ascii="Century Gothic" w:hAnsi="Century Gothic"/>
                <w:color w:val="auto"/>
                <w:sz w:val="24"/>
                <w:szCs w:val="24"/>
              </w:rPr>
              <w:t>February 8</w:t>
            </w:r>
            <w:r w:rsidR="00186460" w:rsidRPr="00FF1E50">
              <w:rPr>
                <w:rFonts w:ascii="Century Gothic" w:hAnsi="Century Gothic"/>
                <w:color w:val="auto"/>
                <w:sz w:val="24"/>
                <w:szCs w:val="24"/>
              </w:rPr>
              <w:t xml:space="preserve">: </w:t>
            </w:r>
            <w:r w:rsidR="00186460" w:rsidRPr="00FF1E50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>Coffee and Conversation 9-11</w:t>
            </w:r>
          </w:p>
          <w:p w14:paraId="48EBA0FE" w14:textId="1B12BB6A" w:rsidR="006942FC" w:rsidRPr="00FF1E50" w:rsidRDefault="006942FC" w:rsidP="009019A8">
            <w:pPr>
              <w:pStyle w:val="ChurchName"/>
              <w:jc w:val="left"/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</w:pPr>
            <w:r w:rsidRPr="00FF1E50">
              <w:rPr>
                <w:rFonts w:ascii="Century Gothic" w:hAnsi="Century Gothic"/>
                <w:color w:val="auto"/>
                <w:sz w:val="24"/>
                <w:szCs w:val="24"/>
              </w:rPr>
              <w:t xml:space="preserve">February 11: </w:t>
            </w:r>
            <w:r w:rsidRPr="00FF1E50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>Game Afternoon 1:00 in the Fellowship Hall; bring a small snack; your own beverage and a silly wrapped Bingo prize</w:t>
            </w:r>
          </w:p>
          <w:p w14:paraId="338EFAB5" w14:textId="0AD4FFC6" w:rsidR="00D67A13" w:rsidRPr="00FF1E50" w:rsidRDefault="006942FC" w:rsidP="009019A8">
            <w:pPr>
              <w:pStyle w:val="ChurchName"/>
              <w:jc w:val="left"/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</w:pPr>
            <w:r w:rsidRPr="00FF1E50">
              <w:rPr>
                <w:rFonts w:ascii="Century Gothic" w:hAnsi="Century Gothic"/>
                <w:color w:val="auto"/>
                <w:sz w:val="24"/>
                <w:szCs w:val="24"/>
              </w:rPr>
              <w:t>February 11</w:t>
            </w:r>
            <w:r w:rsidR="00D67A13" w:rsidRPr="00FF1E50"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="00D67A13" w:rsidRPr="00FF1E50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 xml:space="preserve"> Council Meeting at 6:00</w:t>
            </w:r>
          </w:p>
          <w:p w14:paraId="1A09639E" w14:textId="77777777" w:rsidR="00075D01" w:rsidRPr="00FF1E50" w:rsidRDefault="00075D01" w:rsidP="00075D0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C617C63" w14:textId="7DBD9CC2" w:rsidR="00512718" w:rsidRPr="00FF1E50" w:rsidRDefault="00512718" w:rsidP="009019A8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  <w:r w:rsidRPr="00FF1E50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Birthday:</w:t>
            </w:r>
            <w:r w:rsidR="00787F00" w:rsidRPr="00FF1E50">
              <w:rPr>
                <w:rFonts w:ascii="Century Gothic" w:hAnsi="Century Gothic" w:cs="Times New Roman"/>
                <w:sz w:val="24"/>
                <w:szCs w:val="24"/>
              </w:rPr>
              <w:t xml:space="preserve"> “God Bless You and Keep You Another Year Through”</w:t>
            </w:r>
          </w:p>
          <w:p w14:paraId="1D78C7CF" w14:textId="696F2E67" w:rsidR="00075D01" w:rsidRPr="00FF1E50" w:rsidRDefault="00FF1E50" w:rsidP="009019A8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Adalyn McNeely   February 5</w:t>
            </w:r>
          </w:p>
          <w:p w14:paraId="62CE1796" w14:textId="77777777" w:rsidR="0081517B" w:rsidRPr="00FF1E50" w:rsidRDefault="0081517B" w:rsidP="0081517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648A03D" w14:textId="77777777" w:rsidR="00B52A24" w:rsidRPr="00FF1E50" w:rsidRDefault="00B52A24" w:rsidP="00B52A24">
            <w:pPr>
              <w:rPr>
                <w:rFonts w:ascii="Century Gothic" w:hAnsi="Century Gothic"/>
                <w:sz w:val="24"/>
                <w:szCs w:val="24"/>
              </w:rPr>
            </w:pPr>
            <w:r w:rsidRPr="00FF1E50">
              <w:rPr>
                <w:rFonts w:ascii="Century Gothic" w:hAnsi="Century Gothic"/>
                <w:sz w:val="24"/>
                <w:szCs w:val="24"/>
              </w:rPr>
              <w:t>If you wish to donate to the church, we now have the collection plate on the table by the entrance to the League Room.  Or you can use our on-line giving option found on our website.</w:t>
            </w:r>
          </w:p>
          <w:p w14:paraId="0C7861E5" w14:textId="77777777" w:rsidR="0027738B" w:rsidRPr="00FF1E50" w:rsidRDefault="0027738B" w:rsidP="0081517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C11D4B6" w14:textId="77777777" w:rsidR="00A0234F" w:rsidRPr="00FF1E50" w:rsidRDefault="00A0234F" w:rsidP="00A0234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39B4C447" w14:textId="77777777" w:rsidR="00A0234F" w:rsidRPr="00FF1E50" w:rsidRDefault="00A0234F" w:rsidP="00A0234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  <w:r w:rsidRPr="00FF1E50">
              <w:rPr>
                <w:rFonts w:ascii="Century Gothic" w:hAnsi="Century Gothic" w:cs="Times New Roman"/>
                <w:sz w:val="24"/>
                <w:szCs w:val="24"/>
              </w:rPr>
              <w:t>Contact Information:</w:t>
            </w:r>
          </w:p>
          <w:p w14:paraId="47FFCD50" w14:textId="77777777" w:rsidR="0074095A" w:rsidRPr="00FF1E50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/>
                <w:sz w:val="24"/>
                <w:szCs w:val="24"/>
              </w:rPr>
            </w:pPr>
            <w:r w:rsidRPr="00FF1E50">
              <w:rPr>
                <w:rFonts w:ascii="Century Gothic" w:hAnsi="Century Gothic" w:cs="Times New Roman"/>
                <w:sz w:val="24"/>
                <w:szCs w:val="24"/>
              </w:rPr>
              <w:t>Pastor J</w:t>
            </w:r>
            <w:r w:rsidRPr="00FF1E50">
              <w:rPr>
                <w:rFonts w:ascii="Century Gothic" w:hAnsi="Century Gothic"/>
                <w:sz w:val="24"/>
                <w:szCs w:val="24"/>
              </w:rPr>
              <w:t>inkyoung You</w:t>
            </w:r>
          </w:p>
          <w:p w14:paraId="3B744C88" w14:textId="77777777" w:rsidR="0074095A" w:rsidRPr="00FF1E50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  <w:r w:rsidRPr="00FF1E50">
              <w:rPr>
                <w:rFonts w:ascii="Century Gothic" w:hAnsi="Century Gothic" w:cs="Times New Roman"/>
                <w:sz w:val="24"/>
                <w:szCs w:val="24"/>
              </w:rPr>
              <w:t>Office Hours: Monday, Tuesday and Thursday 1-3:30 p.m.</w:t>
            </w:r>
          </w:p>
          <w:p w14:paraId="77A8C868" w14:textId="778769C8" w:rsidR="0074095A" w:rsidRPr="00FF1E50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  <w:r w:rsidRPr="00FF1E50">
              <w:rPr>
                <w:rFonts w:ascii="Century Gothic" w:hAnsi="Century Gothic" w:cs="Times New Roman"/>
                <w:sz w:val="24"/>
                <w:szCs w:val="24"/>
              </w:rPr>
              <w:t>Days off</w:t>
            </w:r>
            <w:r w:rsidR="00EA244C" w:rsidRPr="00FF1E50">
              <w:rPr>
                <w:rFonts w:ascii="Century Gothic" w:hAnsi="Century Gothic" w:cs="Times New Roman"/>
                <w:sz w:val="24"/>
                <w:szCs w:val="24"/>
              </w:rPr>
              <w:t>: Friday</w:t>
            </w:r>
            <w:r w:rsidRPr="00FF1E50">
              <w:rPr>
                <w:rFonts w:ascii="Century Gothic" w:hAnsi="Century Gothic" w:cs="Times New Roman"/>
                <w:sz w:val="24"/>
                <w:szCs w:val="24"/>
              </w:rPr>
              <w:t xml:space="preserve"> and Saturday</w:t>
            </w:r>
          </w:p>
          <w:p w14:paraId="211D372B" w14:textId="77777777" w:rsidR="0074095A" w:rsidRPr="00FF1E50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  <w:r w:rsidRPr="00FF1E50">
              <w:rPr>
                <w:rFonts w:ascii="Century Gothic" w:hAnsi="Century Gothic" w:cs="Times New Roman"/>
                <w:sz w:val="24"/>
                <w:szCs w:val="24"/>
              </w:rPr>
              <w:t xml:space="preserve">Email: </w:t>
            </w:r>
            <w:r w:rsidRPr="00FF1E50">
              <w:rPr>
                <w:rFonts w:ascii="Century Gothic" w:hAnsi="Century Gothic" w:cs="Times New Roman"/>
                <w:sz w:val="24"/>
                <w:szCs w:val="24"/>
                <w:u w:val="single"/>
              </w:rPr>
              <w:t>holistic78@gmail.com</w:t>
            </w:r>
          </w:p>
          <w:p w14:paraId="78DA29FC" w14:textId="77777777" w:rsidR="0074095A" w:rsidRPr="00FF1E50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  <w:r w:rsidRPr="00FF1E50">
              <w:rPr>
                <w:rFonts w:ascii="Century Gothic" w:hAnsi="Century Gothic" w:cs="Times New Roman"/>
                <w:sz w:val="24"/>
                <w:szCs w:val="24"/>
              </w:rPr>
              <w:t>Phone number:  608-455-3344 M-Th 9-4. If you need to reach her at other times, please use her private number 256-631-9906.  Texting is best if possible.</w:t>
            </w:r>
          </w:p>
          <w:p w14:paraId="64899FAE" w14:textId="77777777" w:rsidR="0074095A" w:rsidRPr="00FF1E50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Style w:val="Hyperlink"/>
                <w:rFonts w:ascii="Century Gothic" w:hAnsi="Century Gothic" w:cs="Times New Roman"/>
                <w:color w:val="auto"/>
                <w:sz w:val="24"/>
                <w:szCs w:val="24"/>
                <w:u w:val="none"/>
              </w:rPr>
            </w:pPr>
            <w:r w:rsidRPr="00FF1E50">
              <w:rPr>
                <w:rFonts w:ascii="Century Gothic" w:hAnsi="Century Gothic" w:cs="Times New Roman"/>
                <w:sz w:val="24"/>
                <w:szCs w:val="24"/>
              </w:rPr>
              <w:t>E</w:t>
            </w:r>
            <w:r w:rsidRPr="00FF1E50">
              <w:rPr>
                <w:rFonts w:ascii="Century Gothic" w:hAnsi="Century Gothic"/>
                <w:sz w:val="24"/>
                <w:szCs w:val="24"/>
              </w:rPr>
              <w:t>mail:</w:t>
            </w:r>
            <w:r w:rsidRPr="00FF1E50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hyperlink r:id="rId9" w:history="1">
              <w:r w:rsidRPr="00FF1E50">
                <w:rPr>
                  <w:rStyle w:val="Hyperlink"/>
                  <w:rFonts w:ascii="Century Gothic" w:hAnsi="Century Gothic" w:cs="Times New Roman"/>
                  <w:color w:val="auto"/>
                  <w:sz w:val="24"/>
                  <w:szCs w:val="24"/>
                </w:rPr>
                <w:t>brooklyncommunityumc@gmail.com</w:t>
              </w:r>
            </w:hyperlink>
            <w:r w:rsidRPr="00FF1E50">
              <w:rPr>
                <w:rStyle w:val="Hyperlink"/>
                <w:rFonts w:ascii="Century Gothic" w:hAnsi="Century Gothic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0EBFCF39" w14:textId="77777777" w:rsidR="0074095A" w:rsidRPr="00FF1E50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Style w:val="Hyperlink"/>
                <w:rFonts w:ascii="Century Gothic" w:hAnsi="Century Gothic" w:cs="Times New Roman"/>
                <w:color w:val="auto"/>
                <w:sz w:val="24"/>
                <w:szCs w:val="24"/>
                <w:u w:val="none"/>
              </w:rPr>
            </w:pPr>
            <w:r w:rsidRPr="00FF1E50">
              <w:rPr>
                <w:rStyle w:val="Hyperlink"/>
                <w:rFonts w:ascii="Century Gothic" w:hAnsi="Century Gothic" w:cs="Times New Roman"/>
                <w:color w:val="auto"/>
                <w:sz w:val="24"/>
                <w:szCs w:val="24"/>
                <w:u w:val="none"/>
              </w:rPr>
              <w:t>Facebook: Brooklyn Community UMC</w:t>
            </w:r>
          </w:p>
          <w:p w14:paraId="438750C3" w14:textId="77777777" w:rsidR="00A0234F" w:rsidRPr="00FF1E50" w:rsidRDefault="00A0234F" w:rsidP="00A0234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  <w:u w:val="single"/>
              </w:rPr>
            </w:pPr>
            <w:r w:rsidRPr="00FF1E50">
              <w:rPr>
                <w:rStyle w:val="Hyperlink"/>
                <w:rFonts w:ascii="Century Gothic" w:hAnsi="Century Gothic" w:cs="Times New Roman"/>
                <w:color w:val="auto"/>
                <w:sz w:val="24"/>
                <w:szCs w:val="24"/>
                <w:u w:val="none"/>
              </w:rPr>
              <w:t xml:space="preserve">Website:  </w:t>
            </w:r>
            <w:hyperlink r:id="rId10" w:history="1">
              <w:r w:rsidRPr="00FF1E50">
                <w:rPr>
                  <w:rStyle w:val="Hyperlink"/>
                  <w:rFonts w:ascii="Century Gothic" w:hAnsi="Century Gothic" w:cs="Times New Roman"/>
                  <w:color w:val="auto"/>
                  <w:sz w:val="24"/>
                  <w:szCs w:val="24"/>
                </w:rPr>
                <w:t>http://www.brooklynumc.org/</w:t>
              </w:r>
            </w:hyperlink>
          </w:p>
          <w:p w14:paraId="7C0C92A9" w14:textId="77777777" w:rsidR="00AB6C35" w:rsidRPr="00FF1E50" w:rsidRDefault="00AB6C35" w:rsidP="0038642B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/>
                <w:sz w:val="24"/>
                <w:szCs w:val="24"/>
              </w:rPr>
            </w:pPr>
          </w:p>
          <w:p w14:paraId="7E3B30FA" w14:textId="77777777" w:rsidR="00D341B0" w:rsidRPr="006571BB" w:rsidRDefault="00D341B0" w:rsidP="00D341B0">
            <w:pPr>
              <w:rPr>
                <w:rFonts w:ascii="Century Gothic" w:hAnsi="Century Gothic"/>
              </w:rPr>
            </w:pPr>
          </w:p>
          <w:p w14:paraId="3FD2E8E5" w14:textId="77777777" w:rsidR="00D341B0" w:rsidRPr="00512718" w:rsidRDefault="00D341B0" w:rsidP="00D341B0">
            <w:pPr>
              <w:spacing w:line="360" w:lineRule="auto"/>
              <w:rPr>
                <w:b/>
                <w:bCs/>
                <w:noProof/>
              </w:rPr>
            </w:pPr>
          </w:p>
          <w:p w14:paraId="1A53D761" w14:textId="0B921BB2" w:rsidR="00AB6C35" w:rsidRPr="00AB16BB" w:rsidRDefault="00AB6C35" w:rsidP="00B43E7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D7A6521" w14:textId="77777777" w:rsidR="009F4FCB" w:rsidRDefault="009F4FCB" w:rsidP="009019A8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B866200" w14:textId="27FB9AE4" w:rsidR="009F4FCB" w:rsidRDefault="009F4FCB" w:rsidP="009019A8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E80D3" w14:textId="531D1835" w:rsidR="005B0506" w:rsidRPr="007C2ED0" w:rsidRDefault="00FF1E50" w:rsidP="007C2E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E87FD3E" wp14:editId="63EE96D3">
                  <wp:extent cx="3523615" cy="3023870"/>
                  <wp:effectExtent l="0" t="0" r="635" b="5080"/>
                  <wp:docPr id="14603106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3615" cy="3023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930E67D" w14:textId="77777777" w:rsidR="0038642B" w:rsidRDefault="0038642B" w:rsidP="009019A8">
            <w:pPr>
              <w:jc w:val="center"/>
              <w:rPr>
                <w:sz w:val="32"/>
                <w:szCs w:val="32"/>
              </w:rPr>
            </w:pPr>
          </w:p>
          <w:p w14:paraId="697B6510" w14:textId="77777777" w:rsidR="0027738B" w:rsidRDefault="0027738B" w:rsidP="009019A8">
            <w:pPr>
              <w:jc w:val="center"/>
              <w:rPr>
                <w:sz w:val="32"/>
                <w:szCs w:val="32"/>
              </w:rPr>
            </w:pPr>
          </w:p>
          <w:p w14:paraId="16F1C5B1" w14:textId="77777777" w:rsidR="0027738B" w:rsidRDefault="0027738B" w:rsidP="009019A8">
            <w:pPr>
              <w:jc w:val="center"/>
              <w:rPr>
                <w:sz w:val="32"/>
                <w:szCs w:val="32"/>
              </w:rPr>
            </w:pPr>
          </w:p>
          <w:p w14:paraId="4BD3DB8C" w14:textId="77777777" w:rsidR="0027738B" w:rsidRDefault="0027738B" w:rsidP="009019A8">
            <w:pPr>
              <w:jc w:val="center"/>
              <w:rPr>
                <w:sz w:val="32"/>
                <w:szCs w:val="32"/>
              </w:rPr>
            </w:pPr>
          </w:p>
          <w:p w14:paraId="44153326" w14:textId="62FFB6AB" w:rsidR="00D15664" w:rsidRPr="00186460" w:rsidRDefault="006942FC" w:rsidP="009560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32"/>
                <w:szCs w:val="32"/>
              </w:rPr>
              <w:t>February 2</w:t>
            </w:r>
            <w:r w:rsidR="00D67A13">
              <w:rPr>
                <w:sz w:val="32"/>
                <w:szCs w:val="32"/>
              </w:rPr>
              <w:t>, 2025</w:t>
            </w:r>
          </w:p>
          <w:p w14:paraId="28B6D401" w14:textId="77777777" w:rsidR="0038642B" w:rsidRPr="00F36A69" w:rsidRDefault="0038642B" w:rsidP="009019A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BF11CFD" w14:textId="77777777" w:rsidR="00792DFD" w:rsidRDefault="00792DFD" w:rsidP="009019A8">
            <w:pPr>
              <w:pStyle w:val="ChurchName"/>
              <w:rPr>
                <w:rStyle w:val="red"/>
                <w:rFonts w:ascii="AR BLANCA" w:hAnsi="AR BLANCA" w:cs="Arial"/>
                <w:sz w:val="32"/>
                <w:szCs w:val="32"/>
                <w:shd w:val="clear" w:color="auto" w:fill="FFFFFF"/>
              </w:rPr>
            </w:pPr>
          </w:p>
          <w:p w14:paraId="6C6DE58C" w14:textId="49C1D40F" w:rsidR="003E38BE" w:rsidRPr="00A0234F" w:rsidRDefault="003E38BE" w:rsidP="009019A8">
            <w:pPr>
              <w:pStyle w:val="ChurchName"/>
              <w:rPr>
                <w:rStyle w:val="red"/>
                <w:rFonts w:ascii="Times New Roman" w:hAnsi="Times New Roman" w:cs="Times New Roman"/>
                <w:b w:val="0"/>
                <w:i/>
                <w:iCs/>
                <w:color w:val="auto"/>
                <w:sz w:val="32"/>
                <w:szCs w:val="32"/>
                <w:shd w:val="clear" w:color="auto" w:fill="FFFFFF"/>
              </w:rPr>
            </w:pPr>
            <w:r w:rsidRPr="00A0234F">
              <w:rPr>
                <w:rStyle w:val="red"/>
                <w:rFonts w:ascii="Times New Roman" w:hAnsi="Times New Roman" w:cs="Times New Roman"/>
                <w:b w:val="0"/>
                <w:i/>
                <w:iCs/>
                <w:color w:val="auto"/>
                <w:sz w:val="32"/>
                <w:szCs w:val="32"/>
                <w:shd w:val="clear" w:color="auto" w:fill="FFFFFF"/>
              </w:rPr>
              <w:t>Brooklyn Community United Methodist Church</w:t>
            </w:r>
          </w:p>
          <w:p w14:paraId="6D6A90FC" w14:textId="48FE9EF7" w:rsidR="003E38BE" w:rsidRDefault="00A0234F" w:rsidP="009019A8">
            <w:pPr>
              <w:pStyle w:val="ChurchName"/>
            </w:pPr>
            <w:r w:rsidRPr="00A0234F">
              <w:rPr>
                <w:rStyle w:val="red"/>
                <w:rFonts w:ascii="Times New Roman" w:hAnsi="Times New Roman" w:cs="Times New Roman"/>
                <w:b w:val="0"/>
                <w:i/>
                <w:iCs/>
                <w:color w:val="auto"/>
                <w:sz w:val="32"/>
                <w:szCs w:val="32"/>
                <w:shd w:val="clear" w:color="auto" w:fill="FFFFFF"/>
              </w:rPr>
              <w:t>Pastor Jinkyoung You</w:t>
            </w:r>
          </w:p>
        </w:tc>
      </w:tr>
      <w:tr w:rsidR="0027738B" w:rsidRPr="00DA65C5" w14:paraId="7FEA9EDF" w14:textId="77777777" w:rsidTr="0027738B">
        <w:trPr>
          <w:trHeight w:hRule="exact" w:val="1044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5EAA7835" w14:textId="3249ED4D" w:rsidR="001A324F" w:rsidRPr="005978EE" w:rsidRDefault="00A44AF4" w:rsidP="001A324F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5978EE">
              <w:rPr>
                <w:rFonts w:asciiTheme="majorHAnsi" w:hAnsiTheme="majorHAnsi"/>
                <w:b/>
              </w:rPr>
              <w:lastRenderedPageBreak/>
              <w:t xml:space="preserve"> </w:t>
            </w:r>
            <w:r w:rsidR="001A324F" w:rsidRPr="005978EE">
              <w:rPr>
                <w:rFonts w:asciiTheme="majorHAnsi" w:hAnsiTheme="majorHAnsi"/>
                <w:b/>
              </w:rPr>
              <w:t xml:space="preserve">Welcome to </w:t>
            </w:r>
          </w:p>
          <w:p w14:paraId="4CD27048" w14:textId="77777777" w:rsidR="001A324F" w:rsidRPr="005978EE" w:rsidRDefault="001A324F" w:rsidP="001A324F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5978EE">
              <w:rPr>
                <w:rFonts w:asciiTheme="majorHAnsi" w:hAnsiTheme="majorHAnsi"/>
                <w:b/>
              </w:rPr>
              <w:t>Brooklyn Community United Methodist Church</w:t>
            </w:r>
          </w:p>
          <w:p w14:paraId="402A4AA1" w14:textId="2BB81D05" w:rsidR="001A324F" w:rsidRPr="005978EE" w:rsidRDefault="006942FC" w:rsidP="001A324F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February 2.</w:t>
            </w:r>
            <w:r w:rsidR="00D67A13" w:rsidRPr="005978EE">
              <w:rPr>
                <w:rFonts w:asciiTheme="majorHAnsi" w:hAnsiTheme="majorHAnsi"/>
                <w:b/>
              </w:rPr>
              <w:t xml:space="preserve"> 2025</w:t>
            </w:r>
          </w:p>
          <w:p w14:paraId="442C25DF" w14:textId="35F957B4" w:rsidR="001A324F" w:rsidRPr="005978EE" w:rsidRDefault="006942FC" w:rsidP="001A324F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Fifth Sunday after </w:t>
            </w:r>
            <w:r w:rsidR="00F271C8">
              <w:rPr>
                <w:rFonts w:asciiTheme="majorHAnsi" w:hAnsiTheme="majorHAnsi"/>
                <w:b/>
              </w:rPr>
              <w:t>the Epiphany</w:t>
            </w:r>
          </w:p>
          <w:p w14:paraId="4920316E" w14:textId="77777777" w:rsidR="00F72ADE" w:rsidRPr="005978EE" w:rsidRDefault="00F72ADE" w:rsidP="001A324F">
            <w:pPr>
              <w:contextualSpacing/>
              <w:jc w:val="center"/>
              <w:rPr>
                <w:rFonts w:asciiTheme="majorHAnsi" w:hAnsiTheme="majorHAnsi"/>
                <w:b/>
              </w:rPr>
            </w:pPr>
          </w:p>
          <w:p w14:paraId="3B89EE3C" w14:textId="1F1197A4" w:rsidR="001A324F" w:rsidRPr="005978EE" w:rsidRDefault="001A324F" w:rsidP="001A324F">
            <w:pPr>
              <w:contextualSpacing/>
              <w:rPr>
                <w:rFonts w:ascii="Century Gothic" w:hAnsi="Century Gothic"/>
              </w:rPr>
            </w:pPr>
            <w:r w:rsidRPr="005978EE">
              <w:rPr>
                <w:rFonts w:ascii="Century Gothic" w:hAnsi="Century Gothic"/>
              </w:rPr>
              <w:t xml:space="preserve">Minister:             Pastor </w:t>
            </w:r>
            <w:r w:rsidR="00CC528C" w:rsidRPr="005978EE">
              <w:rPr>
                <w:rFonts w:ascii="Century Gothic" w:hAnsi="Century Gothic"/>
              </w:rPr>
              <w:t>Jinkyoung You</w:t>
            </w:r>
          </w:p>
          <w:p w14:paraId="358551C2" w14:textId="62EFBAE9" w:rsidR="001A324F" w:rsidRPr="005978EE" w:rsidRDefault="001A324F" w:rsidP="001A324F">
            <w:pPr>
              <w:contextualSpacing/>
              <w:rPr>
                <w:rFonts w:ascii="Century Gothic" w:hAnsi="Century Gothic"/>
              </w:rPr>
            </w:pPr>
            <w:r w:rsidRPr="005978EE">
              <w:rPr>
                <w:rFonts w:ascii="Century Gothic" w:hAnsi="Century Gothic"/>
              </w:rPr>
              <w:t xml:space="preserve">Reader:             </w:t>
            </w:r>
            <w:r w:rsidR="006942FC">
              <w:rPr>
                <w:rFonts w:ascii="Century Gothic" w:hAnsi="Century Gothic"/>
              </w:rPr>
              <w:t>Dennis Murphy</w:t>
            </w:r>
          </w:p>
          <w:p w14:paraId="569E50C6" w14:textId="7AB89C5A" w:rsidR="001A324F" w:rsidRPr="005978EE" w:rsidRDefault="001A324F" w:rsidP="001A324F">
            <w:pPr>
              <w:contextualSpacing/>
              <w:rPr>
                <w:rFonts w:ascii="Century Gothic" w:hAnsi="Century Gothic"/>
              </w:rPr>
            </w:pPr>
            <w:r w:rsidRPr="005978EE">
              <w:rPr>
                <w:rFonts w:ascii="Century Gothic" w:hAnsi="Century Gothic"/>
              </w:rPr>
              <w:t xml:space="preserve">Pianist:               </w:t>
            </w:r>
            <w:r w:rsidR="00D67A13" w:rsidRPr="005978EE">
              <w:rPr>
                <w:rFonts w:ascii="Century Gothic" w:hAnsi="Century Gothic"/>
              </w:rPr>
              <w:t>Debbie Schneider</w:t>
            </w:r>
          </w:p>
          <w:p w14:paraId="128D98D8" w14:textId="77777777" w:rsidR="001A324F" w:rsidRPr="005978EE" w:rsidRDefault="001A324F" w:rsidP="001A324F">
            <w:pPr>
              <w:rPr>
                <w:rFonts w:ascii="Century Gothic" w:hAnsi="Century Gothic"/>
              </w:rPr>
            </w:pPr>
            <w:r w:rsidRPr="005978EE">
              <w:rPr>
                <w:rFonts w:ascii="Century Gothic" w:hAnsi="Century Gothic"/>
              </w:rPr>
              <w:t>Percussionist:    Dennis Murphy</w:t>
            </w:r>
          </w:p>
          <w:p w14:paraId="70E0B3BA" w14:textId="77777777" w:rsidR="00994A04" w:rsidRPr="005978EE" w:rsidRDefault="00994A04" w:rsidP="001A324F">
            <w:pPr>
              <w:rPr>
                <w:rFonts w:ascii="Century Gothic" w:hAnsi="Century Gothic"/>
              </w:rPr>
            </w:pPr>
          </w:p>
          <w:p w14:paraId="2ED38B11" w14:textId="0E5C466D" w:rsidR="001A324F" w:rsidRDefault="001A324F" w:rsidP="00D44E2B">
            <w:pPr>
              <w:spacing w:line="360" w:lineRule="auto"/>
              <w:rPr>
                <w:rFonts w:ascii="Century Gothic" w:hAnsi="Century Gothic"/>
              </w:rPr>
            </w:pPr>
            <w:r w:rsidRPr="005978EE">
              <w:rPr>
                <w:rFonts w:ascii="Century Gothic" w:hAnsi="Century Gothic"/>
              </w:rPr>
              <w:t>Welcome</w:t>
            </w:r>
            <w:r w:rsidR="006942FC">
              <w:rPr>
                <w:rFonts w:ascii="Century Gothic" w:hAnsi="Century Gothic"/>
              </w:rPr>
              <w:t xml:space="preserve"> &amp; Greeting</w:t>
            </w:r>
          </w:p>
          <w:p w14:paraId="66D04604" w14:textId="7C75BE89" w:rsidR="006942FC" w:rsidRDefault="006942FC" w:rsidP="00D44E2B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Birthday, Anniversary, &amp; Announcements</w:t>
            </w:r>
          </w:p>
          <w:p w14:paraId="6C9BF75E" w14:textId="77777777" w:rsidR="006942FC" w:rsidRPr="005978EE" w:rsidRDefault="006942FC" w:rsidP="006942FC">
            <w:pPr>
              <w:spacing w:line="360" w:lineRule="auto"/>
              <w:rPr>
                <w:rFonts w:ascii="Century Gothic" w:hAnsi="Century Gothic"/>
              </w:rPr>
            </w:pPr>
            <w:r w:rsidRPr="005978EE">
              <w:rPr>
                <w:rFonts w:ascii="Century Gothic" w:hAnsi="Century Gothic"/>
              </w:rPr>
              <w:t>Prelude</w:t>
            </w:r>
          </w:p>
          <w:p w14:paraId="103488A8" w14:textId="0B013356" w:rsidR="00304D79" w:rsidRPr="005978EE" w:rsidRDefault="00304D79" w:rsidP="00304D79">
            <w:pPr>
              <w:rPr>
                <w:rFonts w:ascii="Century Gothic" w:hAnsi="Century Gothic"/>
              </w:rPr>
            </w:pPr>
            <w:r w:rsidRPr="005978EE">
              <w:rPr>
                <w:rFonts w:ascii="Century Gothic" w:hAnsi="Century Gothic"/>
              </w:rPr>
              <w:t>CALL TO WORSHIP</w:t>
            </w:r>
            <w:r w:rsidR="007C2ED0" w:rsidRPr="005978EE">
              <w:rPr>
                <w:rFonts w:ascii="Century Gothic" w:hAnsi="Century Gothic"/>
              </w:rPr>
              <w:t xml:space="preserve"> (Congregation reads the </w:t>
            </w:r>
            <w:r w:rsidR="007C2ED0" w:rsidRPr="005978EE">
              <w:rPr>
                <w:rFonts w:ascii="Century Gothic" w:hAnsi="Century Gothic"/>
                <w:b/>
                <w:bCs/>
              </w:rPr>
              <w:t>bold</w:t>
            </w:r>
            <w:r w:rsidR="007C2ED0" w:rsidRPr="005978EE">
              <w:rPr>
                <w:rFonts w:ascii="Century Gothic" w:hAnsi="Century Gothic"/>
              </w:rPr>
              <w:t>)</w:t>
            </w:r>
          </w:p>
          <w:p w14:paraId="39A51C4A" w14:textId="77777777" w:rsidR="006942FC" w:rsidRPr="00174D9E" w:rsidRDefault="006942FC" w:rsidP="006942FC">
            <w:pPr>
              <w:spacing w:line="259" w:lineRule="auto"/>
              <w:rPr>
                <w:rFonts w:ascii="Century Gothic" w:hAnsi="Century Gothic"/>
              </w:rPr>
            </w:pPr>
            <w:r w:rsidRPr="00174D9E">
              <w:rPr>
                <w:rFonts w:ascii="Century Gothic" w:hAnsi="Century Gothic"/>
              </w:rPr>
              <w:t>Come, all who seek to live in the light of Christ’s love.</w:t>
            </w:r>
          </w:p>
          <w:p w14:paraId="0E3B1CA6" w14:textId="77777777" w:rsidR="006942FC" w:rsidRPr="00174D9E" w:rsidRDefault="006942FC" w:rsidP="006942FC">
            <w:pPr>
              <w:spacing w:line="259" w:lineRule="auto"/>
              <w:rPr>
                <w:rFonts w:ascii="Century Gothic" w:hAnsi="Century Gothic"/>
              </w:rPr>
            </w:pPr>
            <w:r w:rsidRPr="00174D9E">
              <w:rPr>
                <w:rFonts w:ascii="Century Gothic" w:hAnsi="Century Gothic"/>
                <w:b/>
                <w:bCs/>
              </w:rPr>
              <w:t> We come to lay aside our divisions and put on the armor of light.</w:t>
            </w:r>
          </w:p>
          <w:p w14:paraId="0CC6D703" w14:textId="77777777" w:rsidR="006942FC" w:rsidRPr="00174D9E" w:rsidRDefault="006942FC" w:rsidP="006942FC">
            <w:pPr>
              <w:spacing w:line="259" w:lineRule="auto"/>
              <w:rPr>
                <w:rFonts w:ascii="Century Gothic" w:hAnsi="Century Gothic"/>
              </w:rPr>
            </w:pPr>
            <w:r w:rsidRPr="00174D9E">
              <w:rPr>
                <w:rFonts w:ascii="Century Gothic" w:hAnsi="Century Gothic"/>
              </w:rPr>
              <w:t>God calls us to love our neighbors as ourselves, to build bridges of</w:t>
            </w:r>
          </w:p>
          <w:p w14:paraId="4333453D" w14:textId="77777777" w:rsidR="006942FC" w:rsidRPr="00174D9E" w:rsidRDefault="006942FC" w:rsidP="006942FC">
            <w:pPr>
              <w:spacing w:line="259" w:lineRule="auto"/>
              <w:rPr>
                <w:rFonts w:ascii="Century Gothic" w:hAnsi="Century Gothic"/>
              </w:rPr>
            </w:pPr>
            <w:r w:rsidRPr="00174D9E">
              <w:rPr>
                <w:rFonts w:ascii="Century Gothic" w:hAnsi="Century Gothic"/>
              </w:rPr>
              <w:t>understanding and compassion.</w:t>
            </w:r>
          </w:p>
          <w:p w14:paraId="20F40303" w14:textId="77777777" w:rsidR="006942FC" w:rsidRPr="00174D9E" w:rsidRDefault="006942FC" w:rsidP="006942FC">
            <w:pPr>
              <w:spacing w:line="259" w:lineRule="auto"/>
              <w:rPr>
                <w:rFonts w:ascii="Century Gothic" w:hAnsi="Century Gothic"/>
              </w:rPr>
            </w:pPr>
            <w:r w:rsidRPr="00174D9E">
              <w:rPr>
                <w:rFonts w:ascii="Century Gothic" w:hAnsi="Century Gothic"/>
                <w:b/>
                <w:bCs/>
              </w:rPr>
              <w:t> With open hearts, we gather to worship the God who first loved us.</w:t>
            </w:r>
          </w:p>
          <w:p w14:paraId="4C24595D" w14:textId="77777777" w:rsidR="006942FC" w:rsidRPr="00174D9E" w:rsidRDefault="006942FC" w:rsidP="006942FC">
            <w:pPr>
              <w:spacing w:line="259" w:lineRule="auto"/>
              <w:rPr>
                <w:rFonts w:ascii="Century Gothic" w:hAnsi="Century Gothic"/>
              </w:rPr>
            </w:pPr>
            <w:r w:rsidRPr="00174D9E">
              <w:rPr>
                <w:rFonts w:ascii="Century Gothic" w:hAnsi="Century Gothic"/>
              </w:rPr>
              <w:t>Let us worship with joy, knowing that love is the fulfillment of the law.</w:t>
            </w:r>
          </w:p>
          <w:p w14:paraId="2985255F" w14:textId="77777777" w:rsidR="006942FC" w:rsidRDefault="006942FC" w:rsidP="006942FC">
            <w:pPr>
              <w:spacing w:line="259" w:lineRule="auto"/>
              <w:rPr>
                <w:rFonts w:ascii="Century Gothic" w:hAnsi="Century Gothic"/>
                <w:b/>
                <w:bCs/>
              </w:rPr>
            </w:pPr>
            <w:r w:rsidRPr="00174D9E">
              <w:rPr>
                <w:rFonts w:ascii="Century Gothic" w:hAnsi="Century Gothic"/>
                <w:b/>
                <w:bCs/>
              </w:rPr>
              <w:t>We will praise the God who empowers us to love radically and live courageously.</w:t>
            </w:r>
          </w:p>
          <w:p w14:paraId="59134DED" w14:textId="77777777" w:rsidR="00F271C8" w:rsidRDefault="00F271C8" w:rsidP="006942FC">
            <w:pPr>
              <w:spacing w:line="259" w:lineRule="auto"/>
              <w:rPr>
                <w:rFonts w:ascii="Century Gothic" w:hAnsi="Century Gothic"/>
                <w:b/>
                <w:bCs/>
              </w:rPr>
            </w:pPr>
          </w:p>
          <w:p w14:paraId="452FCD3D" w14:textId="77777777" w:rsidR="00F271C8" w:rsidRPr="005978EE" w:rsidRDefault="00F271C8" w:rsidP="00F271C8">
            <w:pPr>
              <w:rPr>
                <w:rFonts w:ascii="Century Gothic" w:hAnsi="Century Gothic"/>
              </w:rPr>
            </w:pPr>
            <w:r w:rsidRPr="005978EE">
              <w:rPr>
                <w:rFonts w:ascii="Century Gothic" w:hAnsi="Century Gothic"/>
              </w:rPr>
              <w:t>Opening Prayer</w:t>
            </w:r>
          </w:p>
          <w:p w14:paraId="658E913E" w14:textId="77777777" w:rsidR="006942FC" w:rsidRDefault="006942FC" w:rsidP="006942FC">
            <w:pPr>
              <w:spacing w:line="259" w:lineRule="auto"/>
              <w:rPr>
                <w:rFonts w:asciiTheme="minorBidi" w:hAnsiTheme="minorBidi"/>
                <w:b/>
                <w:bCs/>
              </w:rPr>
            </w:pPr>
          </w:p>
          <w:p w14:paraId="7A75FC5F" w14:textId="77777777" w:rsidR="006942FC" w:rsidRDefault="006942FC" w:rsidP="006942FC">
            <w:pPr>
              <w:spacing w:line="480" w:lineRule="auto"/>
              <w:rPr>
                <w:rFonts w:ascii="Century Gothic" w:hAnsi="Century Gothic"/>
              </w:rPr>
            </w:pPr>
            <w:r w:rsidRPr="005978EE">
              <w:rPr>
                <w:rFonts w:ascii="Century Gothic" w:hAnsi="Century Gothic"/>
              </w:rPr>
              <w:t xml:space="preserve">*Hymn of Praise  </w:t>
            </w:r>
            <w:r>
              <w:rPr>
                <w:rFonts w:ascii="Century Gothic" w:hAnsi="Century Gothic"/>
              </w:rPr>
              <w:t xml:space="preserve">   </w:t>
            </w:r>
            <w:proofErr w:type="gramStart"/>
            <w:r>
              <w:rPr>
                <w:rFonts w:ascii="Century Gothic" w:hAnsi="Century Gothic"/>
              </w:rPr>
              <w:t xml:space="preserve"> </w:t>
            </w:r>
            <w:r w:rsidRPr="005978EE">
              <w:rPr>
                <w:rFonts w:ascii="Century Gothic" w:hAnsi="Century Gothic"/>
              </w:rPr>
              <w:t xml:space="preserve"> ”</w:t>
            </w:r>
            <w:r>
              <w:rPr>
                <w:rFonts w:ascii="Century Gothic" w:hAnsi="Century Gothic"/>
              </w:rPr>
              <w:t>O</w:t>
            </w:r>
            <w:proofErr w:type="gramEnd"/>
            <w:r>
              <w:rPr>
                <w:rFonts w:ascii="Century Gothic" w:hAnsi="Century Gothic"/>
              </w:rPr>
              <w:t xml:space="preserve"> How I Love Jesus</w:t>
            </w:r>
            <w:r w:rsidRPr="005978EE">
              <w:rPr>
                <w:rFonts w:ascii="Century Gothic" w:hAnsi="Century Gothic"/>
              </w:rPr>
              <w:t xml:space="preserve">”   </w:t>
            </w:r>
            <w:r>
              <w:rPr>
                <w:rFonts w:ascii="Century Gothic" w:hAnsi="Century Gothic"/>
              </w:rPr>
              <w:t xml:space="preserve">  </w:t>
            </w:r>
            <w:r w:rsidRPr="005978EE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  </w:t>
            </w:r>
            <w:r w:rsidRPr="005978EE">
              <w:rPr>
                <w:rFonts w:ascii="Century Gothic" w:hAnsi="Century Gothic"/>
              </w:rPr>
              <w:t xml:space="preserve">      </w:t>
            </w:r>
            <w:r>
              <w:rPr>
                <w:rFonts w:ascii="Century Gothic" w:hAnsi="Century Gothic"/>
              </w:rPr>
              <w:t>UMH #170</w:t>
            </w:r>
          </w:p>
          <w:p w14:paraId="61373909" w14:textId="77777777" w:rsidR="00BA3A4C" w:rsidRDefault="006942FC" w:rsidP="006942FC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Joys and Concerns</w:t>
            </w:r>
            <w:r w:rsidRPr="005978EE">
              <w:rPr>
                <w:rFonts w:ascii="Century Gothic" w:hAnsi="Century Gothic"/>
              </w:rPr>
              <w:t xml:space="preserve">    </w:t>
            </w:r>
          </w:p>
          <w:p w14:paraId="1E93E88F" w14:textId="77777777" w:rsidR="00BA3A4C" w:rsidRDefault="00BA3A4C" w:rsidP="00BA3A4C">
            <w:pPr>
              <w:rPr>
                <w:rFonts w:ascii="Century Gothic" w:hAnsi="Century Gothic"/>
              </w:rPr>
            </w:pPr>
            <w:r w:rsidRPr="005978EE">
              <w:rPr>
                <w:rFonts w:ascii="Century Gothic" w:hAnsi="Century Gothic"/>
              </w:rPr>
              <w:t>Pastoral Prayer</w:t>
            </w:r>
          </w:p>
          <w:p w14:paraId="42D23A9A" w14:textId="107344C8" w:rsidR="00B8071B" w:rsidRPr="005978EE" w:rsidRDefault="00B8071B" w:rsidP="006942FC">
            <w:pPr>
              <w:spacing w:line="480" w:lineRule="auto"/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61EFE70" w14:textId="77777777" w:rsidR="001A324F" w:rsidRPr="005978EE" w:rsidRDefault="001A324F" w:rsidP="001A324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E13D605" w14:textId="77777777" w:rsidR="00B43E78" w:rsidRPr="005978EE" w:rsidRDefault="00B43E78" w:rsidP="001A324F">
            <w:pPr>
              <w:rPr>
                <w:rFonts w:asciiTheme="majorHAnsi" w:hAnsiTheme="majorHAnsi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068D1883" w14:textId="77777777" w:rsidR="006942FC" w:rsidRDefault="006942FC" w:rsidP="006942FC">
            <w:pPr>
              <w:rPr>
                <w:rFonts w:ascii="Century Gothic" w:hAnsi="Century Gothic"/>
              </w:rPr>
            </w:pPr>
          </w:p>
          <w:p w14:paraId="122D233B" w14:textId="77777777" w:rsidR="00F53605" w:rsidRDefault="00F53605" w:rsidP="006942FC">
            <w:pPr>
              <w:rPr>
                <w:rFonts w:ascii="Century Gothic" w:hAnsi="Century Gothic"/>
              </w:rPr>
            </w:pPr>
          </w:p>
          <w:p w14:paraId="224422B8" w14:textId="3122769D" w:rsidR="00FF1E50" w:rsidRDefault="006942FC" w:rsidP="006942FC">
            <w:pPr>
              <w:rPr>
                <w:rFonts w:ascii="Century Gothic" w:hAnsi="Century Gothic"/>
              </w:rPr>
            </w:pPr>
            <w:r w:rsidRPr="005978EE">
              <w:rPr>
                <w:rFonts w:ascii="Century Gothic" w:hAnsi="Century Gothic"/>
              </w:rPr>
              <w:t xml:space="preserve">*Hymn of Response </w:t>
            </w:r>
            <w:r w:rsidR="00FF1E50">
              <w:rPr>
                <w:rFonts w:ascii="Century Gothic" w:hAnsi="Century Gothic"/>
              </w:rPr>
              <w:t xml:space="preserve">                                                  UMH #</w:t>
            </w:r>
            <w:r w:rsidR="0085654C">
              <w:rPr>
                <w:rFonts w:ascii="Century Gothic" w:hAnsi="Century Gothic"/>
              </w:rPr>
              <w:t>365</w:t>
            </w:r>
          </w:p>
          <w:p w14:paraId="45696E53" w14:textId="75C1E661" w:rsidR="006942FC" w:rsidRDefault="00FF1E50" w:rsidP="006942F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                </w:t>
            </w:r>
            <w:r w:rsidR="006942FC">
              <w:rPr>
                <w:rFonts w:ascii="Century Gothic" w:hAnsi="Century Gothic"/>
              </w:rPr>
              <w:t>“Grace Greater Than Our Sin</w:t>
            </w:r>
            <w:r w:rsidR="006942FC" w:rsidRPr="005978EE">
              <w:rPr>
                <w:rFonts w:ascii="Century Gothic" w:hAnsi="Century Gothic"/>
              </w:rPr>
              <w:t xml:space="preserve">” </w:t>
            </w:r>
          </w:p>
          <w:p w14:paraId="6F1A4695" w14:textId="0029C3A6" w:rsidR="006942FC" w:rsidRDefault="006942FC" w:rsidP="00FF1E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                                                                   </w:t>
            </w:r>
          </w:p>
          <w:p w14:paraId="6FF47178" w14:textId="666C4E30" w:rsidR="00D341B0" w:rsidRPr="005978EE" w:rsidRDefault="001A324F" w:rsidP="00520841">
            <w:pPr>
              <w:rPr>
                <w:rFonts w:ascii="Century Gothic" w:hAnsi="Century Gothic"/>
              </w:rPr>
            </w:pPr>
            <w:r w:rsidRPr="005978EE">
              <w:rPr>
                <w:rFonts w:ascii="Century Gothic" w:hAnsi="Century Gothic"/>
              </w:rPr>
              <w:t>Scripture Reading</w:t>
            </w:r>
            <w:r w:rsidR="00545046" w:rsidRPr="005978EE">
              <w:rPr>
                <w:rFonts w:ascii="Century Gothic" w:hAnsi="Century Gothic"/>
              </w:rPr>
              <w:t>s</w:t>
            </w:r>
            <w:r w:rsidR="0053313D" w:rsidRPr="005978EE">
              <w:rPr>
                <w:rFonts w:ascii="Century Gothic" w:hAnsi="Century Gothic"/>
              </w:rPr>
              <w:t xml:space="preserve"> </w:t>
            </w:r>
            <w:r w:rsidR="00D341B0" w:rsidRPr="005978EE">
              <w:rPr>
                <w:rFonts w:ascii="Century Gothic" w:hAnsi="Century Gothic"/>
              </w:rPr>
              <w:t xml:space="preserve">   </w:t>
            </w:r>
            <w:r w:rsidR="00520E4B" w:rsidRPr="005978EE">
              <w:rPr>
                <w:rFonts w:ascii="Century Gothic" w:hAnsi="Century Gothic"/>
              </w:rPr>
              <w:t xml:space="preserve">            </w:t>
            </w:r>
            <w:r w:rsidR="00DA65C5" w:rsidRPr="005978EE">
              <w:rPr>
                <w:rFonts w:ascii="Century Gothic" w:hAnsi="Century Gothic"/>
              </w:rPr>
              <w:t xml:space="preserve"> </w:t>
            </w:r>
            <w:r w:rsidR="005978EE">
              <w:rPr>
                <w:rFonts w:ascii="Century Gothic" w:hAnsi="Century Gothic"/>
              </w:rPr>
              <w:t xml:space="preserve">       </w:t>
            </w:r>
            <w:r w:rsidR="00FF1E50">
              <w:rPr>
                <w:rFonts w:ascii="Century Gothic" w:hAnsi="Century Gothic"/>
              </w:rPr>
              <w:t xml:space="preserve"> </w:t>
            </w:r>
            <w:r w:rsidR="005978EE">
              <w:rPr>
                <w:rFonts w:ascii="Century Gothic" w:hAnsi="Century Gothic"/>
              </w:rPr>
              <w:t xml:space="preserve"> </w:t>
            </w:r>
            <w:r w:rsidR="00520E4B" w:rsidRPr="005978EE">
              <w:rPr>
                <w:rFonts w:ascii="Century Gothic" w:hAnsi="Century Gothic"/>
              </w:rPr>
              <w:t xml:space="preserve">    </w:t>
            </w:r>
            <w:r w:rsidR="00D76D49" w:rsidRPr="005978EE">
              <w:rPr>
                <w:rFonts w:ascii="Century Gothic" w:hAnsi="Century Gothic"/>
              </w:rPr>
              <w:t xml:space="preserve"> </w:t>
            </w:r>
            <w:r w:rsidR="00FF1E50">
              <w:rPr>
                <w:rFonts w:ascii="Century Gothic" w:hAnsi="Century Gothic"/>
              </w:rPr>
              <w:t>Romans 1</w:t>
            </w:r>
            <w:r w:rsidR="00F271C8">
              <w:rPr>
                <w:rFonts w:ascii="Century Gothic" w:hAnsi="Century Gothic"/>
              </w:rPr>
              <w:t>3</w:t>
            </w:r>
            <w:r w:rsidR="00FF1E50">
              <w:rPr>
                <w:rFonts w:ascii="Century Gothic" w:hAnsi="Century Gothic"/>
              </w:rPr>
              <w:t>: 8-12</w:t>
            </w:r>
            <w:r w:rsidR="000766F4" w:rsidRPr="005978EE">
              <w:rPr>
                <w:rFonts w:ascii="Century Gothic" w:hAnsi="Century Gothic"/>
              </w:rPr>
              <w:t xml:space="preserve"> (CEB)</w:t>
            </w:r>
          </w:p>
          <w:p w14:paraId="435AFCE3" w14:textId="28298920" w:rsidR="00CC528C" w:rsidRDefault="00CC528C" w:rsidP="00520841">
            <w:pPr>
              <w:rPr>
                <w:rFonts w:ascii="Century Gothic" w:hAnsi="Century Gothic"/>
              </w:rPr>
            </w:pPr>
            <w:r w:rsidRPr="005978EE">
              <w:rPr>
                <w:rFonts w:ascii="Century Gothic" w:hAnsi="Century Gothic"/>
              </w:rPr>
              <w:t xml:space="preserve">          Congregation Response: </w:t>
            </w:r>
            <w:r w:rsidRPr="005978EE">
              <w:rPr>
                <w:rFonts w:ascii="Century Gothic" w:hAnsi="Century Gothic"/>
                <w:b/>
                <w:bCs/>
              </w:rPr>
              <w:t>Thanks be to God</w:t>
            </w:r>
            <w:r w:rsidRPr="005978EE">
              <w:rPr>
                <w:rFonts w:ascii="Century Gothic" w:hAnsi="Century Gothic"/>
              </w:rPr>
              <w:t>.</w:t>
            </w:r>
          </w:p>
          <w:p w14:paraId="7DCEB064" w14:textId="77777777" w:rsidR="00F271C8" w:rsidRDefault="00F271C8" w:rsidP="00520841">
            <w:pPr>
              <w:rPr>
                <w:rFonts w:ascii="Century Gothic" w:hAnsi="Century Gothic"/>
              </w:rPr>
            </w:pPr>
          </w:p>
          <w:p w14:paraId="6EFB90BA" w14:textId="77777777" w:rsidR="00F271C8" w:rsidRDefault="00F271C8" w:rsidP="0052084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“You Don’t Love God if You Don’t Love Your Neighbor” </w:t>
            </w:r>
          </w:p>
          <w:p w14:paraId="4C789D4E" w14:textId="6DD63435" w:rsidR="00F271C8" w:rsidRPr="005978EE" w:rsidRDefault="00F271C8" w:rsidP="0052084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          Rhonda Vincent &amp; the Rage                                  </w:t>
            </w:r>
          </w:p>
          <w:p w14:paraId="75073398" w14:textId="77777777" w:rsidR="00F90C12" w:rsidRPr="005978EE" w:rsidRDefault="00F90C12" w:rsidP="00520841">
            <w:pPr>
              <w:rPr>
                <w:rFonts w:ascii="Century Gothic" w:hAnsi="Century Gothic"/>
              </w:rPr>
            </w:pPr>
          </w:p>
          <w:p w14:paraId="4A11488B" w14:textId="1EF9FE95" w:rsidR="001A324F" w:rsidRPr="005978EE" w:rsidRDefault="001A324F" w:rsidP="00520841">
            <w:pPr>
              <w:rPr>
                <w:rFonts w:ascii="Century Gothic" w:hAnsi="Century Gothic"/>
              </w:rPr>
            </w:pPr>
            <w:r w:rsidRPr="005978EE">
              <w:rPr>
                <w:rFonts w:ascii="Century Gothic" w:hAnsi="Century Gothic"/>
              </w:rPr>
              <w:t xml:space="preserve">Message           </w:t>
            </w:r>
            <w:r w:rsidRPr="005978EE">
              <w:rPr>
                <w:rStyle w:val="Strong"/>
                <w:rFonts w:ascii="Century Gothic" w:hAnsi="Century Gothic"/>
                <w:b w:val="0"/>
                <w:bCs w:val="0"/>
              </w:rPr>
              <w:t xml:space="preserve">         </w:t>
            </w:r>
            <w:r w:rsidR="00520E4B" w:rsidRPr="005978EE">
              <w:rPr>
                <w:rStyle w:val="Strong"/>
                <w:rFonts w:ascii="Century Gothic" w:hAnsi="Century Gothic"/>
              </w:rPr>
              <w:t xml:space="preserve">        </w:t>
            </w:r>
            <w:r w:rsidR="005978EE">
              <w:rPr>
                <w:rStyle w:val="Strong"/>
                <w:rFonts w:ascii="Century Gothic" w:hAnsi="Century Gothic"/>
              </w:rPr>
              <w:t xml:space="preserve"> </w:t>
            </w:r>
            <w:r w:rsidR="005978EE">
              <w:rPr>
                <w:rStyle w:val="Strong"/>
              </w:rPr>
              <w:t xml:space="preserve">         </w:t>
            </w:r>
            <w:r w:rsidR="00520E4B" w:rsidRPr="005978EE">
              <w:rPr>
                <w:rStyle w:val="Strong"/>
                <w:rFonts w:ascii="Century Gothic" w:hAnsi="Century Gothic"/>
              </w:rPr>
              <w:t xml:space="preserve"> </w:t>
            </w:r>
            <w:r w:rsidR="00F53605">
              <w:rPr>
                <w:rStyle w:val="Strong"/>
                <w:rFonts w:ascii="Century Gothic" w:hAnsi="Century Gothic"/>
              </w:rPr>
              <w:t xml:space="preserve"> </w:t>
            </w:r>
            <w:r w:rsidR="00337C39" w:rsidRPr="005978EE">
              <w:rPr>
                <w:rStyle w:val="Strong"/>
                <w:rFonts w:ascii="Century Gothic" w:hAnsi="Century Gothic"/>
                <w:b w:val="0"/>
                <w:bCs w:val="0"/>
              </w:rPr>
              <w:t xml:space="preserve">  </w:t>
            </w:r>
            <w:r w:rsidR="00DA65C5" w:rsidRPr="005978EE">
              <w:rPr>
                <w:rStyle w:val="Strong"/>
                <w:rFonts w:ascii="Century Gothic" w:hAnsi="Century Gothic"/>
                <w:b w:val="0"/>
                <w:bCs w:val="0"/>
              </w:rPr>
              <w:t xml:space="preserve"> </w:t>
            </w:r>
            <w:r w:rsidR="00DA65C5" w:rsidRPr="005978EE">
              <w:rPr>
                <w:rStyle w:val="Strong"/>
                <w:rFonts w:ascii="Century Gothic" w:hAnsi="Century Gothic"/>
              </w:rPr>
              <w:t xml:space="preserve"> </w:t>
            </w:r>
            <w:r w:rsidR="00392F86" w:rsidRPr="005978EE">
              <w:rPr>
                <w:rStyle w:val="Strong"/>
                <w:rFonts w:ascii="Century Gothic" w:hAnsi="Century Gothic"/>
              </w:rPr>
              <w:t xml:space="preserve">    </w:t>
            </w:r>
            <w:r w:rsidRPr="005978EE">
              <w:rPr>
                <w:rStyle w:val="Strong"/>
                <w:rFonts w:ascii="Century Gothic" w:hAnsi="Century Gothic"/>
                <w:b w:val="0"/>
                <w:bCs w:val="0"/>
              </w:rPr>
              <w:t xml:space="preserve">  </w:t>
            </w:r>
            <w:r w:rsidR="00337C39" w:rsidRPr="005978EE">
              <w:rPr>
                <w:rStyle w:val="Strong"/>
                <w:rFonts w:ascii="Century Gothic" w:hAnsi="Century Gothic"/>
                <w:b w:val="0"/>
                <w:bCs w:val="0"/>
              </w:rPr>
              <w:t>Pastor Jinkyoung You</w:t>
            </w:r>
          </w:p>
          <w:p w14:paraId="44C800A1" w14:textId="28ACD975" w:rsidR="007A15FB" w:rsidRPr="005978EE" w:rsidRDefault="00337C39" w:rsidP="00520841">
            <w:pPr>
              <w:jc w:val="center"/>
              <w:rPr>
                <w:rFonts w:ascii="Century Gothic" w:hAnsi="Century Gothic"/>
              </w:rPr>
            </w:pPr>
            <w:r w:rsidRPr="005978EE">
              <w:rPr>
                <w:rFonts w:ascii="Century Gothic" w:hAnsi="Century Gothic"/>
              </w:rPr>
              <w:t xml:space="preserve"> “</w:t>
            </w:r>
            <w:r w:rsidR="00FF1E50">
              <w:rPr>
                <w:rFonts w:ascii="Century Gothic" w:hAnsi="Century Gothic"/>
              </w:rPr>
              <w:t>Living Ou</w:t>
            </w:r>
            <w:r w:rsidR="00BA3A4C">
              <w:rPr>
                <w:rFonts w:ascii="Century Gothic" w:hAnsi="Century Gothic"/>
              </w:rPr>
              <w:t>t</w:t>
            </w:r>
            <w:r w:rsidR="00FF1E50">
              <w:rPr>
                <w:rFonts w:ascii="Century Gothic" w:hAnsi="Century Gothic"/>
              </w:rPr>
              <w:t xml:space="preserve"> Radical Love</w:t>
            </w:r>
            <w:r w:rsidR="009B7ACA" w:rsidRPr="005978EE">
              <w:rPr>
                <w:rFonts w:ascii="Century Gothic" w:hAnsi="Century Gothic"/>
              </w:rPr>
              <w:t>”</w:t>
            </w:r>
            <w:r w:rsidR="007A15FB" w:rsidRPr="005978EE">
              <w:rPr>
                <w:rFonts w:ascii="Century Gothic" w:hAnsi="Century Gothic"/>
              </w:rPr>
              <w:t xml:space="preserve"> </w:t>
            </w:r>
          </w:p>
          <w:p w14:paraId="52087198" w14:textId="77777777" w:rsidR="00EC42F9" w:rsidRPr="005978EE" w:rsidRDefault="00EC42F9" w:rsidP="00520841">
            <w:pPr>
              <w:rPr>
                <w:rFonts w:ascii="Century Gothic" w:hAnsi="Century Gothic"/>
              </w:rPr>
            </w:pPr>
          </w:p>
          <w:p w14:paraId="2E4F55F9" w14:textId="68C954AC" w:rsidR="0081517B" w:rsidRDefault="00DA65C5" w:rsidP="00520841">
            <w:pPr>
              <w:rPr>
                <w:rFonts w:ascii="Century Gothic" w:hAnsi="Century Gothic"/>
              </w:rPr>
            </w:pPr>
            <w:r w:rsidRPr="005978EE">
              <w:rPr>
                <w:rFonts w:ascii="Century Gothic" w:hAnsi="Century Gothic"/>
              </w:rPr>
              <w:t>*</w:t>
            </w:r>
            <w:r w:rsidR="0081517B" w:rsidRPr="005978EE">
              <w:rPr>
                <w:rFonts w:ascii="Century Gothic" w:hAnsi="Century Gothic"/>
              </w:rPr>
              <w:t>Offering/Doxology</w:t>
            </w:r>
            <w:r w:rsidRPr="005978EE">
              <w:rPr>
                <w:rFonts w:ascii="Century Gothic" w:hAnsi="Century Gothic"/>
              </w:rPr>
              <w:t xml:space="preserve">              </w:t>
            </w:r>
            <w:r w:rsidR="005978EE">
              <w:rPr>
                <w:rFonts w:ascii="Century Gothic" w:hAnsi="Century Gothic"/>
              </w:rPr>
              <w:t xml:space="preserve">         </w:t>
            </w:r>
            <w:r w:rsidRPr="005978EE">
              <w:rPr>
                <w:rFonts w:ascii="Century Gothic" w:hAnsi="Century Gothic"/>
              </w:rPr>
              <w:t xml:space="preserve">                </w:t>
            </w:r>
            <w:r w:rsidR="00F53605">
              <w:rPr>
                <w:rFonts w:ascii="Century Gothic" w:hAnsi="Century Gothic"/>
              </w:rPr>
              <w:t xml:space="preserve"> </w:t>
            </w:r>
            <w:r w:rsidRPr="005978EE">
              <w:rPr>
                <w:rFonts w:ascii="Century Gothic" w:hAnsi="Century Gothic"/>
              </w:rPr>
              <w:t xml:space="preserve">             UMH #95</w:t>
            </w:r>
          </w:p>
          <w:p w14:paraId="4DCA9AE9" w14:textId="77777777" w:rsidR="00FF1E50" w:rsidRDefault="00FF1E50" w:rsidP="00520841">
            <w:pPr>
              <w:rPr>
                <w:rFonts w:ascii="Century Gothic" w:hAnsi="Century Gothic"/>
              </w:rPr>
            </w:pPr>
          </w:p>
          <w:p w14:paraId="23DFFBFC" w14:textId="4D340511" w:rsidR="00FF1E50" w:rsidRPr="005978EE" w:rsidRDefault="00FF1E50" w:rsidP="0052084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Holy Communion                                            </w:t>
            </w:r>
            <w:r w:rsidR="00F53605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           UMH #15</w:t>
            </w:r>
          </w:p>
          <w:p w14:paraId="116332BA" w14:textId="27E79377" w:rsidR="00177AD9" w:rsidRPr="005978EE" w:rsidRDefault="00FF1E50" w:rsidP="0052084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    </w:t>
            </w:r>
          </w:p>
          <w:p w14:paraId="04D70AD9" w14:textId="082E8593" w:rsidR="00FF1E50" w:rsidRDefault="001A324F" w:rsidP="00DA65C5">
            <w:pPr>
              <w:rPr>
                <w:rFonts w:ascii="Century Gothic" w:hAnsi="Century Gothic"/>
              </w:rPr>
            </w:pPr>
            <w:bookmarkStart w:id="0" w:name="_Hlk178665729"/>
            <w:r w:rsidRPr="005978EE">
              <w:rPr>
                <w:rFonts w:ascii="Century Gothic" w:hAnsi="Century Gothic"/>
              </w:rPr>
              <w:t>*</w:t>
            </w:r>
            <w:r w:rsidR="00DA65C5" w:rsidRPr="005978EE">
              <w:rPr>
                <w:rFonts w:ascii="Century Gothic" w:hAnsi="Century Gothic"/>
              </w:rPr>
              <w:t xml:space="preserve">Hymn of Affirmation </w:t>
            </w:r>
            <w:r w:rsidR="00D67A13" w:rsidRPr="005978EE">
              <w:rPr>
                <w:rFonts w:ascii="Century Gothic" w:hAnsi="Century Gothic"/>
              </w:rPr>
              <w:t xml:space="preserve">  </w:t>
            </w:r>
            <w:r w:rsidR="005978EE">
              <w:rPr>
                <w:rFonts w:ascii="Century Gothic" w:hAnsi="Century Gothic"/>
              </w:rPr>
              <w:t xml:space="preserve">   </w:t>
            </w:r>
            <w:r w:rsidR="00FF1E50">
              <w:rPr>
                <w:rFonts w:ascii="Century Gothic" w:hAnsi="Century Gothic"/>
              </w:rPr>
              <w:t xml:space="preserve">                                    </w:t>
            </w:r>
            <w:r w:rsidR="00F53605">
              <w:rPr>
                <w:rFonts w:ascii="Century Gothic" w:hAnsi="Century Gothic"/>
              </w:rPr>
              <w:t xml:space="preserve"> </w:t>
            </w:r>
            <w:r w:rsidR="00FF1E50">
              <w:rPr>
                <w:rFonts w:ascii="Century Gothic" w:hAnsi="Century Gothic"/>
              </w:rPr>
              <w:t xml:space="preserve">   TFWS #2223</w:t>
            </w:r>
          </w:p>
          <w:p w14:paraId="7114BE16" w14:textId="2B7C7922" w:rsidR="00B52A24" w:rsidRDefault="005978EE" w:rsidP="00DA65C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</w:t>
            </w:r>
            <w:r w:rsidR="00D67A13" w:rsidRPr="005978EE">
              <w:rPr>
                <w:rFonts w:ascii="Century Gothic" w:hAnsi="Century Gothic"/>
              </w:rPr>
              <w:t xml:space="preserve"> </w:t>
            </w:r>
            <w:r w:rsidR="00FF1E50">
              <w:rPr>
                <w:rFonts w:ascii="Century Gothic" w:hAnsi="Century Gothic"/>
              </w:rPr>
              <w:t xml:space="preserve">           </w:t>
            </w:r>
            <w:r w:rsidR="00D67A13" w:rsidRPr="005978EE">
              <w:rPr>
                <w:rFonts w:ascii="Century Gothic" w:hAnsi="Century Gothic"/>
              </w:rPr>
              <w:t xml:space="preserve"> </w:t>
            </w:r>
            <w:proofErr w:type="gramStart"/>
            <w:r w:rsidR="0053313D" w:rsidRPr="005978EE">
              <w:rPr>
                <w:rFonts w:ascii="Century Gothic" w:hAnsi="Century Gothic"/>
              </w:rPr>
              <w:t>”</w:t>
            </w:r>
            <w:r w:rsidR="00FF1E50">
              <w:rPr>
                <w:rFonts w:ascii="Century Gothic" w:hAnsi="Century Gothic"/>
              </w:rPr>
              <w:t>They’ll</w:t>
            </w:r>
            <w:proofErr w:type="gramEnd"/>
            <w:r w:rsidR="00FF1E50">
              <w:rPr>
                <w:rFonts w:ascii="Century Gothic" w:hAnsi="Century Gothic"/>
              </w:rPr>
              <w:t xml:space="preserve"> Know We Are Christians by Our Love</w:t>
            </w:r>
            <w:r w:rsidR="00642C1F" w:rsidRPr="005978EE">
              <w:rPr>
                <w:rFonts w:ascii="Century Gothic" w:hAnsi="Century Gothic"/>
              </w:rPr>
              <w:t xml:space="preserve">” </w:t>
            </w:r>
          </w:p>
          <w:p w14:paraId="34DA50E1" w14:textId="77777777" w:rsidR="00B52A24" w:rsidRDefault="00B52A24" w:rsidP="00DA65C5">
            <w:pPr>
              <w:rPr>
                <w:rFonts w:ascii="Century Gothic" w:hAnsi="Century Gothic"/>
              </w:rPr>
            </w:pPr>
          </w:p>
          <w:p w14:paraId="223CE241" w14:textId="77777777" w:rsidR="00B52A24" w:rsidRDefault="00B52A24" w:rsidP="00DA65C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*Benediction:</w:t>
            </w:r>
          </w:p>
          <w:p w14:paraId="64AEFB09" w14:textId="77777777" w:rsidR="00B52A24" w:rsidRPr="00B52A24" w:rsidRDefault="00B52A24" w:rsidP="00B52A24">
            <w:pPr>
              <w:rPr>
                <w:rFonts w:ascii="Century Gothic" w:hAnsi="Century Gothic"/>
              </w:rPr>
            </w:pPr>
            <w:r w:rsidRPr="00B52A24">
              <w:rPr>
                <w:rFonts w:ascii="Century Gothic" w:hAnsi="Century Gothic"/>
              </w:rPr>
              <w:t>Go forth, building bridges of love in a divided world.</w:t>
            </w:r>
            <w:r w:rsidRPr="00B52A24">
              <w:rPr>
                <w:rFonts w:ascii="Century Gothic" w:hAnsi="Century Gothic"/>
              </w:rPr>
              <w:br/>
            </w:r>
            <w:r w:rsidRPr="00B52A24">
              <w:rPr>
                <w:rFonts w:ascii="Century Gothic" w:hAnsi="Century Gothic"/>
                <w:b/>
                <w:bCs/>
              </w:rPr>
              <w:t>We go with the light of Christ, empowered by His Spirit to love radically.</w:t>
            </w:r>
          </w:p>
          <w:p w14:paraId="2B38BC9A" w14:textId="7C7B5370" w:rsidR="00DA65C5" w:rsidRPr="005978EE" w:rsidRDefault="009B7ACA" w:rsidP="00DA65C5">
            <w:pPr>
              <w:rPr>
                <w:rFonts w:ascii="Century Gothic" w:hAnsi="Century Gothic"/>
              </w:rPr>
            </w:pPr>
            <w:r w:rsidRPr="005978EE">
              <w:rPr>
                <w:rFonts w:ascii="Century Gothic" w:hAnsi="Century Gothic"/>
              </w:rPr>
              <w:t xml:space="preserve"> </w:t>
            </w:r>
            <w:r w:rsidR="00520E4B" w:rsidRPr="005978EE">
              <w:rPr>
                <w:rFonts w:ascii="Century Gothic" w:hAnsi="Century Gothic"/>
              </w:rPr>
              <w:t xml:space="preserve"> </w:t>
            </w:r>
          </w:p>
          <w:p w14:paraId="758D12B8" w14:textId="7E2AB7F6" w:rsidR="0036688C" w:rsidRPr="005978EE" w:rsidRDefault="00DA65C5" w:rsidP="00FF1E50">
            <w:pPr>
              <w:rPr>
                <w:rFonts w:ascii="Century Gothic" w:hAnsi="Century Gothic"/>
                <w:noProof/>
              </w:rPr>
            </w:pPr>
            <w:r w:rsidRPr="005978EE">
              <w:rPr>
                <w:rFonts w:ascii="Century Gothic" w:hAnsi="Century Gothic"/>
              </w:rPr>
              <w:t xml:space="preserve">                     </w:t>
            </w:r>
            <w:r w:rsidR="009B7ACA" w:rsidRPr="005978EE">
              <w:rPr>
                <w:rFonts w:ascii="Century Gothic" w:hAnsi="Century Gothic"/>
              </w:rPr>
              <w:t xml:space="preserve">   </w:t>
            </w:r>
            <w:r w:rsidR="00986DFA" w:rsidRPr="005978EE">
              <w:rPr>
                <w:rFonts w:ascii="Century Gothic" w:hAnsi="Century Gothic"/>
              </w:rPr>
              <w:t xml:space="preserve"> </w:t>
            </w:r>
            <w:r w:rsidR="00520E4B" w:rsidRPr="005978EE">
              <w:rPr>
                <w:rFonts w:ascii="Century Gothic" w:hAnsi="Century Gothic"/>
              </w:rPr>
              <w:t xml:space="preserve">  </w:t>
            </w:r>
            <w:r w:rsidR="005978EE">
              <w:rPr>
                <w:rFonts w:ascii="Century Gothic" w:hAnsi="Century Gothic"/>
              </w:rPr>
              <w:t xml:space="preserve">           </w:t>
            </w:r>
            <w:bookmarkEnd w:id="0"/>
          </w:p>
          <w:p w14:paraId="5EB98662" w14:textId="544AF21D" w:rsidR="0036688C" w:rsidRPr="005978EE" w:rsidRDefault="0036688C" w:rsidP="00520841">
            <w:pPr>
              <w:rPr>
                <w:rFonts w:ascii="Century Gothic" w:hAnsi="Century Gothic"/>
                <w:noProof/>
              </w:rPr>
            </w:pPr>
            <w:r w:rsidRPr="005978EE">
              <w:rPr>
                <w:rFonts w:ascii="Century Gothic" w:hAnsi="Century Gothic"/>
                <w:noProof/>
              </w:rPr>
              <w:t>Postlude</w:t>
            </w:r>
          </w:p>
          <w:p w14:paraId="11CC4395" w14:textId="77777777" w:rsidR="0036688C" w:rsidRPr="005978EE" w:rsidRDefault="0036688C" w:rsidP="00520841">
            <w:pPr>
              <w:rPr>
                <w:rFonts w:ascii="Century Gothic" w:hAnsi="Century Gothic"/>
                <w:noProof/>
              </w:rPr>
            </w:pPr>
          </w:p>
          <w:p w14:paraId="73846F67" w14:textId="77777777" w:rsidR="009B7ACA" w:rsidRDefault="009B7ACA" w:rsidP="00520841">
            <w:pPr>
              <w:rPr>
                <w:rFonts w:ascii="Century Gothic" w:hAnsi="Century Gothic"/>
                <w:noProof/>
              </w:rPr>
            </w:pPr>
            <w:r w:rsidRPr="005978EE">
              <w:rPr>
                <w:rFonts w:ascii="Century Gothic" w:hAnsi="Century Gothic"/>
                <w:noProof/>
              </w:rPr>
              <w:t>*Stand if you are able.</w:t>
            </w:r>
          </w:p>
          <w:p w14:paraId="051BAD3A" w14:textId="77777777" w:rsidR="0027738B" w:rsidRPr="0027738B" w:rsidRDefault="0027738B" w:rsidP="00520841">
            <w:pPr>
              <w:rPr>
                <w:rFonts w:ascii="Century Gothic" w:hAnsi="Century Gothic"/>
                <w:noProof/>
              </w:rPr>
            </w:pPr>
          </w:p>
          <w:p w14:paraId="7D587AB0" w14:textId="77777777" w:rsidR="0027738B" w:rsidRDefault="0027738B" w:rsidP="0027738B">
            <w:pPr>
              <w:rPr>
                <w:rFonts w:ascii="Century Gothic" w:hAnsi="Century Gothic"/>
                <w:sz w:val="18"/>
                <w:szCs w:val="18"/>
              </w:rPr>
            </w:pPr>
            <w:r w:rsidRPr="0027738B">
              <w:rPr>
                <w:rFonts w:ascii="Century Gothic" w:hAnsi="Century Gothic"/>
              </w:rPr>
              <w:t>Please join us for refreshments in our fellowship hall after the service</w:t>
            </w:r>
            <w:r w:rsidRPr="005978EE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23E01FEE" w14:textId="77777777" w:rsidR="00FF1E50" w:rsidRPr="005978EE" w:rsidRDefault="00FF1E50" w:rsidP="0027738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B3661D4" w14:textId="77777777" w:rsidR="00DA65C5" w:rsidRPr="005978EE" w:rsidRDefault="00DA65C5" w:rsidP="00520841">
            <w:pPr>
              <w:rPr>
                <w:rFonts w:ascii="Century Gothic" w:hAnsi="Century Gothic"/>
                <w:noProof/>
              </w:rPr>
            </w:pPr>
          </w:p>
          <w:p w14:paraId="4E0A056E" w14:textId="494426C2" w:rsidR="00EA244C" w:rsidRPr="005978EE" w:rsidRDefault="00075D01" w:rsidP="00520841">
            <w:pPr>
              <w:rPr>
                <w:rFonts w:ascii="Century Gothic" w:hAnsi="Century Gothic"/>
                <w:noProof/>
              </w:rPr>
            </w:pPr>
            <w:r w:rsidRPr="005978EE">
              <w:rPr>
                <w:rFonts w:ascii="Century Gothic" w:hAnsi="Century Gothic"/>
                <w:noProof/>
              </w:rPr>
              <w:t>UMH  United Methodist Hym</w:t>
            </w:r>
            <w:r w:rsidR="006942FC">
              <w:rPr>
                <w:rFonts w:ascii="Century Gothic" w:hAnsi="Century Gothic"/>
                <w:noProof/>
              </w:rPr>
              <w:t>nal</w:t>
            </w:r>
          </w:p>
          <w:p w14:paraId="1A0654A9" w14:textId="0E4D8114" w:rsidR="00075D01" w:rsidRPr="005978EE" w:rsidRDefault="00D67A13" w:rsidP="00520841">
            <w:pPr>
              <w:rPr>
                <w:rFonts w:ascii="Century Gothic" w:hAnsi="Century Gothic"/>
                <w:noProof/>
              </w:rPr>
            </w:pPr>
            <w:r w:rsidRPr="005978EE">
              <w:rPr>
                <w:rFonts w:ascii="Century Gothic" w:hAnsi="Century Gothic"/>
                <w:noProof/>
              </w:rPr>
              <w:t>T</w:t>
            </w:r>
            <w:r w:rsidR="00075D01" w:rsidRPr="005978EE">
              <w:rPr>
                <w:rFonts w:ascii="Century Gothic" w:hAnsi="Century Gothic"/>
                <w:noProof/>
              </w:rPr>
              <w:t>FWS  In Faith We Sing</w:t>
            </w:r>
          </w:p>
        </w:tc>
      </w:tr>
    </w:tbl>
    <w:p w14:paraId="0AD47035" w14:textId="2AC6DDB5" w:rsidR="005978EE" w:rsidRPr="005978EE" w:rsidRDefault="005978EE" w:rsidP="005978EE">
      <w:pPr>
        <w:rPr>
          <w:rFonts w:ascii="Century Gothic" w:hAnsi="Century Gothic"/>
          <w:bCs/>
        </w:rPr>
      </w:pPr>
    </w:p>
    <w:sectPr w:rsidR="005978EE" w:rsidRPr="005978EE" w:rsidSect="00075D01">
      <w:type w:val="continuous"/>
      <w:pgSz w:w="15840" w:h="12240" w:orient="landscape" w:code="1"/>
      <w:pgMar w:top="720" w:right="720" w:bottom="720" w:left="720" w:header="720" w:footer="720" w:gutter="0"/>
      <w:cols w:space="18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57E2A" w14:textId="77777777" w:rsidR="00EA1329" w:rsidRDefault="00EA1329">
      <w:pPr>
        <w:spacing w:after="0" w:line="240" w:lineRule="auto"/>
      </w:pPr>
      <w:r>
        <w:separator/>
      </w:r>
    </w:p>
  </w:endnote>
  <w:endnote w:type="continuationSeparator" w:id="0">
    <w:p w14:paraId="38C6E348" w14:textId="77777777" w:rsidR="00EA1329" w:rsidRDefault="00EA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4F52B" w14:textId="77777777" w:rsidR="00EA1329" w:rsidRDefault="00EA1329">
      <w:pPr>
        <w:spacing w:after="0" w:line="240" w:lineRule="auto"/>
      </w:pPr>
      <w:r>
        <w:separator/>
      </w:r>
    </w:p>
  </w:footnote>
  <w:footnote w:type="continuationSeparator" w:id="0">
    <w:p w14:paraId="044479D4" w14:textId="77777777" w:rsidR="00EA1329" w:rsidRDefault="00EA1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D6C34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BFC59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662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2CC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A6411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306A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0464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5E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981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50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8B498A"/>
    <w:multiLevelType w:val="hybridMultilevel"/>
    <w:tmpl w:val="D5804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F27D4A"/>
    <w:multiLevelType w:val="hybridMultilevel"/>
    <w:tmpl w:val="C046F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C2973"/>
    <w:multiLevelType w:val="hybridMultilevel"/>
    <w:tmpl w:val="5B0A09C0"/>
    <w:lvl w:ilvl="0" w:tplc="64BC023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EC355A"/>
    <w:multiLevelType w:val="hybridMultilevel"/>
    <w:tmpl w:val="16727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541139">
    <w:abstractNumId w:val="12"/>
  </w:num>
  <w:num w:numId="2" w16cid:durableId="1853764628">
    <w:abstractNumId w:val="9"/>
  </w:num>
  <w:num w:numId="3" w16cid:durableId="1453669942">
    <w:abstractNumId w:val="7"/>
  </w:num>
  <w:num w:numId="4" w16cid:durableId="708653188">
    <w:abstractNumId w:val="6"/>
  </w:num>
  <w:num w:numId="5" w16cid:durableId="1199589441">
    <w:abstractNumId w:val="5"/>
  </w:num>
  <w:num w:numId="6" w16cid:durableId="1521553273">
    <w:abstractNumId w:val="4"/>
  </w:num>
  <w:num w:numId="7" w16cid:durableId="527109732">
    <w:abstractNumId w:val="8"/>
  </w:num>
  <w:num w:numId="8" w16cid:durableId="38209339">
    <w:abstractNumId w:val="3"/>
  </w:num>
  <w:num w:numId="9" w16cid:durableId="864826284">
    <w:abstractNumId w:val="2"/>
  </w:num>
  <w:num w:numId="10" w16cid:durableId="1663578959">
    <w:abstractNumId w:val="1"/>
  </w:num>
  <w:num w:numId="11" w16cid:durableId="971062026">
    <w:abstractNumId w:val="0"/>
  </w:num>
  <w:num w:numId="12" w16cid:durableId="1089808072">
    <w:abstractNumId w:val="11"/>
  </w:num>
  <w:num w:numId="13" w16cid:durableId="446042994">
    <w:abstractNumId w:val="10"/>
  </w:num>
  <w:num w:numId="14" w16cid:durableId="101137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B54"/>
    <w:rsid w:val="0000107B"/>
    <w:rsid w:val="00001534"/>
    <w:rsid w:val="0000273B"/>
    <w:rsid w:val="00004A85"/>
    <w:rsid w:val="00005108"/>
    <w:rsid w:val="000056C0"/>
    <w:rsid w:val="00006032"/>
    <w:rsid w:val="0001170C"/>
    <w:rsid w:val="0001647B"/>
    <w:rsid w:val="00025630"/>
    <w:rsid w:val="0002779F"/>
    <w:rsid w:val="00031D8B"/>
    <w:rsid w:val="000350C5"/>
    <w:rsid w:val="00043E08"/>
    <w:rsid w:val="00045D4B"/>
    <w:rsid w:val="00050C16"/>
    <w:rsid w:val="00065392"/>
    <w:rsid w:val="00066D70"/>
    <w:rsid w:val="00066FA9"/>
    <w:rsid w:val="000754D9"/>
    <w:rsid w:val="00075D01"/>
    <w:rsid w:val="00075D1A"/>
    <w:rsid w:val="000766F4"/>
    <w:rsid w:val="00083B11"/>
    <w:rsid w:val="00093098"/>
    <w:rsid w:val="0009316D"/>
    <w:rsid w:val="00093B08"/>
    <w:rsid w:val="0009417D"/>
    <w:rsid w:val="00095679"/>
    <w:rsid w:val="000A0642"/>
    <w:rsid w:val="000A1176"/>
    <w:rsid w:val="000A4E3B"/>
    <w:rsid w:val="000B634E"/>
    <w:rsid w:val="000C0DE1"/>
    <w:rsid w:val="000C1991"/>
    <w:rsid w:val="000C208A"/>
    <w:rsid w:val="000C29E3"/>
    <w:rsid w:val="000C489B"/>
    <w:rsid w:val="000C5A90"/>
    <w:rsid w:val="00101213"/>
    <w:rsid w:val="00106890"/>
    <w:rsid w:val="00107432"/>
    <w:rsid w:val="00114917"/>
    <w:rsid w:val="00114AB3"/>
    <w:rsid w:val="001153CE"/>
    <w:rsid w:val="00115C4F"/>
    <w:rsid w:val="00120A92"/>
    <w:rsid w:val="00127F43"/>
    <w:rsid w:val="001307AE"/>
    <w:rsid w:val="0013178F"/>
    <w:rsid w:val="001333BB"/>
    <w:rsid w:val="0013444C"/>
    <w:rsid w:val="00135C7D"/>
    <w:rsid w:val="00136261"/>
    <w:rsid w:val="00143EF5"/>
    <w:rsid w:val="00144416"/>
    <w:rsid w:val="00144417"/>
    <w:rsid w:val="00147401"/>
    <w:rsid w:val="0014772F"/>
    <w:rsid w:val="00150789"/>
    <w:rsid w:val="001526E3"/>
    <w:rsid w:val="001538A8"/>
    <w:rsid w:val="00162503"/>
    <w:rsid w:val="00164EC1"/>
    <w:rsid w:val="001658FB"/>
    <w:rsid w:val="00167764"/>
    <w:rsid w:val="00174036"/>
    <w:rsid w:val="00175BC6"/>
    <w:rsid w:val="00177AD9"/>
    <w:rsid w:val="00180516"/>
    <w:rsid w:val="0018072E"/>
    <w:rsid w:val="001813A0"/>
    <w:rsid w:val="00184EB3"/>
    <w:rsid w:val="00186460"/>
    <w:rsid w:val="00192B5C"/>
    <w:rsid w:val="001936DA"/>
    <w:rsid w:val="00193965"/>
    <w:rsid w:val="001960C3"/>
    <w:rsid w:val="00196780"/>
    <w:rsid w:val="001A324F"/>
    <w:rsid w:val="001A3E31"/>
    <w:rsid w:val="001A7088"/>
    <w:rsid w:val="001B0B83"/>
    <w:rsid w:val="001B4F56"/>
    <w:rsid w:val="001B7757"/>
    <w:rsid w:val="001C271F"/>
    <w:rsid w:val="001C2F8C"/>
    <w:rsid w:val="001C5D6E"/>
    <w:rsid w:val="001D0BB3"/>
    <w:rsid w:val="001D1393"/>
    <w:rsid w:val="001D4D30"/>
    <w:rsid w:val="001D72E3"/>
    <w:rsid w:val="001F7693"/>
    <w:rsid w:val="00205470"/>
    <w:rsid w:val="0020780A"/>
    <w:rsid w:val="00212EB0"/>
    <w:rsid w:val="0021385B"/>
    <w:rsid w:val="00214AE5"/>
    <w:rsid w:val="00215A8C"/>
    <w:rsid w:val="002203ED"/>
    <w:rsid w:val="00237706"/>
    <w:rsid w:val="00241C52"/>
    <w:rsid w:val="00246544"/>
    <w:rsid w:val="00253C5F"/>
    <w:rsid w:val="002607E1"/>
    <w:rsid w:val="00261414"/>
    <w:rsid w:val="002615EB"/>
    <w:rsid w:val="00263842"/>
    <w:rsid w:val="00267DAF"/>
    <w:rsid w:val="0027212B"/>
    <w:rsid w:val="002741F9"/>
    <w:rsid w:val="002752A2"/>
    <w:rsid w:val="00275A4C"/>
    <w:rsid w:val="0027738B"/>
    <w:rsid w:val="002819A9"/>
    <w:rsid w:val="00281A7F"/>
    <w:rsid w:val="00284630"/>
    <w:rsid w:val="00286456"/>
    <w:rsid w:val="002878D7"/>
    <w:rsid w:val="002940FD"/>
    <w:rsid w:val="002957A9"/>
    <w:rsid w:val="0029633C"/>
    <w:rsid w:val="00297962"/>
    <w:rsid w:val="002A48B3"/>
    <w:rsid w:val="002A66BC"/>
    <w:rsid w:val="002B0AC9"/>
    <w:rsid w:val="002B1F82"/>
    <w:rsid w:val="002B2118"/>
    <w:rsid w:val="002B7CF0"/>
    <w:rsid w:val="002C21C8"/>
    <w:rsid w:val="002C4AC2"/>
    <w:rsid w:val="002D3BF6"/>
    <w:rsid w:val="002D500E"/>
    <w:rsid w:val="002E513E"/>
    <w:rsid w:val="002F2482"/>
    <w:rsid w:val="002F5A1A"/>
    <w:rsid w:val="002F7C7B"/>
    <w:rsid w:val="00300E07"/>
    <w:rsid w:val="003040BB"/>
    <w:rsid w:val="00304D79"/>
    <w:rsid w:val="00310C9F"/>
    <w:rsid w:val="00314199"/>
    <w:rsid w:val="00314ED7"/>
    <w:rsid w:val="003163D7"/>
    <w:rsid w:val="0031642E"/>
    <w:rsid w:val="00317322"/>
    <w:rsid w:val="003300FB"/>
    <w:rsid w:val="003374E1"/>
    <w:rsid w:val="003377FC"/>
    <w:rsid w:val="00337C39"/>
    <w:rsid w:val="00343D4B"/>
    <w:rsid w:val="0035003E"/>
    <w:rsid w:val="00351F57"/>
    <w:rsid w:val="0035600A"/>
    <w:rsid w:val="0036022E"/>
    <w:rsid w:val="00362B69"/>
    <w:rsid w:val="00362D25"/>
    <w:rsid w:val="00363F45"/>
    <w:rsid w:val="00364368"/>
    <w:rsid w:val="0036688C"/>
    <w:rsid w:val="00367357"/>
    <w:rsid w:val="0037214E"/>
    <w:rsid w:val="003776F6"/>
    <w:rsid w:val="0038269B"/>
    <w:rsid w:val="0038642B"/>
    <w:rsid w:val="00387ADB"/>
    <w:rsid w:val="003900F2"/>
    <w:rsid w:val="00392F86"/>
    <w:rsid w:val="003A2111"/>
    <w:rsid w:val="003A55F4"/>
    <w:rsid w:val="003C031D"/>
    <w:rsid w:val="003C4572"/>
    <w:rsid w:val="003C726A"/>
    <w:rsid w:val="003D3333"/>
    <w:rsid w:val="003D4F23"/>
    <w:rsid w:val="003D6765"/>
    <w:rsid w:val="003E38BE"/>
    <w:rsid w:val="003E4E01"/>
    <w:rsid w:val="003E6183"/>
    <w:rsid w:val="003F1A43"/>
    <w:rsid w:val="003F61A1"/>
    <w:rsid w:val="00401D6C"/>
    <w:rsid w:val="004029AC"/>
    <w:rsid w:val="004172FF"/>
    <w:rsid w:val="004203B3"/>
    <w:rsid w:val="00420779"/>
    <w:rsid w:val="00422593"/>
    <w:rsid w:val="00424B61"/>
    <w:rsid w:val="00433CD8"/>
    <w:rsid w:val="00436E23"/>
    <w:rsid w:val="004434D5"/>
    <w:rsid w:val="00451146"/>
    <w:rsid w:val="00457F69"/>
    <w:rsid w:val="004620DC"/>
    <w:rsid w:val="0046318A"/>
    <w:rsid w:val="004633FA"/>
    <w:rsid w:val="0046594C"/>
    <w:rsid w:val="00467780"/>
    <w:rsid w:val="0047171A"/>
    <w:rsid w:val="0047543B"/>
    <w:rsid w:val="00482796"/>
    <w:rsid w:val="004867EB"/>
    <w:rsid w:val="004901C1"/>
    <w:rsid w:val="0049023A"/>
    <w:rsid w:val="004930DA"/>
    <w:rsid w:val="00494F46"/>
    <w:rsid w:val="00497B56"/>
    <w:rsid w:val="004A0C7E"/>
    <w:rsid w:val="004A397A"/>
    <w:rsid w:val="004B1595"/>
    <w:rsid w:val="004B4F17"/>
    <w:rsid w:val="004B51B5"/>
    <w:rsid w:val="004B666C"/>
    <w:rsid w:val="004C1656"/>
    <w:rsid w:val="004C2AA5"/>
    <w:rsid w:val="004D395D"/>
    <w:rsid w:val="004D4B7B"/>
    <w:rsid w:val="004D6AB1"/>
    <w:rsid w:val="004D7652"/>
    <w:rsid w:val="004E39C9"/>
    <w:rsid w:val="004E3AEB"/>
    <w:rsid w:val="004F0C4D"/>
    <w:rsid w:val="00503FBE"/>
    <w:rsid w:val="005046DC"/>
    <w:rsid w:val="00505DA2"/>
    <w:rsid w:val="00511C35"/>
    <w:rsid w:val="00512718"/>
    <w:rsid w:val="00513A5F"/>
    <w:rsid w:val="005157F6"/>
    <w:rsid w:val="00520841"/>
    <w:rsid w:val="00520E4B"/>
    <w:rsid w:val="005217BA"/>
    <w:rsid w:val="00522175"/>
    <w:rsid w:val="00523696"/>
    <w:rsid w:val="005305B4"/>
    <w:rsid w:val="0053313D"/>
    <w:rsid w:val="00544B4A"/>
    <w:rsid w:val="00545046"/>
    <w:rsid w:val="00551EB5"/>
    <w:rsid w:val="00552640"/>
    <w:rsid w:val="00554EDA"/>
    <w:rsid w:val="00557C57"/>
    <w:rsid w:val="005866B9"/>
    <w:rsid w:val="00586714"/>
    <w:rsid w:val="00593830"/>
    <w:rsid w:val="005954A6"/>
    <w:rsid w:val="00595B92"/>
    <w:rsid w:val="00595F92"/>
    <w:rsid w:val="005970BF"/>
    <w:rsid w:val="005978EE"/>
    <w:rsid w:val="005A517D"/>
    <w:rsid w:val="005A54D7"/>
    <w:rsid w:val="005B0506"/>
    <w:rsid w:val="005B14E5"/>
    <w:rsid w:val="005C2E7C"/>
    <w:rsid w:val="005C3CA1"/>
    <w:rsid w:val="005C7ECC"/>
    <w:rsid w:val="005D034C"/>
    <w:rsid w:val="005D2AA6"/>
    <w:rsid w:val="005D632F"/>
    <w:rsid w:val="005E16AD"/>
    <w:rsid w:val="005E3357"/>
    <w:rsid w:val="005E52B7"/>
    <w:rsid w:val="005E7FEA"/>
    <w:rsid w:val="005F4824"/>
    <w:rsid w:val="005F5E2C"/>
    <w:rsid w:val="005F78E7"/>
    <w:rsid w:val="0060217F"/>
    <w:rsid w:val="00603053"/>
    <w:rsid w:val="00605896"/>
    <w:rsid w:val="00606938"/>
    <w:rsid w:val="00611A8D"/>
    <w:rsid w:val="00614C0F"/>
    <w:rsid w:val="00617B03"/>
    <w:rsid w:val="00620397"/>
    <w:rsid w:val="00620B55"/>
    <w:rsid w:val="00622DEE"/>
    <w:rsid w:val="006247C4"/>
    <w:rsid w:val="0062594D"/>
    <w:rsid w:val="00632CEF"/>
    <w:rsid w:val="006351EB"/>
    <w:rsid w:val="006369DE"/>
    <w:rsid w:val="00642C1F"/>
    <w:rsid w:val="0064493B"/>
    <w:rsid w:val="00644A26"/>
    <w:rsid w:val="006474F9"/>
    <w:rsid w:val="00647EA9"/>
    <w:rsid w:val="006571BB"/>
    <w:rsid w:val="00684E18"/>
    <w:rsid w:val="00685221"/>
    <w:rsid w:val="006910D8"/>
    <w:rsid w:val="00693181"/>
    <w:rsid w:val="006942FC"/>
    <w:rsid w:val="00694B09"/>
    <w:rsid w:val="006A1F08"/>
    <w:rsid w:val="006A7420"/>
    <w:rsid w:val="006A77A9"/>
    <w:rsid w:val="006A795B"/>
    <w:rsid w:val="006B13D9"/>
    <w:rsid w:val="006B24F9"/>
    <w:rsid w:val="006B6BBA"/>
    <w:rsid w:val="006B7DFE"/>
    <w:rsid w:val="006C199B"/>
    <w:rsid w:val="006C4D8A"/>
    <w:rsid w:val="006C61A0"/>
    <w:rsid w:val="006D06C5"/>
    <w:rsid w:val="006E0170"/>
    <w:rsid w:val="006E0675"/>
    <w:rsid w:val="006E36B7"/>
    <w:rsid w:val="006E6C7B"/>
    <w:rsid w:val="006F6BDE"/>
    <w:rsid w:val="006F71AA"/>
    <w:rsid w:val="007036E3"/>
    <w:rsid w:val="00710B8F"/>
    <w:rsid w:val="00711015"/>
    <w:rsid w:val="00712817"/>
    <w:rsid w:val="00712C94"/>
    <w:rsid w:val="00722146"/>
    <w:rsid w:val="0072525B"/>
    <w:rsid w:val="0074067F"/>
    <w:rsid w:val="0074095A"/>
    <w:rsid w:val="007411A8"/>
    <w:rsid w:val="007418A2"/>
    <w:rsid w:val="007435D0"/>
    <w:rsid w:val="00744219"/>
    <w:rsid w:val="007538AA"/>
    <w:rsid w:val="00753E09"/>
    <w:rsid w:val="00754E90"/>
    <w:rsid w:val="00755B54"/>
    <w:rsid w:val="00762AAD"/>
    <w:rsid w:val="00762AC2"/>
    <w:rsid w:val="00764BE6"/>
    <w:rsid w:val="00765E15"/>
    <w:rsid w:val="0076793D"/>
    <w:rsid w:val="00774009"/>
    <w:rsid w:val="00775080"/>
    <w:rsid w:val="00787868"/>
    <w:rsid w:val="00787F00"/>
    <w:rsid w:val="00792DFD"/>
    <w:rsid w:val="007974FF"/>
    <w:rsid w:val="007A15FB"/>
    <w:rsid w:val="007A7FD5"/>
    <w:rsid w:val="007B188D"/>
    <w:rsid w:val="007B57E4"/>
    <w:rsid w:val="007C2ED0"/>
    <w:rsid w:val="007C7A85"/>
    <w:rsid w:val="007D4B63"/>
    <w:rsid w:val="007E427A"/>
    <w:rsid w:val="007F1C6D"/>
    <w:rsid w:val="00800C08"/>
    <w:rsid w:val="008055A1"/>
    <w:rsid w:val="00806CFC"/>
    <w:rsid w:val="008103E8"/>
    <w:rsid w:val="0081423E"/>
    <w:rsid w:val="0081517B"/>
    <w:rsid w:val="00816242"/>
    <w:rsid w:val="00821156"/>
    <w:rsid w:val="00824EB1"/>
    <w:rsid w:val="00834DAB"/>
    <w:rsid w:val="0083689F"/>
    <w:rsid w:val="0083758F"/>
    <w:rsid w:val="00842519"/>
    <w:rsid w:val="00844CF2"/>
    <w:rsid w:val="00845036"/>
    <w:rsid w:val="008466DB"/>
    <w:rsid w:val="00846B4B"/>
    <w:rsid w:val="00846D5B"/>
    <w:rsid w:val="00847D66"/>
    <w:rsid w:val="0085263C"/>
    <w:rsid w:val="0085654C"/>
    <w:rsid w:val="00870250"/>
    <w:rsid w:val="00870597"/>
    <w:rsid w:val="008860E1"/>
    <w:rsid w:val="00896DD8"/>
    <w:rsid w:val="008A2F57"/>
    <w:rsid w:val="008A6212"/>
    <w:rsid w:val="008A68C6"/>
    <w:rsid w:val="008A6CF5"/>
    <w:rsid w:val="008A70C5"/>
    <w:rsid w:val="008A733E"/>
    <w:rsid w:val="008B35DC"/>
    <w:rsid w:val="008B40A4"/>
    <w:rsid w:val="008B52FA"/>
    <w:rsid w:val="008B5348"/>
    <w:rsid w:val="008B6874"/>
    <w:rsid w:val="008C4A7C"/>
    <w:rsid w:val="008C548B"/>
    <w:rsid w:val="008C56D0"/>
    <w:rsid w:val="008C6772"/>
    <w:rsid w:val="008C73A0"/>
    <w:rsid w:val="008D7125"/>
    <w:rsid w:val="008E0CA9"/>
    <w:rsid w:val="008E0E3C"/>
    <w:rsid w:val="008E2207"/>
    <w:rsid w:val="008E4F7F"/>
    <w:rsid w:val="008E6C58"/>
    <w:rsid w:val="008F1120"/>
    <w:rsid w:val="008F2044"/>
    <w:rsid w:val="008F2F24"/>
    <w:rsid w:val="008F7B0D"/>
    <w:rsid w:val="009019A8"/>
    <w:rsid w:val="00902932"/>
    <w:rsid w:val="009058AD"/>
    <w:rsid w:val="009127DA"/>
    <w:rsid w:val="00914593"/>
    <w:rsid w:val="00922632"/>
    <w:rsid w:val="0092320B"/>
    <w:rsid w:val="0092427D"/>
    <w:rsid w:val="009272BD"/>
    <w:rsid w:val="0093046E"/>
    <w:rsid w:val="00932DB2"/>
    <w:rsid w:val="00934D5E"/>
    <w:rsid w:val="0093585A"/>
    <w:rsid w:val="00945375"/>
    <w:rsid w:val="00945E2C"/>
    <w:rsid w:val="00947FE4"/>
    <w:rsid w:val="009521FC"/>
    <w:rsid w:val="009543B5"/>
    <w:rsid w:val="00956055"/>
    <w:rsid w:val="00961FD3"/>
    <w:rsid w:val="00966CCE"/>
    <w:rsid w:val="00967604"/>
    <w:rsid w:val="00971AA6"/>
    <w:rsid w:val="00975F4E"/>
    <w:rsid w:val="00981FA0"/>
    <w:rsid w:val="0098213C"/>
    <w:rsid w:val="00984BD4"/>
    <w:rsid w:val="0098676D"/>
    <w:rsid w:val="00986DFA"/>
    <w:rsid w:val="0098732A"/>
    <w:rsid w:val="00990DAF"/>
    <w:rsid w:val="00993B1A"/>
    <w:rsid w:val="00994A04"/>
    <w:rsid w:val="0099533C"/>
    <w:rsid w:val="009965EC"/>
    <w:rsid w:val="009A0CE6"/>
    <w:rsid w:val="009A2137"/>
    <w:rsid w:val="009A22FE"/>
    <w:rsid w:val="009A2892"/>
    <w:rsid w:val="009A5CF9"/>
    <w:rsid w:val="009A704B"/>
    <w:rsid w:val="009B0ACB"/>
    <w:rsid w:val="009B7ACA"/>
    <w:rsid w:val="009C1BED"/>
    <w:rsid w:val="009C5E35"/>
    <w:rsid w:val="009C632F"/>
    <w:rsid w:val="009C666B"/>
    <w:rsid w:val="009D064C"/>
    <w:rsid w:val="009E4018"/>
    <w:rsid w:val="009E7B76"/>
    <w:rsid w:val="009F4280"/>
    <w:rsid w:val="009F4FCB"/>
    <w:rsid w:val="009F66F3"/>
    <w:rsid w:val="009F7644"/>
    <w:rsid w:val="00A01B64"/>
    <w:rsid w:val="00A0234F"/>
    <w:rsid w:val="00A03A3E"/>
    <w:rsid w:val="00A03F1E"/>
    <w:rsid w:val="00A04120"/>
    <w:rsid w:val="00A0744B"/>
    <w:rsid w:val="00A155D7"/>
    <w:rsid w:val="00A173CA"/>
    <w:rsid w:val="00A2391E"/>
    <w:rsid w:val="00A34F88"/>
    <w:rsid w:val="00A37169"/>
    <w:rsid w:val="00A43B3C"/>
    <w:rsid w:val="00A44AF4"/>
    <w:rsid w:val="00A45CDC"/>
    <w:rsid w:val="00A63A66"/>
    <w:rsid w:val="00A74706"/>
    <w:rsid w:val="00A74C73"/>
    <w:rsid w:val="00A76396"/>
    <w:rsid w:val="00A835C1"/>
    <w:rsid w:val="00A86491"/>
    <w:rsid w:val="00A948B2"/>
    <w:rsid w:val="00A959FA"/>
    <w:rsid w:val="00A97B43"/>
    <w:rsid w:val="00AA0348"/>
    <w:rsid w:val="00AA1425"/>
    <w:rsid w:val="00AA1A71"/>
    <w:rsid w:val="00AA23B7"/>
    <w:rsid w:val="00AA2983"/>
    <w:rsid w:val="00AB0022"/>
    <w:rsid w:val="00AB0105"/>
    <w:rsid w:val="00AB16BB"/>
    <w:rsid w:val="00AB2854"/>
    <w:rsid w:val="00AB5489"/>
    <w:rsid w:val="00AB6C35"/>
    <w:rsid w:val="00AB6C3A"/>
    <w:rsid w:val="00AC0C1C"/>
    <w:rsid w:val="00AC64A4"/>
    <w:rsid w:val="00AC7906"/>
    <w:rsid w:val="00AD2043"/>
    <w:rsid w:val="00AD3E5D"/>
    <w:rsid w:val="00AD752B"/>
    <w:rsid w:val="00AE1C10"/>
    <w:rsid w:val="00AE6C78"/>
    <w:rsid w:val="00AE7B70"/>
    <w:rsid w:val="00AF4D3B"/>
    <w:rsid w:val="00B0094F"/>
    <w:rsid w:val="00B01D81"/>
    <w:rsid w:val="00B0343F"/>
    <w:rsid w:val="00B05C45"/>
    <w:rsid w:val="00B06DA0"/>
    <w:rsid w:val="00B171D2"/>
    <w:rsid w:val="00B17BE5"/>
    <w:rsid w:val="00B2138F"/>
    <w:rsid w:val="00B21EC5"/>
    <w:rsid w:val="00B2593E"/>
    <w:rsid w:val="00B266A3"/>
    <w:rsid w:val="00B31697"/>
    <w:rsid w:val="00B34887"/>
    <w:rsid w:val="00B43E78"/>
    <w:rsid w:val="00B44472"/>
    <w:rsid w:val="00B44969"/>
    <w:rsid w:val="00B52A24"/>
    <w:rsid w:val="00B55A2B"/>
    <w:rsid w:val="00B56789"/>
    <w:rsid w:val="00B61817"/>
    <w:rsid w:val="00B67948"/>
    <w:rsid w:val="00B67C4B"/>
    <w:rsid w:val="00B8071B"/>
    <w:rsid w:val="00B822B9"/>
    <w:rsid w:val="00B82EC0"/>
    <w:rsid w:val="00B83CFF"/>
    <w:rsid w:val="00B9069B"/>
    <w:rsid w:val="00BA0C44"/>
    <w:rsid w:val="00BA0F15"/>
    <w:rsid w:val="00BA22F6"/>
    <w:rsid w:val="00BA2C4A"/>
    <w:rsid w:val="00BA3A4C"/>
    <w:rsid w:val="00BA45A9"/>
    <w:rsid w:val="00BA45D3"/>
    <w:rsid w:val="00BA6717"/>
    <w:rsid w:val="00BA773F"/>
    <w:rsid w:val="00BA7F62"/>
    <w:rsid w:val="00BB3113"/>
    <w:rsid w:val="00BB6989"/>
    <w:rsid w:val="00BB6F98"/>
    <w:rsid w:val="00BC09C6"/>
    <w:rsid w:val="00BC0C61"/>
    <w:rsid w:val="00BC1298"/>
    <w:rsid w:val="00BC31E6"/>
    <w:rsid w:val="00BD04A8"/>
    <w:rsid w:val="00BD2EE2"/>
    <w:rsid w:val="00BD679C"/>
    <w:rsid w:val="00BF399F"/>
    <w:rsid w:val="00C005A2"/>
    <w:rsid w:val="00C02533"/>
    <w:rsid w:val="00C124DE"/>
    <w:rsid w:val="00C12F7C"/>
    <w:rsid w:val="00C27E10"/>
    <w:rsid w:val="00C367D8"/>
    <w:rsid w:val="00C379BD"/>
    <w:rsid w:val="00C448B9"/>
    <w:rsid w:val="00C45229"/>
    <w:rsid w:val="00C47160"/>
    <w:rsid w:val="00C5788A"/>
    <w:rsid w:val="00C7007E"/>
    <w:rsid w:val="00C76124"/>
    <w:rsid w:val="00C814F9"/>
    <w:rsid w:val="00C82B54"/>
    <w:rsid w:val="00C9232E"/>
    <w:rsid w:val="00C93DF8"/>
    <w:rsid w:val="00C952EF"/>
    <w:rsid w:val="00CA1D8D"/>
    <w:rsid w:val="00CA2A25"/>
    <w:rsid w:val="00CA4D82"/>
    <w:rsid w:val="00CA706C"/>
    <w:rsid w:val="00CA7D51"/>
    <w:rsid w:val="00CB1CB5"/>
    <w:rsid w:val="00CB53A5"/>
    <w:rsid w:val="00CC528C"/>
    <w:rsid w:val="00CC55D3"/>
    <w:rsid w:val="00CD12B9"/>
    <w:rsid w:val="00CE60E7"/>
    <w:rsid w:val="00CE6B6A"/>
    <w:rsid w:val="00CF49D4"/>
    <w:rsid w:val="00CF591F"/>
    <w:rsid w:val="00D005CC"/>
    <w:rsid w:val="00D05434"/>
    <w:rsid w:val="00D05982"/>
    <w:rsid w:val="00D15664"/>
    <w:rsid w:val="00D22EE7"/>
    <w:rsid w:val="00D30549"/>
    <w:rsid w:val="00D341B0"/>
    <w:rsid w:val="00D37107"/>
    <w:rsid w:val="00D44E2B"/>
    <w:rsid w:val="00D514F0"/>
    <w:rsid w:val="00D658B4"/>
    <w:rsid w:val="00D67A13"/>
    <w:rsid w:val="00D75852"/>
    <w:rsid w:val="00D76D49"/>
    <w:rsid w:val="00D77B34"/>
    <w:rsid w:val="00D851AE"/>
    <w:rsid w:val="00D854C7"/>
    <w:rsid w:val="00D911B7"/>
    <w:rsid w:val="00D9216F"/>
    <w:rsid w:val="00D942B1"/>
    <w:rsid w:val="00D97838"/>
    <w:rsid w:val="00DA4815"/>
    <w:rsid w:val="00DA4D7B"/>
    <w:rsid w:val="00DA65C5"/>
    <w:rsid w:val="00DB1C21"/>
    <w:rsid w:val="00DB324A"/>
    <w:rsid w:val="00DB59F4"/>
    <w:rsid w:val="00DC318D"/>
    <w:rsid w:val="00DC3584"/>
    <w:rsid w:val="00DC63F3"/>
    <w:rsid w:val="00DD714B"/>
    <w:rsid w:val="00DE1BAC"/>
    <w:rsid w:val="00DE2429"/>
    <w:rsid w:val="00DE3B2A"/>
    <w:rsid w:val="00DF2361"/>
    <w:rsid w:val="00DF41C5"/>
    <w:rsid w:val="00E0418B"/>
    <w:rsid w:val="00E10B3F"/>
    <w:rsid w:val="00E11B33"/>
    <w:rsid w:val="00E150BC"/>
    <w:rsid w:val="00E27ACB"/>
    <w:rsid w:val="00E34EFD"/>
    <w:rsid w:val="00E35C45"/>
    <w:rsid w:val="00E37D0E"/>
    <w:rsid w:val="00E42B2E"/>
    <w:rsid w:val="00E44059"/>
    <w:rsid w:val="00E4626D"/>
    <w:rsid w:val="00E601AE"/>
    <w:rsid w:val="00E60838"/>
    <w:rsid w:val="00E6390A"/>
    <w:rsid w:val="00E64FD3"/>
    <w:rsid w:val="00E66E73"/>
    <w:rsid w:val="00E740FF"/>
    <w:rsid w:val="00E81015"/>
    <w:rsid w:val="00E82AC9"/>
    <w:rsid w:val="00E833DD"/>
    <w:rsid w:val="00E83E8E"/>
    <w:rsid w:val="00E84591"/>
    <w:rsid w:val="00E960B4"/>
    <w:rsid w:val="00EA09D0"/>
    <w:rsid w:val="00EA1329"/>
    <w:rsid w:val="00EA1CA1"/>
    <w:rsid w:val="00EA244C"/>
    <w:rsid w:val="00EA5B17"/>
    <w:rsid w:val="00EB06F3"/>
    <w:rsid w:val="00EB58F7"/>
    <w:rsid w:val="00EB6469"/>
    <w:rsid w:val="00EC42F9"/>
    <w:rsid w:val="00EC474B"/>
    <w:rsid w:val="00EC5219"/>
    <w:rsid w:val="00EC78F8"/>
    <w:rsid w:val="00ED380E"/>
    <w:rsid w:val="00EE5A21"/>
    <w:rsid w:val="00EE5DAF"/>
    <w:rsid w:val="00EE6DC4"/>
    <w:rsid w:val="00EE6F26"/>
    <w:rsid w:val="00EF3C46"/>
    <w:rsid w:val="00EF6482"/>
    <w:rsid w:val="00F10120"/>
    <w:rsid w:val="00F147AF"/>
    <w:rsid w:val="00F15621"/>
    <w:rsid w:val="00F176C4"/>
    <w:rsid w:val="00F22866"/>
    <w:rsid w:val="00F24B8A"/>
    <w:rsid w:val="00F27060"/>
    <w:rsid w:val="00F271C8"/>
    <w:rsid w:val="00F3197E"/>
    <w:rsid w:val="00F36A69"/>
    <w:rsid w:val="00F36AB9"/>
    <w:rsid w:val="00F42F0B"/>
    <w:rsid w:val="00F512D6"/>
    <w:rsid w:val="00F51AE6"/>
    <w:rsid w:val="00F52710"/>
    <w:rsid w:val="00F53605"/>
    <w:rsid w:val="00F55644"/>
    <w:rsid w:val="00F559A6"/>
    <w:rsid w:val="00F600C6"/>
    <w:rsid w:val="00F61A3A"/>
    <w:rsid w:val="00F72ADE"/>
    <w:rsid w:val="00F8721B"/>
    <w:rsid w:val="00F90C12"/>
    <w:rsid w:val="00FA1BF5"/>
    <w:rsid w:val="00FA21FD"/>
    <w:rsid w:val="00FA23F3"/>
    <w:rsid w:val="00FA5FF4"/>
    <w:rsid w:val="00FB238C"/>
    <w:rsid w:val="00FB2A82"/>
    <w:rsid w:val="00FB3554"/>
    <w:rsid w:val="00FC7517"/>
    <w:rsid w:val="00FD3563"/>
    <w:rsid w:val="00FD405D"/>
    <w:rsid w:val="00FD4C66"/>
    <w:rsid w:val="00FE1066"/>
    <w:rsid w:val="00FE16A9"/>
    <w:rsid w:val="00FF0D95"/>
    <w:rsid w:val="00FF1E50"/>
    <w:rsid w:val="00F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00DBE0"/>
  <w15:chartTrackingRefBased/>
  <w15:docId w15:val="{943F1D8C-92DD-4DAE-958B-6501BAFF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2FC"/>
  </w:style>
  <w:style w:type="paragraph" w:styleId="Heading1">
    <w:name w:val="heading 1"/>
    <w:basedOn w:val="Normal"/>
    <w:next w:val="Normal"/>
    <w:link w:val="Heading1Char"/>
    <w:uiPriority w:val="9"/>
    <w:qFormat/>
    <w:rsid w:val="006474F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55D7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4F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74F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48AB7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4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4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548AB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4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355D7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4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355D7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4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355D7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4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55D7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474F9"/>
    <w:rPr>
      <w:rFonts w:asciiTheme="majorHAnsi" w:eastAsiaTheme="majorEastAsia" w:hAnsiTheme="majorHAnsi" w:cstheme="majorBidi"/>
      <w:color w:val="355D7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474F9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customStyle="1" w:styleId="ChurchName">
    <w:name w:val="Church Name"/>
    <w:basedOn w:val="Normal"/>
    <w:uiPriority w:val="1"/>
    <w:pPr>
      <w:spacing w:after="0"/>
      <w:jc w:val="center"/>
    </w:pPr>
    <w:rPr>
      <w:b/>
      <w:bCs/>
      <w:color w:val="355D7E" w:themeColor="accent1" w:themeShade="8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6474F9"/>
    <w:rPr>
      <w:rFonts w:asciiTheme="majorHAnsi" w:eastAsiaTheme="majorEastAsia" w:hAnsiTheme="majorHAnsi" w:cstheme="majorBidi"/>
      <w:color w:val="548AB7" w:themeColor="accent1" w:themeShade="BF"/>
      <w:sz w:val="28"/>
      <w:szCs w:val="28"/>
    </w:rPr>
  </w:style>
  <w:style w:type="paragraph" w:customStyle="1" w:styleId="Names">
    <w:name w:val="Names"/>
    <w:basedOn w:val="Normal"/>
    <w:link w:val="NamesChar"/>
    <w:uiPriority w:val="1"/>
    <w:pPr>
      <w:tabs>
        <w:tab w:val="right" w:pos="5760"/>
      </w:tabs>
      <w:contextualSpacing/>
    </w:pPr>
    <w:rPr>
      <w:i/>
      <w:iCs/>
    </w:rPr>
  </w:style>
  <w:style w:type="character" w:customStyle="1" w:styleId="NamesChar">
    <w:name w:val="Names Char"/>
    <w:basedOn w:val="DefaultParagraphFont"/>
    <w:link w:val="Names"/>
    <w:uiPriority w:val="1"/>
    <w:rPr>
      <w:i/>
      <w:iCs/>
      <w:color w:val="7F7F7F" w:themeColor="text1" w:themeTint="80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1"/>
    <w:unhideWhenUsed/>
    <w:pPr>
      <w:numPr>
        <w:numId w:val="1"/>
      </w:numPr>
      <w:contextualSpacing/>
    </w:pPr>
  </w:style>
  <w:style w:type="character" w:styleId="Strong">
    <w:name w:val="Strong"/>
    <w:basedOn w:val="DefaultParagraphFont"/>
    <w:uiPriority w:val="22"/>
    <w:qFormat/>
    <w:rsid w:val="006474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9C6"/>
    <w:rPr>
      <w:rFonts w:ascii="Segoe UI" w:hAnsi="Segoe UI" w:cs="Segoe UI"/>
      <w:color w:val="7F7F7F" w:themeColor="text1" w:themeTint="80"/>
      <w:sz w:val="18"/>
      <w:szCs w:val="18"/>
    </w:rPr>
  </w:style>
  <w:style w:type="character" w:customStyle="1" w:styleId="reftext">
    <w:name w:val="reftext"/>
    <w:basedOn w:val="DefaultParagraphFont"/>
    <w:rsid w:val="008C73A0"/>
  </w:style>
  <w:style w:type="character" w:customStyle="1" w:styleId="highl">
    <w:name w:val="highl"/>
    <w:basedOn w:val="DefaultParagraphFont"/>
    <w:rsid w:val="008C73A0"/>
  </w:style>
  <w:style w:type="character" w:styleId="Hyperlink">
    <w:name w:val="Hyperlink"/>
    <w:basedOn w:val="DefaultParagraphFont"/>
    <w:uiPriority w:val="99"/>
    <w:unhideWhenUsed/>
    <w:rsid w:val="008C73A0"/>
    <w:rPr>
      <w:color w:val="0000FF"/>
      <w:u w:val="single"/>
    </w:rPr>
  </w:style>
  <w:style w:type="paragraph" w:customStyle="1" w:styleId="line1">
    <w:name w:val="line1"/>
    <w:basedOn w:val="Normal"/>
    <w:rsid w:val="005C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line2">
    <w:name w:val="line2"/>
    <w:basedOn w:val="Normal"/>
    <w:rsid w:val="005C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red">
    <w:name w:val="red"/>
    <w:basedOn w:val="DefaultParagraphFont"/>
    <w:rsid w:val="003A2111"/>
  </w:style>
  <w:style w:type="character" w:customStyle="1" w:styleId="apple-converted-space">
    <w:name w:val="apple-converted-space"/>
    <w:basedOn w:val="DefaultParagraphFont"/>
    <w:rsid w:val="003A2111"/>
  </w:style>
  <w:style w:type="character" w:styleId="Mention">
    <w:name w:val="Mention"/>
    <w:basedOn w:val="DefaultParagraphFont"/>
    <w:uiPriority w:val="99"/>
    <w:semiHidden/>
    <w:unhideWhenUsed/>
    <w:rsid w:val="00870597"/>
    <w:rPr>
      <w:color w:val="2B579A"/>
      <w:shd w:val="clear" w:color="auto" w:fill="E6E6E6"/>
    </w:rPr>
  </w:style>
  <w:style w:type="character" w:customStyle="1" w:styleId="nivfootnote">
    <w:name w:val="nivfootnote"/>
    <w:basedOn w:val="DefaultParagraphFont"/>
    <w:rsid w:val="002F5A1A"/>
  </w:style>
  <w:style w:type="character" w:styleId="UnresolvedMention">
    <w:name w:val="Unresolved Mention"/>
    <w:basedOn w:val="DefaultParagraphFont"/>
    <w:uiPriority w:val="99"/>
    <w:semiHidden/>
    <w:unhideWhenUsed/>
    <w:rsid w:val="007F1C6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A45D3"/>
    <w:rPr>
      <w:color w:val="704404" w:themeColor="followedHyperlink"/>
      <w:u w:val="single"/>
    </w:rPr>
  </w:style>
  <w:style w:type="character" w:customStyle="1" w:styleId="text">
    <w:name w:val="text"/>
    <w:basedOn w:val="DefaultParagraphFont"/>
    <w:rsid w:val="0046594C"/>
  </w:style>
  <w:style w:type="character" w:customStyle="1" w:styleId="Heading4Char">
    <w:name w:val="Heading 4 Char"/>
    <w:basedOn w:val="DefaultParagraphFont"/>
    <w:link w:val="Heading4"/>
    <w:uiPriority w:val="9"/>
    <w:semiHidden/>
    <w:rsid w:val="006474F9"/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4F9"/>
    <w:rPr>
      <w:rFonts w:asciiTheme="majorHAnsi" w:eastAsiaTheme="majorEastAsia" w:hAnsiTheme="majorHAnsi" w:cstheme="majorBidi"/>
      <w:caps/>
      <w:color w:val="548AB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4F9"/>
    <w:rPr>
      <w:rFonts w:asciiTheme="majorHAnsi" w:eastAsiaTheme="majorEastAsia" w:hAnsiTheme="majorHAnsi" w:cstheme="majorBidi"/>
      <w:i/>
      <w:iCs/>
      <w:caps/>
      <w:color w:val="355D7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4F9"/>
    <w:rPr>
      <w:rFonts w:asciiTheme="majorHAnsi" w:eastAsiaTheme="majorEastAsia" w:hAnsiTheme="majorHAnsi" w:cstheme="majorBidi"/>
      <w:b/>
      <w:bCs/>
      <w:color w:val="355D7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4F9"/>
    <w:rPr>
      <w:rFonts w:asciiTheme="majorHAnsi" w:eastAsiaTheme="majorEastAsia" w:hAnsiTheme="majorHAnsi" w:cstheme="majorBidi"/>
      <w:b/>
      <w:bCs/>
      <w:i/>
      <w:iCs/>
      <w:color w:val="355D7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4F9"/>
    <w:rPr>
      <w:rFonts w:asciiTheme="majorHAnsi" w:eastAsiaTheme="majorEastAsia" w:hAnsiTheme="majorHAnsi" w:cstheme="majorBidi"/>
      <w:i/>
      <w:iCs/>
      <w:color w:val="355D7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74F9"/>
    <w:pPr>
      <w:spacing w:line="240" w:lineRule="auto"/>
    </w:pPr>
    <w:rPr>
      <w:b/>
      <w:bCs/>
      <w:smallCaps/>
      <w:color w:val="775F55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474F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775F55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474F9"/>
    <w:rPr>
      <w:rFonts w:asciiTheme="majorHAnsi" w:eastAsiaTheme="majorEastAsia" w:hAnsiTheme="majorHAnsi" w:cstheme="majorBidi"/>
      <w:caps/>
      <w:color w:val="775F55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4F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94B6D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4F9"/>
    <w:rPr>
      <w:rFonts w:asciiTheme="majorHAnsi" w:eastAsiaTheme="majorEastAsia" w:hAnsiTheme="majorHAnsi" w:cstheme="majorBidi"/>
      <w:color w:val="94B6D2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6474F9"/>
    <w:rPr>
      <w:i/>
      <w:iCs/>
    </w:rPr>
  </w:style>
  <w:style w:type="paragraph" w:styleId="NoSpacing">
    <w:name w:val="No Spacing"/>
    <w:uiPriority w:val="1"/>
    <w:qFormat/>
    <w:rsid w:val="006474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474F9"/>
    <w:pPr>
      <w:spacing w:before="120" w:after="120"/>
      <w:ind w:left="720"/>
    </w:pPr>
    <w:rPr>
      <w:color w:val="775F55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474F9"/>
    <w:rPr>
      <w:color w:val="775F55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4F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775F55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4F9"/>
    <w:rPr>
      <w:rFonts w:asciiTheme="majorHAnsi" w:eastAsiaTheme="majorEastAsia" w:hAnsiTheme="majorHAnsi" w:cstheme="majorBidi"/>
      <w:color w:val="775F55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474F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474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474F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474F9"/>
    <w:rPr>
      <w:b/>
      <w:bCs/>
      <w:smallCaps/>
      <w:color w:val="775F55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474F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74F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8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516"/>
  </w:style>
  <w:style w:type="paragraph" w:styleId="Footer">
    <w:name w:val="footer"/>
    <w:basedOn w:val="Normal"/>
    <w:link w:val="FooterChar"/>
    <w:uiPriority w:val="99"/>
    <w:unhideWhenUsed/>
    <w:rsid w:val="0018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516"/>
  </w:style>
  <w:style w:type="paragraph" w:styleId="ListParagraph">
    <w:name w:val="List Paragraph"/>
    <w:basedOn w:val="Normal"/>
    <w:uiPriority w:val="34"/>
    <w:qFormat/>
    <w:rsid w:val="00076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brooklynumc.org/" TargetMode="External"/><Relationship Id="rId4" Type="http://schemas.openxmlformats.org/officeDocument/2006/relationships/styles" Target="styles.xml"/><Relationship Id="rId9" Type="http://schemas.openxmlformats.org/officeDocument/2006/relationships/hyperlink" Target="mailto:brooklyncommunityumc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ro\AppData\Roaming\Microsoft\Templates\Church%20service%20bulletin%20(folded).dotx" TargetMode="External"/></Relationships>
</file>

<file path=word/theme/theme1.xml><?xml version="1.0" encoding="utf-8"?>
<a:theme xmlns:a="http://schemas.openxmlformats.org/drawingml/2006/main" name="Protestant church bulleti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84EACE6-FEE6-4056-BD3F-5067A40F74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FACC82-3CAF-4C96-BBE2-8D8AA548F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Church service bulletin (folded).dotx</Template>
  <TotalTime>27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Edie Grossen</dc:creator>
  <cp:keywords/>
  <cp:lastModifiedBy>Edie Grossen</cp:lastModifiedBy>
  <cp:revision>7</cp:revision>
  <cp:lastPrinted>2025-02-01T17:54:00Z</cp:lastPrinted>
  <dcterms:created xsi:type="dcterms:W3CDTF">2025-01-28T20:23:00Z</dcterms:created>
  <dcterms:modified xsi:type="dcterms:W3CDTF">2025-02-01T17:55:00Z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TC039920469991</vt:lpwstr>
  </property>
</Properties>
</file>