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6930"/>
        <w:gridCol w:w="270"/>
        <w:gridCol w:w="720"/>
        <w:gridCol w:w="6480"/>
      </w:tblGrid>
      <w:tr w:rsidR="0027738B" w14:paraId="2C48FE79" w14:textId="77777777" w:rsidTr="00E772E7">
        <w:trPr>
          <w:trHeight w:hRule="exact" w:val="10080"/>
        </w:trPr>
        <w:tc>
          <w:tcPr>
            <w:tcW w:w="6930" w:type="dxa"/>
            <w:tcBorders>
              <w:top w:val="nil"/>
              <w:left w:val="nil"/>
              <w:bottom w:val="nil"/>
              <w:right w:val="nil"/>
            </w:tcBorders>
          </w:tcPr>
          <w:p w14:paraId="795AA3C2" w14:textId="24D76A38" w:rsidR="008103E8" w:rsidRDefault="001A7088" w:rsidP="009019A8">
            <w:pPr>
              <w:pStyle w:val="ChurchName"/>
              <w:jc w:val="left"/>
              <w:rPr>
                <w:rFonts w:ascii="Century Gothic" w:hAnsi="Century Gothic"/>
                <w:color w:val="auto"/>
              </w:rPr>
            </w:pPr>
            <w:r w:rsidRPr="00E772E7">
              <w:rPr>
                <w:rFonts w:ascii="Century Gothic" w:hAnsi="Century Gothic"/>
                <w:color w:val="auto"/>
              </w:rPr>
              <w:t>Upcoming Events</w:t>
            </w:r>
            <w:r w:rsidR="00593830" w:rsidRPr="00E772E7">
              <w:rPr>
                <w:rFonts w:ascii="Century Gothic" w:hAnsi="Century Gothic"/>
                <w:color w:val="auto"/>
              </w:rPr>
              <w:t>:</w:t>
            </w:r>
          </w:p>
          <w:p w14:paraId="09DEBC3D" w14:textId="1E7DD512" w:rsidR="00483B5B" w:rsidRPr="00483B5B" w:rsidRDefault="00483B5B" w:rsidP="009019A8">
            <w:pPr>
              <w:pStyle w:val="ChurchName"/>
              <w:jc w:val="left"/>
              <w:rPr>
                <w:rFonts w:ascii="Century Gothic" w:hAnsi="Century Gothic"/>
                <w:b w:val="0"/>
                <w:bCs w:val="0"/>
                <w:color w:val="auto"/>
              </w:rPr>
            </w:pPr>
            <w:r>
              <w:rPr>
                <w:rFonts w:ascii="Century Gothic" w:hAnsi="Century Gothic"/>
                <w:color w:val="auto"/>
              </w:rPr>
              <w:t xml:space="preserve">January 27-29: </w:t>
            </w:r>
            <w:r>
              <w:rPr>
                <w:rFonts w:ascii="Century Gothic" w:hAnsi="Century Gothic"/>
                <w:b w:val="0"/>
                <w:bCs w:val="0"/>
                <w:color w:val="auto"/>
              </w:rPr>
              <w:t>Pastor Jinkyoung at a preaching seminar.</w:t>
            </w:r>
          </w:p>
          <w:p w14:paraId="0C2B7811" w14:textId="01DC03DB" w:rsidR="00984750" w:rsidRDefault="00984750" w:rsidP="009019A8">
            <w:pPr>
              <w:pStyle w:val="ChurchName"/>
              <w:jc w:val="left"/>
              <w:rPr>
                <w:rFonts w:ascii="Century Gothic" w:hAnsi="Century Gothic"/>
                <w:b w:val="0"/>
                <w:bCs w:val="0"/>
                <w:color w:val="auto"/>
              </w:rPr>
            </w:pPr>
            <w:r>
              <w:rPr>
                <w:rFonts w:ascii="Century Gothic" w:hAnsi="Century Gothic"/>
                <w:color w:val="auto"/>
              </w:rPr>
              <w:t xml:space="preserve">February 01: </w:t>
            </w:r>
            <w:r>
              <w:rPr>
                <w:rFonts w:ascii="Century Gothic" w:hAnsi="Century Gothic"/>
                <w:b w:val="0"/>
                <w:bCs w:val="0"/>
                <w:color w:val="auto"/>
              </w:rPr>
              <w:t>Coffee and Conversation 9-11 at church</w:t>
            </w:r>
          </w:p>
          <w:p w14:paraId="7B9E84F5" w14:textId="7F57E23B" w:rsidR="00984750" w:rsidRPr="00984750" w:rsidRDefault="00984750" w:rsidP="009019A8">
            <w:pPr>
              <w:pStyle w:val="ChurchName"/>
              <w:jc w:val="left"/>
              <w:rPr>
                <w:rFonts w:ascii="Century Gothic" w:hAnsi="Century Gothic"/>
                <w:b w:val="0"/>
                <w:bCs w:val="0"/>
                <w:color w:val="auto"/>
              </w:rPr>
            </w:pPr>
            <w:r w:rsidRPr="00984750">
              <w:rPr>
                <w:rFonts w:ascii="Century Gothic" w:hAnsi="Century Gothic"/>
                <w:color w:val="auto"/>
              </w:rPr>
              <w:t>February 04:</w:t>
            </w:r>
            <w:r>
              <w:rPr>
                <w:rFonts w:ascii="Century Gothic" w:hAnsi="Century Gothic"/>
                <w:color w:val="auto"/>
              </w:rPr>
              <w:t xml:space="preserve"> </w:t>
            </w:r>
            <w:r>
              <w:rPr>
                <w:rFonts w:ascii="Century Gothic" w:hAnsi="Century Gothic"/>
                <w:b w:val="0"/>
                <w:bCs w:val="0"/>
                <w:color w:val="auto"/>
              </w:rPr>
              <w:t>Methodist Circle Meeting at 1:00 at church</w:t>
            </w:r>
          </w:p>
          <w:p w14:paraId="104FF36D" w14:textId="77777777" w:rsidR="00483B5B" w:rsidRDefault="00984750" w:rsidP="009019A8">
            <w:pPr>
              <w:pStyle w:val="ChurchName"/>
              <w:jc w:val="left"/>
              <w:rPr>
                <w:rFonts w:ascii="Century Gothic" w:hAnsi="Century Gothic"/>
                <w:b w:val="0"/>
                <w:bCs w:val="0"/>
                <w:color w:val="auto"/>
              </w:rPr>
            </w:pPr>
            <w:r>
              <w:rPr>
                <w:rFonts w:ascii="Century Gothic" w:hAnsi="Century Gothic"/>
                <w:color w:val="auto"/>
              </w:rPr>
              <w:t>February 06</w:t>
            </w:r>
            <w:r w:rsidR="00D67A13" w:rsidRPr="00E772E7">
              <w:rPr>
                <w:rFonts w:ascii="Century Gothic" w:hAnsi="Century Gothic"/>
                <w:color w:val="auto"/>
              </w:rPr>
              <w:t>:</w:t>
            </w:r>
            <w:r w:rsidR="00D67A13" w:rsidRPr="00E772E7">
              <w:rPr>
                <w:rFonts w:ascii="Century Gothic" w:hAnsi="Century Gothic"/>
                <w:b w:val="0"/>
                <w:bCs w:val="0"/>
                <w:color w:val="auto"/>
              </w:rPr>
              <w:t xml:space="preserve"> Spiritual Formation Group 1:30 Chapter </w:t>
            </w:r>
            <w:r w:rsidR="0027738B" w:rsidRPr="00E772E7">
              <w:rPr>
                <w:rFonts w:ascii="Century Gothic" w:hAnsi="Century Gothic"/>
                <w:b w:val="0"/>
                <w:bCs w:val="0"/>
                <w:color w:val="auto"/>
              </w:rPr>
              <w:t>7</w:t>
            </w:r>
            <w:r w:rsidR="00483B5B">
              <w:rPr>
                <w:rFonts w:ascii="Century Gothic" w:hAnsi="Century Gothic"/>
                <w:b w:val="0"/>
                <w:bCs w:val="0"/>
                <w:color w:val="auto"/>
              </w:rPr>
              <w:t xml:space="preserve"> </w:t>
            </w:r>
          </w:p>
          <w:p w14:paraId="4F0C857B" w14:textId="4B426616" w:rsidR="00D67A13" w:rsidRPr="00E772E7" w:rsidRDefault="00483B5B" w:rsidP="009019A8">
            <w:pPr>
              <w:pStyle w:val="ChurchName"/>
              <w:jc w:val="left"/>
              <w:rPr>
                <w:rFonts w:ascii="Century Gothic" w:hAnsi="Century Gothic"/>
                <w:b w:val="0"/>
                <w:bCs w:val="0"/>
                <w:color w:val="auto"/>
              </w:rPr>
            </w:pPr>
            <w:r>
              <w:rPr>
                <w:rFonts w:ascii="Century Gothic" w:hAnsi="Century Gothic"/>
                <w:b w:val="0"/>
                <w:bCs w:val="0"/>
                <w:color w:val="auto"/>
              </w:rPr>
              <w:t xml:space="preserve">                       Note date change</w:t>
            </w:r>
          </w:p>
          <w:p w14:paraId="338EFAB5" w14:textId="213A1447" w:rsidR="00D67A13" w:rsidRPr="00E772E7" w:rsidRDefault="00984750" w:rsidP="009019A8">
            <w:pPr>
              <w:pStyle w:val="ChurchName"/>
              <w:jc w:val="left"/>
              <w:rPr>
                <w:rFonts w:ascii="Century Gothic" w:hAnsi="Century Gothic"/>
                <w:b w:val="0"/>
                <w:bCs w:val="0"/>
                <w:color w:val="auto"/>
              </w:rPr>
            </w:pPr>
            <w:r>
              <w:rPr>
                <w:rFonts w:ascii="Century Gothic" w:hAnsi="Century Gothic"/>
                <w:color w:val="auto"/>
              </w:rPr>
              <w:t>February 11</w:t>
            </w:r>
            <w:r w:rsidR="00D67A13" w:rsidRPr="00E772E7">
              <w:rPr>
                <w:rFonts w:ascii="Century Gothic" w:hAnsi="Century Gothic"/>
                <w:color w:val="auto"/>
              </w:rPr>
              <w:t>:</w:t>
            </w:r>
            <w:r w:rsidR="00D67A13" w:rsidRPr="00E772E7">
              <w:rPr>
                <w:rFonts w:ascii="Century Gothic" w:hAnsi="Century Gothic"/>
                <w:b w:val="0"/>
                <w:bCs w:val="0"/>
                <w:color w:val="auto"/>
              </w:rPr>
              <w:t xml:space="preserve"> Council Meeting at 6:00</w:t>
            </w:r>
          </w:p>
          <w:p w14:paraId="038181D7" w14:textId="708C9CB5" w:rsidR="003C5FD3" w:rsidRPr="00E772E7" w:rsidRDefault="003C5FD3" w:rsidP="003C5FD3">
            <w:pPr>
              <w:pStyle w:val="ChurchName"/>
              <w:jc w:val="left"/>
              <w:rPr>
                <w:rFonts w:ascii="Century Gothic" w:hAnsi="Century Gothic"/>
                <w:b w:val="0"/>
                <w:bCs w:val="0"/>
                <w:color w:val="auto"/>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6714"/>
            </w:tblGrid>
            <w:tr w:rsidR="00772574" w:rsidRPr="00772574" w14:paraId="3031FD37" w14:textId="77777777" w:rsidTr="00772574">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6"/>
                  </w:tblGrid>
                  <w:tr w:rsidR="00772574" w:rsidRPr="00772574" w14:paraId="2C608018" w14:textId="77777777" w:rsidTr="00772574">
                    <w:tc>
                      <w:tcPr>
                        <w:tcW w:w="0" w:type="auto"/>
                        <w:tcMar>
                          <w:top w:w="0" w:type="dxa"/>
                          <w:left w:w="0" w:type="dxa"/>
                          <w:bottom w:w="15" w:type="dxa"/>
                          <w:right w:w="150" w:type="dxa"/>
                        </w:tcMar>
                        <w:vAlign w:val="center"/>
                      </w:tcPr>
                      <w:p w14:paraId="1DFA74D3" w14:textId="48A21FE5" w:rsidR="00772574" w:rsidRPr="00772574" w:rsidRDefault="00772574" w:rsidP="00772574">
                        <w:pPr>
                          <w:spacing w:after="0" w:line="240" w:lineRule="auto"/>
                          <w:rPr>
                            <w:rFonts w:ascii="Century Gothic" w:hAnsi="Century Gothic"/>
                            <w:sz w:val="20"/>
                            <w:szCs w:val="20"/>
                          </w:rPr>
                        </w:pPr>
                      </w:p>
                    </w:tc>
                  </w:tr>
                </w:tbl>
                <w:p w14:paraId="0D1EF077" w14:textId="67C0B5AE" w:rsidR="00772574" w:rsidRPr="00772574" w:rsidRDefault="00772574" w:rsidP="00772574">
                  <w:pPr>
                    <w:spacing w:after="0" w:line="240" w:lineRule="auto"/>
                    <w:rPr>
                      <w:rFonts w:ascii="Century Gothic" w:hAnsi="Century Gothic"/>
                      <w:sz w:val="20"/>
                      <w:szCs w:val="20"/>
                    </w:rPr>
                  </w:pPr>
                  <w:r w:rsidRPr="00772574">
                    <w:rPr>
                      <w:rFonts w:ascii="Century Gothic" w:hAnsi="Century Gothic"/>
                      <w:b/>
                      <w:bCs/>
                      <w:sz w:val="20"/>
                      <w:szCs w:val="20"/>
                    </w:rPr>
                    <w:t>Bishop's Convocation of Laity Leadership 2025 </w:t>
                  </w:r>
                  <w:r w:rsidRPr="00772574">
                    <w:rPr>
                      <w:rFonts w:ascii="Century Gothic" w:hAnsi="Century Gothic"/>
                      <w:sz w:val="20"/>
                      <w:szCs w:val="20"/>
                    </w:rPr>
                    <w:br/>
                  </w:r>
                  <w:r w:rsidRPr="00772574">
                    <w:rPr>
                      <w:rFonts w:ascii="Century Gothic" w:hAnsi="Century Gothic"/>
                      <w:i/>
                      <w:iCs/>
                      <w:sz w:val="20"/>
                      <w:szCs w:val="20"/>
                    </w:rPr>
                    <w:t>February 1, 2025, Black River Falls UMC</w:t>
                  </w:r>
                  <w:r w:rsidRPr="00772574">
                    <w:rPr>
                      <w:rFonts w:ascii="Century Gothic" w:hAnsi="Century Gothic"/>
                      <w:sz w:val="20"/>
                      <w:szCs w:val="20"/>
                    </w:rPr>
                    <w:br/>
                    <w:t> </w:t>
                  </w:r>
                </w:p>
                <w:p w14:paraId="76FBAD3D" w14:textId="648A7E6A" w:rsidR="00772574" w:rsidRPr="00772574" w:rsidRDefault="00772574" w:rsidP="00772574">
                  <w:pPr>
                    <w:spacing w:after="0" w:line="240" w:lineRule="auto"/>
                    <w:rPr>
                      <w:rFonts w:ascii="Century Gothic" w:hAnsi="Century Gothic"/>
                      <w:sz w:val="20"/>
                      <w:szCs w:val="20"/>
                    </w:rPr>
                  </w:pPr>
                  <w:r w:rsidRPr="00772574">
                    <w:rPr>
                      <w:rFonts w:ascii="Century Gothic" w:hAnsi="Century Gothic"/>
                      <w:sz w:val="20"/>
                      <w:szCs w:val="20"/>
                    </w:rPr>
                    <w:t>Plan for an uplifting, spirit filled day at the Bishops Convocation of Laity Leadership. If you’re a member of the United Methodist church, you are a leader in making disciples for Jesus Christ. The event will feature worshiping with Bishop Schwerin, visioning a grace filled year, hearing from Wisconsin’s delegates to General Conference on what is coming, learning the spiritual impact Faith Alive has had on individual’s lives, and learn our connectionalism with the rest of the world through Midwest Mission. Be a part of this wonderful event February 1</w:t>
                  </w:r>
                  <w:r w:rsidRPr="00772574">
                    <w:rPr>
                      <w:rFonts w:ascii="Century Gothic" w:hAnsi="Century Gothic"/>
                      <w:sz w:val="20"/>
                      <w:szCs w:val="20"/>
                      <w:vertAlign w:val="superscript"/>
                    </w:rPr>
                    <w:t>st</w:t>
                  </w:r>
                  <w:r w:rsidRPr="00772574">
                    <w:rPr>
                      <w:rFonts w:ascii="Century Gothic" w:hAnsi="Century Gothic"/>
                      <w:sz w:val="20"/>
                      <w:szCs w:val="20"/>
                    </w:rPr>
                    <w:t xml:space="preserve"> in Black River Falls.  </w:t>
                  </w:r>
                </w:p>
              </w:tc>
            </w:tr>
          </w:tbl>
          <w:p w14:paraId="1775FFCF" w14:textId="77777777" w:rsidR="003C5FD3" w:rsidRDefault="003C5FD3" w:rsidP="00075D01">
            <w:pPr>
              <w:rPr>
                <w:rFonts w:ascii="Century Gothic" w:hAnsi="Century Gothic"/>
              </w:rPr>
            </w:pPr>
          </w:p>
          <w:p w14:paraId="6C617C63" w14:textId="7DBD9CC2" w:rsidR="00512718" w:rsidRPr="00E772E7" w:rsidRDefault="00512718" w:rsidP="009019A8">
            <w:pPr>
              <w:pStyle w:val="ListBullet"/>
              <w:numPr>
                <w:ilvl w:val="0"/>
                <w:numId w:val="0"/>
              </w:numPr>
              <w:ind w:left="360" w:hanging="360"/>
              <w:rPr>
                <w:rFonts w:ascii="Century Gothic" w:hAnsi="Century Gothic" w:cs="Times New Roman"/>
              </w:rPr>
            </w:pPr>
            <w:r w:rsidRPr="00E772E7">
              <w:rPr>
                <w:rFonts w:ascii="Century Gothic" w:hAnsi="Century Gothic" w:cs="Times New Roman"/>
                <w:b/>
                <w:bCs/>
              </w:rPr>
              <w:t>Birthday:</w:t>
            </w:r>
            <w:r w:rsidR="00787F00" w:rsidRPr="00E772E7">
              <w:rPr>
                <w:rFonts w:ascii="Century Gothic" w:hAnsi="Century Gothic" w:cs="Times New Roman"/>
              </w:rPr>
              <w:t xml:space="preserve"> “God Bless You and Keep You Another Year Through”</w:t>
            </w:r>
          </w:p>
          <w:p w14:paraId="1D78C7CF" w14:textId="2EA0EB61" w:rsidR="00075D01" w:rsidRDefault="003C5FD3" w:rsidP="009019A8">
            <w:pPr>
              <w:pStyle w:val="ListBullet"/>
              <w:numPr>
                <w:ilvl w:val="0"/>
                <w:numId w:val="0"/>
              </w:numPr>
              <w:ind w:left="360" w:hanging="360"/>
              <w:rPr>
                <w:rFonts w:ascii="Century Gothic" w:hAnsi="Century Gothic" w:cs="Times New Roman"/>
              </w:rPr>
            </w:pPr>
            <w:r>
              <w:rPr>
                <w:rFonts w:ascii="Century Gothic" w:hAnsi="Century Gothic" w:cs="Times New Roman"/>
              </w:rPr>
              <w:t>Jeff McNeely</w:t>
            </w:r>
            <w:r w:rsidR="009542E5">
              <w:rPr>
                <w:rFonts w:ascii="Century Gothic" w:hAnsi="Century Gothic" w:cs="Times New Roman"/>
              </w:rPr>
              <w:t xml:space="preserve">     </w:t>
            </w:r>
            <w:r w:rsidR="00D67A13" w:rsidRPr="00E772E7">
              <w:rPr>
                <w:rFonts w:ascii="Century Gothic" w:hAnsi="Century Gothic" w:cs="Times New Roman"/>
              </w:rPr>
              <w:t xml:space="preserve">   January </w:t>
            </w:r>
            <w:r>
              <w:rPr>
                <w:rFonts w:ascii="Century Gothic" w:hAnsi="Century Gothic" w:cs="Times New Roman"/>
              </w:rPr>
              <w:t>18</w:t>
            </w:r>
          </w:p>
          <w:p w14:paraId="5D815D07" w14:textId="6E72BBDB" w:rsidR="009542E5" w:rsidRDefault="009542E5" w:rsidP="009019A8">
            <w:pPr>
              <w:pStyle w:val="ListBullet"/>
              <w:numPr>
                <w:ilvl w:val="0"/>
                <w:numId w:val="0"/>
              </w:numPr>
              <w:ind w:left="360" w:hanging="360"/>
              <w:rPr>
                <w:rFonts w:ascii="Century Gothic" w:hAnsi="Century Gothic" w:cs="Times New Roman"/>
              </w:rPr>
            </w:pPr>
            <w:r>
              <w:rPr>
                <w:rFonts w:ascii="Century Gothic" w:hAnsi="Century Gothic" w:cs="Times New Roman"/>
              </w:rPr>
              <w:t>Jenny McNeely    January 20</w:t>
            </w:r>
          </w:p>
          <w:p w14:paraId="0D3C398C" w14:textId="5841E624" w:rsidR="009542E5" w:rsidRDefault="009542E5" w:rsidP="009019A8">
            <w:pPr>
              <w:pStyle w:val="ListBullet"/>
              <w:numPr>
                <w:ilvl w:val="0"/>
                <w:numId w:val="0"/>
              </w:numPr>
              <w:ind w:left="360" w:hanging="360"/>
              <w:rPr>
                <w:rFonts w:ascii="Century Gothic" w:hAnsi="Century Gothic" w:cs="Times New Roman"/>
              </w:rPr>
            </w:pPr>
            <w:r>
              <w:rPr>
                <w:rFonts w:ascii="Century Gothic" w:hAnsi="Century Gothic" w:cs="Times New Roman"/>
              </w:rPr>
              <w:t>Chris Malkow        January 25</w:t>
            </w:r>
          </w:p>
          <w:p w14:paraId="37DD630C" w14:textId="74A3A947" w:rsidR="00EE79E4" w:rsidRDefault="00EE79E4" w:rsidP="009019A8">
            <w:pPr>
              <w:pStyle w:val="ListBullet"/>
              <w:numPr>
                <w:ilvl w:val="0"/>
                <w:numId w:val="0"/>
              </w:numPr>
              <w:ind w:left="360" w:hanging="360"/>
              <w:rPr>
                <w:rFonts w:ascii="Century Gothic" w:hAnsi="Century Gothic" w:cs="Times New Roman"/>
              </w:rPr>
            </w:pPr>
            <w:r>
              <w:rPr>
                <w:rFonts w:ascii="Century Gothic" w:hAnsi="Century Gothic" w:cs="Times New Roman"/>
              </w:rPr>
              <w:t>Wendall Fenstermann  January 30</w:t>
            </w:r>
          </w:p>
          <w:p w14:paraId="70F89625" w14:textId="35C22523" w:rsidR="00EE79E4" w:rsidRPr="00E772E7" w:rsidRDefault="00EE79E4" w:rsidP="009019A8">
            <w:pPr>
              <w:pStyle w:val="ListBullet"/>
              <w:numPr>
                <w:ilvl w:val="0"/>
                <w:numId w:val="0"/>
              </w:numPr>
              <w:ind w:left="360" w:hanging="360"/>
              <w:rPr>
                <w:rFonts w:ascii="Century Gothic" w:hAnsi="Century Gothic" w:cs="Times New Roman"/>
              </w:rPr>
            </w:pPr>
            <w:r>
              <w:rPr>
                <w:rFonts w:ascii="Century Gothic" w:hAnsi="Century Gothic" w:cs="Times New Roman"/>
              </w:rPr>
              <w:t>Sheila Olsen          February 1</w:t>
            </w:r>
          </w:p>
          <w:p w14:paraId="62CE1796" w14:textId="77777777" w:rsidR="0081517B" w:rsidRDefault="0081517B" w:rsidP="0081517B">
            <w:pPr>
              <w:rPr>
                <w:rFonts w:ascii="Century Gothic" w:hAnsi="Century Gothic"/>
              </w:rPr>
            </w:pPr>
          </w:p>
          <w:p w14:paraId="02E25B5A" w14:textId="29DA8E00" w:rsidR="003C5FD3" w:rsidRDefault="003C5FD3" w:rsidP="0081517B">
            <w:pPr>
              <w:rPr>
                <w:rFonts w:ascii="Century Gothic" w:hAnsi="Century Gothic"/>
              </w:rPr>
            </w:pPr>
            <w:r>
              <w:rPr>
                <w:rFonts w:ascii="Century Gothic" w:hAnsi="Century Gothic"/>
              </w:rPr>
              <w:t>Anniversary:</w:t>
            </w:r>
          </w:p>
          <w:p w14:paraId="7FAE6616" w14:textId="570671A0" w:rsidR="003C5FD3" w:rsidRPr="00E772E7" w:rsidRDefault="003C5FD3" w:rsidP="0081517B">
            <w:pPr>
              <w:rPr>
                <w:rFonts w:ascii="Century Gothic" w:hAnsi="Century Gothic"/>
              </w:rPr>
            </w:pPr>
            <w:r>
              <w:rPr>
                <w:rFonts w:ascii="Century Gothic" w:hAnsi="Century Gothic"/>
              </w:rPr>
              <w:t>Kevin and Merrilee Blackmer   January 14</w:t>
            </w:r>
          </w:p>
          <w:p w14:paraId="0C11D4B6" w14:textId="77777777" w:rsidR="00A0234F" w:rsidRPr="00E772E7" w:rsidRDefault="00A0234F" w:rsidP="00A0234F">
            <w:pPr>
              <w:pStyle w:val="ListBullet"/>
              <w:numPr>
                <w:ilvl w:val="0"/>
                <w:numId w:val="0"/>
              </w:numPr>
              <w:ind w:left="360" w:hanging="360"/>
              <w:rPr>
                <w:rFonts w:ascii="Century Gothic" w:hAnsi="Century Gothic" w:cs="Times New Roman"/>
              </w:rPr>
            </w:pPr>
          </w:p>
          <w:p w14:paraId="47FFCD50" w14:textId="77777777" w:rsidR="0074095A" w:rsidRPr="002F191F" w:rsidRDefault="0074095A" w:rsidP="0074095A">
            <w:pPr>
              <w:pStyle w:val="ListBullet"/>
              <w:numPr>
                <w:ilvl w:val="0"/>
                <w:numId w:val="0"/>
              </w:numPr>
              <w:ind w:left="360" w:hanging="360"/>
              <w:rPr>
                <w:rFonts w:ascii="Century Gothic" w:hAnsi="Century Gothic"/>
                <w:sz w:val="20"/>
                <w:szCs w:val="20"/>
              </w:rPr>
            </w:pPr>
            <w:r w:rsidRPr="002F191F">
              <w:rPr>
                <w:rFonts w:ascii="Century Gothic" w:hAnsi="Century Gothic" w:cs="Times New Roman"/>
                <w:sz w:val="20"/>
                <w:szCs w:val="20"/>
              </w:rPr>
              <w:t>Pastor J</w:t>
            </w:r>
            <w:r w:rsidRPr="002F191F">
              <w:rPr>
                <w:rFonts w:ascii="Century Gothic" w:hAnsi="Century Gothic"/>
                <w:sz w:val="20"/>
                <w:szCs w:val="20"/>
              </w:rPr>
              <w:t>inkyoung You</w:t>
            </w:r>
          </w:p>
          <w:p w14:paraId="3B744C88" w14:textId="77777777" w:rsidR="0074095A" w:rsidRPr="002F191F" w:rsidRDefault="0074095A" w:rsidP="0074095A">
            <w:pPr>
              <w:pStyle w:val="ListBullet"/>
              <w:numPr>
                <w:ilvl w:val="0"/>
                <w:numId w:val="0"/>
              </w:numPr>
              <w:ind w:left="360" w:hanging="360"/>
              <w:rPr>
                <w:rFonts w:ascii="Century Gothic" w:hAnsi="Century Gothic" w:cs="Times New Roman"/>
                <w:sz w:val="20"/>
                <w:szCs w:val="20"/>
              </w:rPr>
            </w:pPr>
            <w:r w:rsidRPr="002F191F">
              <w:rPr>
                <w:rFonts w:ascii="Century Gothic" w:hAnsi="Century Gothic" w:cs="Times New Roman"/>
                <w:sz w:val="20"/>
                <w:szCs w:val="20"/>
              </w:rPr>
              <w:t>Office Hours: Monday, Tuesday and Thursday 1-3:30 p.m.</w:t>
            </w:r>
          </w:p>
          <w:p w14:paraId="77A8C868" w14:textId="778769C8" w:rsidR="0074095A" w:rsidRPr="002F191F" w:rsidRDefault="0074095A" w:rsidP="0074095A">
            <w:pPr>
              <w:pStyle w:val="ListBullet"/>
              <w:numPr>
                <w:ilvl w:val="0"/>
                <w:numId w:val="0"/>
              </w:numPr>
              <w:ind w:left="360" w:hanging="360"/>
              <w:rPr>
                <w:rFonts w:ascii="Century Gothic" w:hAnsi="Century Gothic" w:cs="Times New Roman"/>
                <w:sz w:val="20"/>
                <w:szCs w:val="20"/>
              </w:rPr>
            </w:pPr>
            <w:r w:rsidRPr="002F191F">
              <w:rPr>
                <w:rFonts w:ascii="Century Gothic" w:hAnsi="Century Gothic" w:cs="Times New Roman"/>
                <w:sz w:val="20"/>
                <w:szCs w:val="20"/>
              </w:rPr>
              <w:t>Days off</w:t>
            </w:r>
            <w:r w:rsidR="00EA244C" w:rsidRPr="002F191F">
              <w:rPr>
                <w:rFonts w:ascii="Century Gothic" w:hAnsi="Century Gothic" w:cs="Times New Roman"/>
                <w:sz w:val="20"/>
                <w:szCs w:val="20"/>
              </w:rPr>
              <w:t>: Friday</w:t>
            </w:r>
            <w:r w:rsidRPr="002F191F">
              <w:rPr>
                <w:rFonts w:ascii="Century Gothic" w:hAnsi="Century Gothic" w:cs="Times New Roman"/>
                <w:sz w:val="20"/>
                <w:szCs w:val="20"/>
              </w:rPr>
              <w:t xml:space="preserve"> and Saturday</w:t>
            </w:r>
          </w:p>
          <w:p w14:paraId="211D372B" w14:textId="77777777" w:rsidR="0074095A" w:rsidRPr="002F191F" w:rsidRDefault="0074095A" w:rsidP="0074095A">
            <w:pPr>
              <w:pStyle w:val="ListBullet"/>
              <w:numPr>
                <w:ilvl w:val="0"/>
                <w:numId w:val="0"/>
              </w:numPr>
              <w:ind w:left="360" w:hanging="360"/>
              <w:rPr>
                <w:rFonts w:ascii="Century Gothic" w:hAnsi="Century Gothic" w:cs="Times New Roman"/>
                <w:sz w:val="20"/>
                <w:szCs w:val="20"/>
              </w:rPr>
            </w:pPr>
            <w:r w:rsidRPr="002F191F">
              <w:rPr>
                <w:rFonts w:ascii="Century Gothic" w:hAnsi="Century Gothic" w:cs="Times New Roman"/>
                <w:sz w:val="20"/>
                <w:szCs w:val="20"/>
              </w:rPr>
              <w:t xml:space="preserve">Email: </w:t>
            </w:r>
            <w:r w:rsidRPr="002F191F">
              <w:rPr>
                <w:rFonts w:ascii="Century Gothic" w:hAnsi="Century Gothic" w:cs="Times New Roman"/>
                <w:sz w:val="20"/>
                <w:szCs w:val="20"/>
                <w:u w:val="single"/>
              </w:rPr>
              <w:t>holistic78@gmail.com</w:t>
            </w:r>
          </w:p>
          <w:p w14:paraId="78DA29FC" w14:textId="7ACB8507" w:rsidR="0074095A" w:rsidRPr="002F191F" w:rsidRDefault="0074095A" w:rsidP="0074095A">
            <w:pPr>
              <w:pStyle w:val="ListBullet"/>
              <w:numPr>
                <w:ilvl w:val="0"/>
                <w:numId w:val="0"/>
              </w:numPr>
              <w:ind w:left="360" w:hanging="360"/>
              <w:rPr>
                <w:rFonts w:ascii="Century Gothic" w:hAnsi="Century Gothic" w:cs="Times New Roman"/>
                <w:sz w:val="20"/>
                <w:szCs w:val="20"/>
              </w:rPr>
            </w:pPr>
            <w:r w:rsidRPr="002F191F">
              <w:rPr>
                <w:rFonts w:ascii="Century Gothic" w:hAnsi="Century Gothic" w:cs="Times New Roman"/>
                <w:sz w:val="20"/>
                <w:szCs w:val="20"/>
              </w:rPr>
              <w:t xml:space="preserve">Phone number:  608-455-3344 M-Th 9-4. If you need to reach her at other times, please use her private number </w:t>
            </w:r>
            <w:r w:rsidR="009542E5" w:rsidRPr="002F191F">
              <w:rPr>
                <w:rFonts w:ascii="Century Gothic" w:hAnsi="Century Gothic" w:cs="Times New Roman"/>
                <w:sz w:val="20"/>
                <w:szCs w:val="20"/>
              </w:rPr>
              <w:t xml:space="preserve"> 1-</w:t>
            </w:r>
            <w:r w:rsidRPr="002F191F">
              <w:rPr>
                <w:rFonts w:ascii="Century Gothic" w:hAnsi="Century Gothic" w:cs="Times New Roman"/>
                <w:sz w:val="20"/>
                <w:szCs w:val="20"/>
              </w:rPr>
              <w:t>256-631-9906.  Texting is best if possible.</w:t>
            </w:r>
          </w:p>
          <w:p w14:paraId="64899FAE" w14:textId="77777777" w:rsidR="0074095A" w:rsidRPr="002F191F" w:rsidRDefault="0074095A" w:rsidP="0074095A">
            <w:pPr>
              <w:pStyle w:val="ListBullet"/>
              <w:numPr>
                <w:ilvl w:val="0"/>
                <w:numId w:val="0"/>
              </w:numPr>
              <w:ind w:left="360" w:hanging="360"/>
              <w:rPr>
                <w:rStyle w:val="Hyperlink"/>
                <w:rFonts w:ascii="Century Gothic" w:hAnsi="Century Gothic" w:cs="Times New Roman"/>
                <w:color w:val="auto"/>
                <w:sz w:val="20"/>
                <w:szCs w:val="20"/>
                <w:u w:val="none"/>
              </w:rPr>
            </w:pPr>
            <w:r w:rsidRPr="002F191F">
              <w:rPr>
                <w:rFonts w:ascii="Century Gothic" w:hAnsi="Century Gothic" w:cs="Times New Roman"/>
                <w:sz w:val="20"/>
                <w:szCs w:val="20"/>
              </w:rPr>
              <w:t>E</w:t>
            </w:r>
            <w:r w:rsidRPr="002F191F">
              <w:rPr>
                <w:rFonts w:ascii="Century Gothic" w:hAnsi="Century Gothic"/>
                <w:sz w:val="20"/>
                <w:szCs w:val="20"/>
              </w:rPr>
              <w:t>mail:</w:t>
            </w:r>
            <w:r w:rsidRPr="002F191F">
              <w:rPr>
                <w:rFonts w:ascii="Century Gothic" w:hAnsi="Century Gothic" w:cs="Times New Roman"/>
                <w:sz w:val="20"/>
                <w:szCs w:val="20"/>
              </w:rPr>
              <w:t xml:space="preserve"> </w:t>
            </w:r>
            <w:hyperlink r:id="rId9" w:history="1">
              <w:r w:rsidRPr="002F191F">
                <w:rPr>
                  <w:rStyle w:val="Hyperlink"/>
                  <w:rFonts w:ascii="Century Gothic" w:hAnsi="Century Gothic" w:cs="Times New Roman"/>
                  <w:color w:val="auto"/>
                  <w:sz w:val="20"/>
                  <w:szCs w:val="20"/>
                </w:rPr>
                <w:t>brooklyncommunityumc@gmail.com</w:t>
              </w:r>
            </w:hyperlink>
            <w:r w:rsidRPr="002F191F">
              <w:rPr>
                <w:rStyle w:val="Hyperlink"/>
                <w:rFonts w:ascii="Century Gothic" w:hAnsi="Century Gothic" w:cs="Times New Roman"/>
                <w:color w:val="auto"/>
                <w:sz w:val="20"/>
                <w:szCs w:val="20"/>
                <w:u w:val="none"/>
              </w:rPr>
              <w:t xml:space="preserve"> </w:t>
            </w:r>
          </w:p>
          <w:p w14:paraId="0EBFCF39" w14:textId="77777777" w:rsidR="0074095A" w:rsidRPr="002F191F" w:rsidRDefault="0074095A" w:rsidP="0074095A">
            <w:pPr>
              <w:pStyle w:val="ListBullet"/>
              <w:numPr>
                <w:ilvl w:val="0"/>
                <w:numId w:val="0"/>
              </w:numPr>
              <w:ind w:left="360" w:hanging="360"/>
              <w:rPr>
                <w:rStyle w:val="Hyperlink"/>
                <w:rFonts w:ascii="Century Gothic" w:hAnsi="Century Gothic" w:cs="Times New Roman"/>
                <w:color w:val="auto"/>
                <w:sz w:val="20"/>
                <w:szCs w:val="20"/>
                <w:u w:val="none"/>
              </w:rPr>
            </w:pPr>
            <w:r w:rsidRPr="002F191F">
              <w:rPr>
                <w:rStyle w:val="Hyperlink"/>
                <w:rFonts w:ascii="Century Gothic" w:hAnsi="Century Gothic" w:cs="Times New Roman"/>
                <w:color w:val="auto"/>
                <w:sz w:val="20"/>
                <w:szCs w:val="20"/>
                <w:u w:val="none"/>
              </w:rPr>
              <w:t>Facebook: Brooklyn Community UMC</w:t>
            </w:r>
          </w:p>
          <w:p w14:paraId="438750C3" w14:textId="77777777" w:rsidR="00A0234F" w:rsidRPr="002F191F" w:rsidRDefault="00A0234F" w:rsidP="00A0234F">
            <w:pPr>
              <w:pStyle w:val="ListBullet"/>
              <w:numPr>
                <w:ilvl w:val="0"/>
                <w:numId w:val="0"/>
              </w:numPr>
              <w:ind w:left="360" w:hanging="360"/>
              <w:rPr>
                <w:rFonts w:ascii="Century Gothic" w:hAnsi="Century Gothic" w:cs="Times New Roman"/>
                <w:sz w:val="20"/>
                <w:szCs w:val="20"/>
                <w:u w:val="single"/>
              </w:rPr>
            </w:pPr>
            <w:r w:rsidRPr="002F191F">
              <w:rPr>
                <w:rStyle w:val="Hyperlink"/>
                <w:rFonts w:ascii="Century Gothic" w:hAnsi="Century Gothic" w:cs="Times New Roman"/>
                <w:color w:val="auto"/>
                <w:sz w:val="20"/>
                <w:szCs w:val="20"/>
                <w:u w:val="none"/>
              </w:rPr>
              <w:t xml:space="preserve">Website:  </w:t>
            </w:r>
            <w:hyperlink r:id="rId10" w:history="1">
              <w:r w:rsidRPr="002F191F">
                <w:rPr>
                  <w:rStyle w:val="Hyperlink"/>
                  <w:rFonts w:ascii="Century Gothic" w:hAnsi="Century Gothic" w:cs="Times New Roman"/>
                  <w:color w:val="auto"/>
                  <w:sz w:val="20"/>
                  <w:szCs w:val="20"/>
                </w:rPr>
                <w:t>http://www.brooklynumc.org/</w:t>
              </w:r>
            </w:hyperlink>
          </w:p>
          <w:p w14:paraId="7C0C92A9" w14:textId="77777777" w:rsidR="00AB6C35" w:rsidRPr="002F191F" w:rsidRDefault="00AB6C35" w:rsidP="0038642B">
            <w:pPr>
              <w:pStyle w:val="ListBullet"/>
              <w:numPr>
                <w:ilvl w:val="0"/>
                <w:numId w:val="0"/>
              </w:numPr>
              <w:ind w:left="360" w:hanging="360"/>
              <w:rPr>
                <w:rFonts w:ascii="Century Gothic" w:hAnsi="Century Gothic"/>
                <w:sz w:val="20"/>
                <w:szCs w:val="20"/>
              </w:rPr>
            </w:pPr>
          </w:p>
          <w:p w14:paraId="1A53D761" w14:textId="0B921BB2" w:rsidR="00AB6C35" w:rsidRPr="00AB16BB" w:rsidRDefault="00AB6C35" w:rsidP="00B43E78">
            <w:pPr>
              <w:rPr>
                <w:rFonts w:asciiTheme="majorHAnsi" w:hAnsiTheme="majorHAnsi"/>
                <w:sz w:val="20"/>
                <w:szCs w:val="20"/>
              </w:rPr>
            </w:pPr>
          </w:p>
        </w:tc>
        <w:tc>
          <w:tcPr>
            <w:tcW w:w="270" w:type="dxa"/>
            <w:tcBorders>
              <w:top w:val="nil"/>
              <w:left w:val="nil"/>
              <w:bottom w:val="nil"/>
              <w:right w:val="nil"/>
            </w:tcBorders>
          </w:tcPr>
          <w:p w14:paraId="1D7A6521" w14:textId="77777777" w:rsidR="009F4FCB" w:rsidRDefault="009F4FCB" w:rsidP="009019A8"/>
        </w:tc>
        <w:tc>
          <w:tcPr>
            <w:tcW w:w="720" w:type="dxa"/>
            <w:tcBorders>
              <w:top w:val="nil"/>
              <w:left w:val="nil"/>
              <w:bottom w:val="nil"/>
              <w:right w:val="nil"/>
            </w:tcBorders>
          </w:tcPr>
          <w:p w14:paraId="7B866200" w14:textId="27FB9AE4" w:rsidR="009F4FCB" w:rsidRDefault="009F4FCB" w:rsidP="009019A8"/>
        </w:tc>
        <w:tc>
          <w:tcPr>
            <w:tcW w:w="6480" w:type="dxa"/>
            <w:tcBorders>
              <w:top w:val="nil"/>
              <w:left w:val="nil"/>
              <w:bottom w:val="nil"/>
              <w:right w:val="nil"/>
            </w:tcBorders>
            <w:vAlign w:val="center"/>
          </w:tcPr>
          <w:p w14:paraId="3D7E80D3" w14:textId="3FBD89A2" w:rsidR="005B0506" w:rsidRPr="007C2ED0" w:rsidRDefault="009542E5" w:rsidP="00772574">
            <w:pPr>
              <w:jc w:val="center"/>
              <w:rPr>
                <w:b/>
                <w:bCs/>
              </w:rPr>
            </w:pPr>
            <w:r>
              <w:rPr>
                <w:noProof/>
              </w:rPr>
              <w:drawing>
                <wp:inline distT="0" distB="0" distL="0" distR="0" wp14:anchorId="6555DFFE" wp14:editId="5B17214C">
                  <wp:extent cx="3333750" cy="3652939"/>
                  <wp:effectExtent l="0" t="0" r="0" b="5080"/>
                  <wp:docPr id="4" name="Picture 2" descr="Printable Coloring Page The Wedding at Cana | Free Coloring P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able Coloring Page The Wedding at Cana | Free Coloring Pag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895" cy="3668438"/>
                          </a:xfrm>
                          <a:prstGeom prst="rect">
                            <a:avLst/>
                          </a:prstGeom>
                          <a:noFill/>
                          <a:ln>
                            <a:noFill/>
                          </a:ln>
                        </pic:spPr>
                      </pic:pic>
                    </a:graphicData>
                  </a:graphic>
                </wp:inline>
              </w:drawing>
            </w:r>
          </w:p>
          <w:p w14:paraId="7930E67D" w14:textId="77777777" w:rsidR="0038642B" w:rsidRDefault="0038642B" w:rsidP="009019A8">
            <w:pPr>
              <w:jc w:val="center"/>
              <w:rPr>
                <w:sz w:val="32"/>
                <w:szCs w:val="32"/>
              </w:rPr>
            </w:pPr>
          </w:p>
          <w:p w14:paraId="16F1C5B1" w14:textId="77777777" w:rsidR="0027738B" w:rsidRDefault="0027738B" w:rsidP="009019A8">
            <w:pPr>
              <w:jc w:val="center"/>
              <w:rPr>
                <w:sz w:val="32"/>
                <w:szCs w:val="32"/>
              </w:rPr>
            </w:pPr>
          </w:p>
          <w:p w14:paraId="4BD3DB8C" w14:textId="77777777" w:rsidR="0027738B" w:rsidRDefault="0027738B" w:rsidP="009019A8">
            <w:pPr>
              <w:jc w:val="center"/>
              <w:rPr>
                <w:sz w:val="32"/>
                <w:szCs w:val="32"/>
              </w:rPr>
            </w:pPr>
          </w:p>
          <w:p w14:paraId="44153326" w14:textId="7789593F" w:rsidR="00D15664" w:rsidRPr="00186460" w:rsidRDefault="00D67A13" w:rsidP="00956055">
            <w:pPr>
              <w:jc w:val="center"/>
              <w:rPr>
                <w:bCs/>
                <w:sz w:val="28"/>
                <w:szCs w:val="28"/>
              </w:rPr>
            </w:pPr>
            <w:r>
              <w:rPr>
                <w:sz w:val="32"/>
                <w:szCs w:val="32"/>
              </w:rPr>
              <w:t xml:space="preserve">January </w:t>
            </w:r>
            <w:r w:rsidR="00984750">
              <w:rPr>
                <w:sz w:val="32"/>
                <w:szCs w:val="32"/>
              </w:rPr>
              <w:t>26</w:t>
            </w:r>
            <w:r>
              <w:rPr>
                <w:sz w:val="32"/>
                <w:szCs w:val="32"/>
              </w:rPr>
              <w:t>, 2025</w:t>
            </w:r>
          </w:p>
          <w:p w14:paraId="28B6D401" w14:textId="77777777" w:rsidR="0038642B" w:rsidRPr="00F36A69" w:rsidRDefault="0038642B" w:rsidP="009019A8">
            <w:pPr>
              <w:jc w:val="center"/>
              <w:rPr>
                <w:b/>
                <w:bCs/>
                <w:sz w:val="32"/>
                <w:szCs w:val="32"/>
              </w:rPr>
            </w:pPr>
          </w:p>
          <w:p w14:paraId="2BF11CFD" w14:textId="77777777" w:rsidR="00792DFD" w:rsidRDefault="00792DFD" w:rsidP="009019A8">
            <w:pPr>
              <w:pStyle w:val="ChurchName"/>
              <w:rPr>
                <w:rStyle w:val="red"/>
                <w:rFonts w:ascii="AR BLANCA" w:hAnsi="AR BLANCA" w:cs="Arial"/>
                <w:sz w:val="32"/>
                <w:szCs w:val="32"/>
                <w:shd w:val="clear" w:color="auto" w:fill="FFFFFF"/>
              </w:rPr>
            </w:pPr>
          </w:p>
          <w:p w14:paraId="6C6DE58C" w14:textId="49C1D40F" w:rsidR="003E38BE" w:rsidRPr="00A0234F" w:rsidRDefault="003E38BE" w:rsidP="009019A8">
            <w:pPr>
              <w:pStyle w:val="ChurchName"/>
              <w:rPr>
                <w:rStyle w:val="red"/>
                <w:rFonts w:ascii="Times New Roman" w:hAnsi="Times New Roman" w:cs="Times New Roman"/>
                <w:b w:val="0"/>
                <w:i/>
                <w:iCs/>
                <w:color w:val="auto"/>
                <w:sz w:val="32"/>
                <w:szCs w:val="32"/>
                <w:shd w:val="clear" w:color="auto" w:fill="FFFFFF"/>
              </w:rPr>
            </w:pPr>
            <w:r w:rsidRPr="00A0234F">
              <w:rPr>
                <w:rStyle w:val="red"/>
                <w:rFonts w:ascii="Times New Roman" w:hAnsi="Times New Roman" w:cs="Times New Roman"/>
                <w:b w:val="0"/>
                <w:i/>
                <w:iCs/>
                <w:color w:val="auto"/>
                <w:sz w:val="32"/>
                <w:szCs w:val="32"/>
                <w:shd w:val="clear" w:color="auto" w:fill="FFFFFF"/>
              </w:rPr>
              <w:t>Brooklyn Community United Methodist Church</w:t>
            </w:r>
          </w:p>
          <w:p w14:paraId="6D6A90FC" w14:textId="48FE9EF7" w:rsidR="003E38BE" w:rsidRDefault="00A0234F" w:rsidP="009019A8">
            <w:pPr>
              <w:pStyle w:val="ChurchName"/>
            </w:pPr>
            <w:r w:rsidRPr="00A0234F">
              <w:rPr>
                <w:rStyle w:val="red"/>
                <w:rFonts w:ascii="Times New Roman" w:hAnsi="Times New Roman" w:cs="Times New Roman"/>
                <w:b w:val="0"/>
                <w:i/>
                <w:iCs/>
                <w:color w:val="auto"/>
                <w:sz w:val="32"/>
                <w:szCs w:val="32"/>
                <w:shd w:val="clear" w:color="auto" w:fill="FFFFFF"/>
              </w:rPr>
              <w:t>Pastor Jinkyoung You</w:t>
            </w:r>
          </w:p>
        </w:tc>
      </w:tr>
      <w:tr w:rsidR="0027738B" w:rsidRPr="00DA65C5" w14:paraId="7FEA9EDF" w14:textId="77777777" w:rsidTr="00E772E7">
        <w:trPr>
          <w:trHeight w:hRule="exact" w:val="10440"/>
        </w:trPr>
        <w:tc>
          <w:tcPr>
            <w:tcW w:w="6930" w:type="dxa"/>
            <w:tcBorders>
              <w:top w:val="nil"/>
              <w:left w:val="nil"/>
              <w:bottom w:val="nil"/>
              <w:right w:val="nil"/>
            </w:tcBorders>
          </w:tcPr>
          <w:p w14:paraId="5EAA7835" w14:textId="3249ED4D" w:rsidR="001A324F" w:rsidRPr="005978EE" w:rsidRDefault="00A44AF4" w:rsidP="001A324F">
            <w:pPr>
              <w:contextualSpacing/>
              <w:jc w:val="center"/>
              <w:rPr>
                <w:rFonts w:asciiTheme="majorHAnsi" w:hAnsiTheme="majorHAnsi"/>
                <w:b/>
              </w:rPr>
            </w:pPr>
            <w:r w:rsidRPr="005978EE">
              <w:rPr>
                <w:rFonts w:asciiTheme="majorHAnsi" w:hAnsiTheme="majorHAnsi"/>
                <w:b/>
              </w:rPr>
              <w:lastRenderedPageBreak/>
              <w:t xml:space="preserve"> </w:t>
            </w:r>
            <w:r w:rsidR="001A324F" w:rsidRPr="005978EE">
              <w:rPr>
                <w:rFonts w:asciiTheme="majorHAnsi" w:hAnsiTheme="majorHAnsi"/>
                <w:b/>
              </w:rPr>
              <w:t xml:space="preserve">Welcome to </w:t>
            </w:r>
          </w:p>
          <w:p w14:paraId="4CD27048" w14:textId="77777777" w:rsidR="001A324F" w:rsidRPr="005978EE" w:rsidRDefault="001A324F" w:rsidP="001A324F">
            <w:pPr>
              <w:contextualSpacing/>
              <w:jc w:val="center"/>
              <w:rPr>
                <w:rFonts w:asciiTheme="majorHAnsi" w:hAnsiTheme="majorHAnsi"/>
                <w:b/>
              </w:rPr>
            </w:pPr>
            <w:r w:rsidRPr="005978EE">
              <w:rPr>
                <w:rFonts w:asciiTheme="majorHAnsi" w:hAnsiTheme="majorHAnsi"/>
                <w:b/>
              </w:rPr>
              <w:t>Brooklyn Community United Methodist Church</w:t>
            </w:r>
          </w:p>
          <w:p w14:paraId="402A4AA1" w14:textId="03207594" w:rsidR="001A324F" w:rsidRPr="005978EE" w:rsidRDefault="00D67A13" w:rsidP="001A324F">
            <w:pPr>
              <w:contextualSpacing/>
              <w:jc w:val="center"/>
              <w:rPr>
                <w:rFonts w:asciiTheme="majorHAnsi" w:hAnsiTheme="majorHAnsi"/>
                <w:b/>
              </w:rPr>
            </w:pPr>
            <w:r w:rsidRPr="005978EE">
              <w:rPr>
                <w:rFonts w:asciiTheme="majorHAnsi" w:hAnsiTheme="majorHAnsi"/>
                <w:b/>
              </w:rPr>
              <w:t xml:space="preserve">January </w:t>
            </w:r>
            <w:r w:rsidR="00984750">
              <w:rPr>
                <w:rFonts w:asciiTheme="majorHAnsi" w:hAnsiTheme="majorHAnsi"/>
                <w:b/>
              </w:rPr>
              <w:t>26</w:t>
            </w:r>
            <w:r w:rsidRPr="005978EE">
              <w:rPr>
                <w:rFonts w:asciiTheme="majorHAnsi" w:hAnsiTheme="majorHAnsi"/>
                <w:b/>
              </w:rPr>
              <w:t>, 2025</w:t>
            </w:r>
          </w:p>
          <w:p w14:paraId="442C25DF" w14:textId="31CA1A2A" w:rsidR="001A324F" w:rsidRDefault="00984750" w:rsidP="001A324F">
            <w:pPr>
              <w:contextualSpacing/>
              <w:jc w:val="center"/>
              <w:rPr>
                <w:rFonts w:asciiTheme="majorHAnsi" w:hAnsiTheme="majorHAnsi"/>
                <w:b/>
              </w:rPr>
            </w:pPr>
            <w:r>
              <w:rPr>
                <w:rFonts w:asciiTheme="majorHAnsi" w:hAnsiTheme="majorHAnsi"/>
                <w:b/>
              </w:rPr>
              <w:t>Third</w:t>
            </w:r>
            <w:r w:rsidR="00E772E7">
              <w:rPr>
                <w:rFonts w:asciiTheme="majorHAnsi" w:hAnsiTheme="majorHAnsi"/>
                <w:b/>
              </w:rPr>
              <w:t xml:space="preserve"> Sunday after</w:t>
            </w:r>
            <w:r w:rsidR="003C5FD3">
              <w:rPr>
                <w:rFonts w:asciiTheme="majorHAnsi" w:hAnsiTheme="majorHAnsi"/>
                <w:b/>
              </w:rPr>
              <w:t xml:space="preserve"> the</w:t>
            </w:r>
            <w:r w:rsidR="00E772E7">
              <w:rPr>
                <w:rFonts w:asciiTheme="majorHAnsi" w:hAnsiTheme="majorHAnsi"/>
                <w:b/>
              </w:rPr>
              <w:t xml:space="preserve"> </w:t>
            </w:r>
            <w:r w:rsidR="00D67A13" w:rsidRPr="005978EE">
              <w:rPr>
                <w:rFonts w:asciiTheme="majorHAnsi" w:hAnsiTheme="majorHAnsi"/>
                <w:b/>
              </w:rPr>
              <w:t>Epiphany</w:t>
            </w:r>
          </w:p>
          <w:p w14:paraId="4920316E" w14:textId="77777777" w:rsidR="00F72ADE" w:rsidRPr="005978EE" w:rsidRDefault="00F72ADE" w:rsidP="001A324F">
            <w:pPr>
              <w:contextualSpacing/>
              <w:jc w:val="center"/>
              <w:rPr>
                <w:rFonts w:asciiTheme="majorHAnsi" w:hAnsiTheme="majorHAnsi"/>
                <w:b/>
              </w:rPr>
            </w:pPr>
          </w:p>
          <w:p w14:paraId="3B89EE3C" w14:textId="1F1197A4" w:rsidR="001A324F" w:rsidRPr="005978EE" w:rsidRDefault="001A324F" w:rsidP="001A324F">
            <w:pPr>
              <w:contextualSpacing/>
              <w:rPr>
                <w:rFonts w:ascii="Century Gothic" w:hAnsi="Century Gothic"/>
              </w:rPr>
            </w:pPr>
            <w:r w:rsidRPr="005978EE">
              <w:rPr>
                <w:rFonts w:ascii="Century Gothic" w:hAnsi="Century Gothic"/>
              </w:rPr>
              <w:t xml:space="preserve">Minister:             Pastor </w:t>
            </w:r>
            <w:r w:rsidR="00CC528C" w:rsidRPr="005978EE">
              <w:rPr>
                <w:rFonts w:ascii="Century Gothic" w:hAnsi="Century Gothic"/>
              </w:rPr>
              <w:t>Jinkyoung You</w:t>
            </w:r>
          </w:p>
          <w:p w14:paraId="358551C2" w14:textId="5CA804B1" w:rsidR="001A324F" w:rsidRPr="005978EE" w:rsidRDefault="001A324F" w:rsidP="001A324F">
            <w:pPr>
              <w:contextualSpacing/>
              <w:rPr>
                <w:rFonts w:ascii="Century Gothic" w:hAnsi="Century Gothic"/>
              </w:rPr>
            </w:pPr>
            <w:r w:rsidRPr="005978EE">
              <w:rPr>
                <w:rFonts w:ascii="Century Gothic" w:hAnsi="Century Gothic"/>
              </w:rPr>
              <w:t xml:space="preserve">Reader:             </w:t>
            </w:r>
            <w:r w:rsidR="00150A08">
              <w:rPr>
                <w:rFonts w:ascii="Century Gothic" w:hAnsi="Century Gothic"/>
              </w:rPr>
              <w:t>Ila Stephenson</w:t>
            </w:r>
          </w:p>
          <w:p w14:paraId="569E50C6" w14:textId="7AB89C5A" w:rsidR="001A324F" w:rsidRPr="005978EE" w:rsidRDefault="001A324F" w:rsidP="001A324F">
            <w:pPr>
              <w:contextualSpacing/>
              <w:rPr>
                <w:rFonts w:ascii="Century Gothic" w:hAnsi="Century Gothic"/>
              </w:rPr>
            </w:pPr>
            <w:r w:rsidRPr="005978EE">
              <w:rPr>
                <w:rFonts w:ascii="Century Gothic" w:hAnsi="Century Gothic"/>
              </w:rPr>
              <w:t xml:space="preserve">Pianist:               </w:t>
            </w:r>
            <w:r w:rsidR="00D67A13" w:rsidRPr="005978EE">
              <w:rPr>
                <w:rFonts w:ascii="Century Gothic" w:hAnsi="Century Gothic"/>
              </w:rPr>
              <w:t>Debbie Schneider</w:t>
            </w:r>
          </w:p>
          <w:p w14:paraId="128D98D8" w14:textId="77777777" w:rsidR="001A324F" w:rsidRPr="005978EE" w:rsidRDefault="001A324F" w:rsidP="001A324F">
            <w:pPr>
              <w:rPr>
                <w:rFonts w:ascii="Century Gothic" w:hAnsi="Century Gothic"/>
              </w:rPr>
            </w:pPr>
            <w:r w:rsidRPr="005978EE">
              <w:rPr>
                <w:rFonts w:ascii="Century Gothic" w:hAnsi="Century Gothic"/>
              </w:rPr>
              <w:t>Percussionist:    Dennis Murphy</w:t>
            </w:r>
          </w:p>
          <w:p w14:paraId="70E0B3BA" w14:textId="77777777" w:rsidR="00994A04" w:rsidRPr="005978EE" w:rsidRDefault="00994A04" w:rsidP="001A324F">
            <w:pPr>
              <w:rPr>
                <w:rFonts w:ascii="Century Gothic" w:hAnsi="Century Gothic"/>
              </w:rPr>
            </w:pPr>
          </w:p>
          <w:p w14:paraId="2ED38B11" w14:textId="7434312D" w:rsidR="001A324F" w:rsidRDefault="001A324F" w:rsidP="00D44E2B">
            <w:pPr>
              <w:spacing w:line="360" w:lineRule="auto"/>
              <w:rPr>
                <w:rFonts w:ascii="Century Gothic" w:hAnsi="Century Gothic"/>
              </w:rPr>
            </w:pPr>
            <w:r w:rsidRPr="005978EE">
              <w:rPr>
                <w:rFonts w:ascii="Century Gothic" w:hAnsi="Century Gothic"/>
              </w:rPr>
              <w:t>Welcome</w:t>
            </w:r>
            <w:r w:rsidR="00E772E7">
              <w:rPr>
                <w:rFonts w:ascii="Century Gothic" w:hAnsi="Century Gothic"/>
              </w:rPr>
              <w:t xml:space="preserve"> &amp; Greetings</w:t>
            </w:r>
          </w:p>
          <w:p w14:paraId="33647513" w14:textId="2CE2A147" w:rsidR="00E772E7" w:rsidRDefault="00E772E7" w:rsidP="00D44E2B">
            <w:pPr>
              <w:spacing w:line="360" w:lineRule="auto"/>
              <w:rPr>
                <w:rFonts w:ascii="Century Gothic" w:hAnsi="Century Gothic"/>
              </w:rPr>
            </w:pPr>
            <w:r>
              <w:rPr>
                <w:rFonts w:ascii="Century Gothic" w:hAnsi="Century Gothic"/>
              </w:rPr>
              <w:t>Announcements, Birthdays, Anniversaries</w:t>
            </w:r>
          </w:p>
          <w:p w14:paraId="1D032AC9" w14:textId="5083DEEC" w:rsidR="00E772E7" w:rsidRPr="005978EE" w:rsidRDefault="00E772E7" w:rsidP="00D44E2B">
            <w:pPr>
              <w:spacing w:line="360" w:lineRule="auto"/>
              <w:rPr>
                <w:rFonts w:ascii="Century Gothic" w:hAnsi="Century Gothic"/>
              </w:rPr>
            </w:pPr>
            <w:r>
              <w:rPr>
                <w:rFonts w:ascii="Century Gothic" w:hAnsi="Century Gothic"/>
              </w:rPr>
              <w:t>Prelude</w:t>
            </w:r>
          </w:p>
          <w:p w14:paraId="103488A8" w14:textId="0B013356" w:rsidR="00304D79" w:rsidRPr="005978EE" w:rsidRDefault="00304D79" w:rsidP="00304D79">
            <w:pPr>
              <w:rPr>
                <w:rFonts w:ascii="Century Gothic" w:hAnsi="Century Gothic"/>
              </w:rPr>
            </w:pPr>
            <w:r w:rsidRPr="005978EE">
              <w:rPr>
                <w:rFonts w:ascii="Century Gothic" w:hAnsi="Century Gothic"/>
              </w:rPr>
              <w:t>CALL TO WORSHIP</w:t>
            </w:r>
            <w:r w:rsidR="007C2ED0" w:rsidRPr="005978EE">
              <w:rPr>
                <w:rFonts w:ascii="Century Gothic" w:hAnsi="Century Gothic"/>
              </w:rPr>
              <w:t xml:space="preserve"> (Congregation reads the </w:t>
            </w:r>
            <w:r w:rsidR="007C2ED0" w:rsidRPr="005978EE">
              <w:rPr>
                <w:rFonts w:ascii="Century Gothic" w:hAnsi="Century Gothic"/>
                <w:b/>
                <w:bCs/>
              </w:rPr>
              <w:t>bold</w:t>
            </w:r>
            <w:r w:rsidR="007C2ED0" w:rsidRPr="005978EE">
              <w:rPr>
                <w:rFonts w:ascii="Century Gothic" w:hAnsi="Century Gothic"/>
              </w:rPr>
              <w:t>)</w:t>
            </w:r>
          </w:p>
          <w:p w14:paraId="43D534A4" w14:textId="77777777" w:rsidR="00984750" w:rsidRPr="00137FD1" w:rsidRDefault="00984750" w:rsidP="00984750">
            <w:pPr>
              <w:spacing w:line="259" w:lineRule="auto"/>
              <w:rPr>
                <w:rFonts w:ascii="Century Gothic" w:hAnsi="Century Gothic" w:cs="Arial"/>
              </w:rPr>
            </w:pPr>
            <w:r w:rsidRPr="00137FD1">
              <w:rPr>
                <w:rFonts w:ascii="Century Gothic" w:hAnsi="Century Gothic" w:cs="Arial"/>
              </w:rPr>
              <w:t>Be still for a moment. What do you hear? What do you smell? What do you feel under your feet? Beloved, God is here. </w:t>
            </w:r>
          </w:p>
          <w:p w14:paraId="65515C0E" w14:textId="77777777" w:rsidR="00984750" w:rsidRPr="00137FD1" w:rsidRDefault="00984750" w:rsidP="00984750">
            <w:pPr>
              <w:spacing w:line="259" w:lineRule="auto"/>
              <w:rPr>
                <w:rFonts w:ascii="Century Gothic" w:hAnsi="Century Gothic" w:cs="Arial"/>
              </w:rPr>
            </w:pPr>
            <w:r w:rsidRPr="00137FD1">
              <w:rPr>
                <w:rFonts w:ascii="Century Gothic" w:hAnsi="Century Gothic" w:cs="Arial"/>
                <w:b/>
                <w:bCs/>
              </w:rPr>
              <w:t>In the familiar and unfamiliar, God is here with us. </w:t>
            </w:r>
          </w:p>
          <w:p w14:paraId="7D45752D" w14:textId="77777777" w:rsidR="00984750" w:rsidRPr="00137FD1" w:rsidRDefault="00984750" w:rsidP="00984750">
            <w:pPr>
              <w:spacing w:line="259" w:lineRule="auto"/>
              <w:rPr>
                <w:rFonts w:ascii="Century Gothic" w:hAnsi="Century Gothic" w:cs="Arial"/>
              </w:rPr>
            </w:pPr>
            <w:r w:rsidRPr="00137FD1">
              <w:rPr>
                <w:rFonts w:ascii="Century Gothic" w:hAnsi="Century Gothic" w:cs="Arial"/>
              </w:rPr>
              <w:t>Take a moment to look around. Whom do you notice? Who isn’t here that you expected to see? Whether this community feels brand new or familiar to you, God is here.</w:t>
            </w:r>
          </w:p>
          <w:p w14:paraId="6CAD355B" w14:textId="77777777" w:rsidR="00984750" w:rsidRPr="00137FD1" w:rsidRDefault="00984750" w:rsidP="00984750">
            <w:pPr>
              <w:spacing w:line="259" w:lineRule="auto"/>
              <w:rPr>
                <w:rFonts w:ascii="Century Gothic" w:hAnsi="Century Gothic" w:cs="Arial"/>
              </w:rPr>
            </w:pPr>
            <w:r w:rsidRPr="00137FD1">
              <w:rPr>
                <w:rFonts w:ascii="Century Gothic" w:hAnsi="Century Gothic" w:cs="Arial"/>
                <w:b/>
                <w:bCs/>
              </w:rPr>
              <w:t>In the familiar and unfamiliar, God is here with us. </w:t>
            </w:r>
          </w:p>
          <w:p w14:paraId="4BE4E78F" w14:textId="77777777" w:rsidR="00984750" w:rsidRPr="00137FD1" w:rsidRDefault="00984750" w:rsidP="00984750">
            <w:pPr>
              <w:spacing w:line="259" w:lineRule="auto"/>
              <w:rPr>
                <w:rFonts w:ascii="Century Gothic" w:hAnsi="Century Gothic" w:cs="Arial"/>
              </w:rPr>
            </w:pPr>
            <w:r w:rsidRPr="00137FD1">
              <w:rPr>
                <w:rFonts w:ascii="Century Gothic" w:hAnsi="Century Gothic" w:cs="Arial"/>
              </w:rPr>
              <w:t>Take a deep breath. We share this air, this space, this worship home together. In our breathing and worshiping in this time and place, God is here. </w:t>
            </w:r>
          </w:p>
          <w:p w14:paraId="27942A66" w14:textId="77777777" w:rsidR="00984750" w:rsidRPr="00137FD1" w:rsidRDefault="00984750" w:rsidP="00984750">
            <w:pPr>
              <w:spacing w:line="259" w:lineRule="auto"/>
              <w:rPr>
                <w:rFonts w:ascii="Century Gothic" w:hAnsi="Century Gothic" w:cs="Arial"/>
              </w:rPr>
            </w:pPr>
            <w:r w:rsidRPr="00137FD1">
              <w:rPr>
                <w:rFonts w:ascii="Century Gothic" w:hAnsi="Century Gothic" w:cs="Arial"/>
                <w:b/>
                <w:bCs/>
              </w:rPr>
              <w:t>In the familiar and unfamiliar, God is here with us.</w:t>
            </w:r>
          </w:p>
          <w:p w14:paraId="7A2B4F89" w14:textId="77777777" w:rsidR="00984750" w:rsidRPr="00137FD1" w:rsidRDefault="00984750" w:rsidP="00984750">
            <w:pPr>
              <w:spacing w:line="259" w:lineRule="auto"/>
              <w:rPr>
                <w:rFonts w:ascii="Century Gothic" w:hAnsi="Century Gothic" w:cs="Arial"/>
              </w:rPr>
            </w:pPr>
            <w:r w:rsidRPr="00137FD1">
              <w:rPr>
                <w:rFonts w:ascii="Century Gothic" w:hAnsi="Century Gothic" w:cs="Arial"/>
              </w:rPr>
              <w:t>God is</w:t>
            </w:r>
            <w:r w:rsidRPr="00137FD1">
              <w:rPr>
                <w:rFonts w:ascii="Century Gothic" w:hAnsi="Century Gothic" w:cs="Arial"/>
                <w:i/>
                <w:iCs/>
              </w:rPr>
              <w:t> </w:t>
            </w:r>
            <w:r w:rsidRPr="00137FD1">
              <w:rPr>
                <w:rFonts w:ascii="Century Gothic" w:hAnsi="Century Gothic" w:cs="Arial"/>
              </w:rPr>
              <w:t>here. May we pay attention and discern how God brings us together in the familiar and the unfamiliar to be and become the Body of Christ. </w:t>
            </w:r>
          </w:p>
          <w:p w14:paraId="6A973BB8" w14:textId="77777777" w:rsidR="00984750" w:rsidRPr="00137FD1" w:rsidRDefault="00984750" w:rsidP="00984750">
            <w:pPr>
              <w:spacing w:line="259" w:lineRule="auto"/>
              <w:rPr>
                <w:rFonts w:ascii="Century Gothic" w:hAnsi="Century Gothic" w:cs="Arial"/>
              </w:rPr>
            </w:pPr>
            <w:r w:rsidRPr="00137FD1">
              <w:rPr>
                <w:rFonts w:ascii="Century Gothic" w:hAnsi="Century Gothic" w:cs="Arial"/>
                <w:b/>
                <w:bCs/>
              </w:rPr>
              <w:t>May we notice and join in God’s work of forming us for community as we worship today. Amen.</w:t>
            </w:r>
          </w:p>
          <w:p w14:paraId="5D40F725" w14:textId="77777777" w:rsidR="00B8071B" w:rsidRDefault="00B8071B" w:rsidP="00FE1066">
            <w:pPr>
              <w:rPr>
                <w:rFonts w:asciiTheme="majorHAnsi" w:hAnsiTheme="majorHAnsi"/>
              </w:rPr>
            </w:pPr>
          </w:p>
          <w:p w14:paraId="3C2ED0FB" w14:textId="77777777" w:rsidR="009542E5" w:rsidRPr="005978EE" w:rsidRDefault="009542E5" w:rsidP="009542E5">
            <w:pPr>
              <w:rPr>
                <w:rFonts w:ascii="Century Gothic" w:hAnsi="Century Gothic"/>
              </w:rPr>
            </w:pPr>
            <w:r w:rsidRPr="005978EE">
              <w:rPr>
                <w:rFonts w:ascii="Century Gothic" w:hAnsi="Century Gothic"/>
              </w:rPr>
              <w:t>Opening Prayer</w:t>
            </w:r>
          </w:p>
          <w:p w14:paraId="248E4B68" w14:textId="77777777" w:rsidR="009542E5" w:rsidRDefault="009542E5" w:rsidP="00FE1066">
            <w:pPr>
              <w:rPr>
                <w:rFonts w:asciiTheme="majorHAnsi" w:hAnsiTheme="majorHAnsi"/>
              </w:rPr>
            </w:pPr>
          </w:p>
          <w:p w14:paraId="5F47E6C2" w14:textId="64414065" w:rsidR="009542E5" w:rsidRPr="009542E5" w:rsidRDefault="009542E5" w:rsidP="009542E5">
            <w:pPr>
              <w:spacing w:line="480" w:lineRule="auto"/>
              <w:rPr>
                <w:rFonts w:ascii="Century Gothic" w:hAnsi="Century Gothic"/>
              </w:rPr>
            </w:pPr>
            <w:r w:rsidRPr="005978EE">
              <w:rPr>
                <w:rFonts w:ascii="Century Gothic" w:hAnsi="Century Gothic"/>
              </w:rPr>
              <w:t xml:space="preserve">*Hymn of Praise </w:t>
            </w:r>
            <w:r w:rsidR="00150A08">
              <w:rPr>
                <w:rFonts w:ascii="Century Gothic" w:hAnsi="Century Gothic"/>
              </w:rPr>
              <w:t xml:space="preserve">  </w:t>
            </w:r>
            <w:r w:rsidRPr="005978EE">
              <w:rPr>
                <w:rFonts w:ascii="Century Gothic" w:hAnsi="Century Gothic"/>
              </w:rPr>
              <w:t>”</w:t>
            </w:r>
            <w:r>
              <w:rPr>
                <w:rFonts w:ascii="Century Gothic" w:hAnsi="Century Gothic"/>
              </w:rPr>
              <w:t>Fill My Cup, Lord</w:t>
            </w:r>
            <w:r w:rsidRPr="005978EE">
              <w:rPr>
                <w:rFonts w:ascii="Century Gothic" w:hAnsi="Century Gothic"/>
              </w:rPr>
              <w:t xml:space="preserve">” </w:t>
            </w:r>
            <w:r>
              <w:rPr>
                <w:rFonts w:ascii="Century Gothic" w:hAnsi="Century Gothic"/>
              </w:rPr>
              <w:t xml:space="preserve">        2 Times         UMH</w:t>
            </w:r>
            <w:r w:rsidRPr="005978EE">
              <w:rPr>
                <w:rFonts w:ascii="Century Gothic" w:hAnsi="Century Gothic"/>
              </w:rPr>
              <w:t xml:space="preserve"> #</w:t>
            </w:r>
            <w:r>
              <w:rPr>
                <w:rFonts w:ascii="Century Gothic" w:hAnsi="Century Gothic"/>
              </w:rPr>
              <w:t>641</w:t>
            </w:r>
          </w:p>
          <w:p w14:paraId="42D23A9A" w14:textId="1F8A23C3" w:rsidR="009542E5" w:rsidRPr="005978EE" w:rsidRDefault="009542E5" w:rsidP="00FE1066">
            <w:pPr>
              <w:rPr>
                <w:rFonts w:asciiTheme="majorHAnsi" w:hAnsiTheme="majorHAnsi"/>
              </w:rPr>
            </w:pPr>
          </w:p>
        </w:tc>
        <w:tc>
          <w:tcPr>
            <w:tcW w:w="270" w:type="dxa"/>
            <w:tcBorders>
              <w:top w:val="nil"/>
              <w:left w:val="nil"/>
              <w:bottom w:val="nil"/>
              <w:right w:val="nil"/>
            </w:tcBorders>
          </w:tcPr>
          <w:p w14:paraId="161EFE70" w14:textId="77777777" w:rsidR="001A324F" w:rsidRPr="005978EE" w:rsidRDefault="001A324F" w:rsidP="001A324F">
            <w:pPr>
              <w:rPr>
                <w:rFonts w:asciiTheme="majorHAnsi" w:hAnsiTheme="majorHAnsi"/>
              </w:rPr>
            </w:pPr>
          </w:p>
        </w:tc>
        <w:tc>
          <w:tcPr>
            <w:tcW w:w="720" w:type="dxa"/>
            <w:tcBorders>
              <w:top w:val="nil"/>
              <w:left w:val="nil"/>
              <w:bottom w:val="nil"/>
              <w:right w:val="nil"/>
            </w:tcBorders>
          </w:tcPr>
          <w:p w14:paraId="3E13D605" w14:textId="77777777" w:rsidR="00B43E78" w:rsidRPr="005978EE" w:rsidRDefault="00B43E78" w:rsidP="001A324F">
            <w:pPr>
              <w:rPr>
                <w:rFonts w:asciiTheme="majorHAnsi" w:hAnsiTheme="majorHAnsi"/>
              </w:rPr>
            </w:pPr>
          </w:p>
        </w:tc>
        <w:tc>
          <w:tcPr>
            <w:tcW w:w="6480" w:type="dxa"/>
            <w:tcBorders>
              <w:top w:val="nil"/>
              <w:left w:val="nil"/>
              <w:bottom w:val="nil"/>
              <w:right w:val="nil"/>
            </w:tcBorders>
          </w:tcPr>
          <w:p w14:paraId="379F0899" w14:textId="77777777" w:rsidR="009542E5" w:rsidRDefault="009542E5" w:rsidP="009542E5">
            <w:pPr>
              <w:spacing w:line="480" w:lineRule="auto"/>
              <w:rPr>
                <w:rFonts w:ascii="Century Gothic" w:hAnsi="Century Gothic"/>
              </w:rPr>
            </w:pPr>
            <w:r>
              <w:rPr>
                <w:rFonts w:ascii="Century Gothic" w:hAnsi="Century Gothic"/>
              </w:rPr>
              <w:t>Joys and Concerns</w:t>
            </w:r>
          </w:p>
          <w:p w14:paraId="6B199BF0" w14:textId="77777777" w:rsidR="009542E5" w:rsidRPr="005978EE" w:rsidRDefault="009542E5" w:rsidP="009542E5">
            <w:pPr>
              <w:spacing w:line="480" w:lineRule="auto"/>
              <w:rPr>
                <w:rFonts w:ascii="Century Gothic" w:hAnsi="Century Gothic"/>
              </w:rPr>
            </w:pPr>
            <w:r>
              <w:rPr>
                <w:rFonts w:ascii="Century Gothic" w:hAnsi="Century Gothic"/>
              </w:rPr>
              <w:t>Pastoral Prayer/The Lord’s Prayer</w:t>
            </w:r>
          </w:p>
          <w:p w14:paraId="48B9DB67" w14:textId="0E5B9EA3" w:rsidR="00E772E7" w:rsidRDefault="00E772E7" w:rsidP="003C5FD3">
            <w:pPr>
              <w:rPr>
                <w:rFonts w:ascii="Century Gothic" w:hAnsi="Century Gothic"/>
              </w:rPr>
            </w:pPr>
            <w:r w:rsidRPr="005978EE">
              <w:rPr>
                <w:rFonts w:ascii="Century Gothic" w:hAnsi="Century Gothic"/>
              </w:rPr>
              <w:t xml:space="preserve">*Hymn of Response </w:t>
            </w:r>
            <w:r>
              <w:rPr>
                <w:rFonts w:ascii="Century Gothic" w:hAnsi="Century Gothic"/>
              </w:rPr>
              <w:t xml:space="preserve"> </w:t>
            </w:r>
            <w:r w:rsidR="0072510C">
              <w:rPr>
                <w:rFonts w:ascii="Century Gothic" w:hAnsi="Century Gothic"/>
              </w:rPr>
              <w:t xml:space="preserve">  </w:t>
            </w:r>
            <w:r w:rsidR="003C5FD3">
              <w:rPr>
                <w:rFonts w:ascii="Century Gothic" w:hAnsi="Century Gothic"/>
              </w:rPr>
              <w:t xml:space="preserve">   </w:t>
            </w:r>
            <w:r w:rsidR="0072510C" w:rsidRPr="005978EE">
              <w:rPr>
                <w:rFonts w:ascii="Century Gothic" w:hAnsi="Century Gothic"/>
              </w:rPr>
              <w:t>“</w:t>
            </w:r>
            <w:r w:rsidR="0072510C">
              <w:rPr>
                <w:rFonts w:ascii="Century Gothic" w:hAnsi="Century Gothic"/>
              </w:rPr>
              <w:t>In the Garden</w:t>
            </w:r>
            <w:r w:rsidR="0072510C" w:rsidRPr="005978EE">
              <w:rPr>
                <w:rFonts w:ascii="Century Gothic" w:hAnsi="Century Gothic"/>
              </w:rPr>
              <w:t>”</w:t>
            </w:r>
            <w:r w:rsidR="0072510C">
              <w:rPr>
                <w:rFonts w:ascii="Century Gothic" w:hAnsi="Century Gothic"/>
              </w:rPr>
              <w:t xml:space="preserve">  </w:t>
            </w:r>
            <w:r w:rsidR="003C5FD3">
              <w:rPr>
                <w:rFonts w:ascii="Century Gothic" w:hAnsi="Century Gothic"/>
              </w:rPr>
              <w:t xml:space="preserve">              </w:t>
            </w:r>
            <w:r w:rsidRPr="005978EE">
              <w:rPr>
                <w:rFonts w:ascii="Century Gothic" w:hAnsi="Century Gothic"/>
              </w:rPr>
              <w:t>UMH #</w:t>
            </w:r>
            <w:r w:rsidR="0072510C">
              <w:rPr>
                <w:rFonts w:ascii="Century Gothic" w:hAnsi="Century Gothic"/>
              </w:rPr>
              <w:t>314</w:t>
            </w:r>
          </w:p>
          <w:p w14:paraId="2FDBF1F4" w14:textId="488FCBB6" w:rsidR="00EA5B17" w:rsidRPr="005978EE" w:rsidRDefault="003C5FD3" w:rsidP="009542E5">
            <w:pPr>
              <w:rPr>
                <w:rFonts w:ascii="Century Gothic" w:hAnsi="Century Gothic"/>
              </w:rPr>
            </w:pPr>
            <w:r>
              <w:rPr>
                <w:rFonts w:ascii="Century Gothic" w:hAnsi="Century Gothic"/>
              </w:rPr>
              <w:t xml:space="preserve"> </w:t>
            </w:r>
          </w:p>
          <w:p w14:paraId="161E3357" w14:textId="2EAB88E0" w:rsidR="00EA5B17" w:rsidRPr="005978EE" w:rsidRDefault="00EA5B17" w:rsidP="00520841">
            <w:pPr>
              <w:rPr>
                <w:rFonts w:ascii="Century Gothic" w:hAnsi="Century Gothic"/>
              </w:rPr>
            </w:pPr>
            <w:r w:rsidRPr="005978EE">
              <w:rPr>
                <w:rFonts w:ascii="Century Gothic" w:hAnsi="Century Gothic"/>
              </w:rPr>
              <w:t>Children’s Time</w:t>
            </w:r>
          </w:p>
          <w:p w14:paraId="47354DAD" w14:textId="77777777" w:rsidR="00520841" w:rsidRPr="005978EE" w:rsidRDefault="00520841" w:rsidP="00520841">
            <w:pPr>
              <w:rPr>
                <w:rFonts w:ascii="Century Gothic" w:hAnsi="Century Gothic"/>
              </w:rPr>
            </w:pPr>
          </w:p>
          <w:p w14:paraId="6FF47178" w14:textId="7931BA0E" w:rsidR="00D341B0" w:rsidRPr="005978EE" w:rsidRDefault="001A324F" w:rsidP="00520841">
            <w:pPr>
              <w:rPr>
                <w:rFonts w:ascii="Century Gothic" w:hAnsi="Century Gothic"/>
              </w:rPr>
            </w:pPr>
            <w:r w:rsidRPr="005978EE">
              <w:rPr>
                <w:rFonts w:ascii="Century Gothic" w:hAnsi="Century Gothic"/>
              </w:rPr>
              <w:t>Scripture Reading</w:t>
            </w:r>
            <w:r w:rsidR="00545046" w:rsidRPr="005978EE">
              <w:rPr>
                <w:rFonts w:ascii="Century Gothic" w:hAnsi="Century Gothic"/>
              </w:rPr>
              <w:t>s</w:t>
            </w:r>
            <w:r w:rsidR="0053313D" w:rsidRPr="005978EE">
              <w:rPr>
                <w:rFonts w:ascii="Century Gothic" w:hAnsi="Century Gothic"/>
              </w:rPr>
              <w:t xml:space="preserve"> </w:t>
            </w:r>
            <w:r w:rsidR="00D341B0" w:rsidRPr="005978EE">
              <w:rPr>
                <w:rFonts w:ascii="Century Gothic" w:hAnsi="Century Gothic"/>
              </w:rPr>
              <w:t xml:space="preserve">   </w:t>
            </w:r>
            <w:r w:rsidR="00520E4B" w:rsidRPr="005978EE">
              <w:rPr>
                <w:rFonts w:ascii="Century Gothic" w:hAnsi="Century Gothic"/>
              </w:rPr>
              <w:t xml:space="preserve">       </w:t>
            </w:r>
            <w:r w:rsidR="00DA65C5" w:rsidRPr="005978EE">
              <w:rPr>
                <w:rFonts w:ascii="Century Gothic" w:hAnsi="Century Gothic"/>
              </w:rPr>
              <w:t xml:space="preserve"> </w:t>
            </w:r>
            <w:r w:rsidR="005978EE">
              <w:rPr>
                <w:rFonts w:ascii="Century Gothic" w:hAnsi="Century Gothic"/>
              </w:rPr>
              <w:t xml:space="preserve">      </w:t>
            </w:r>
            <w:r w:rsidR="0072510C">
              <w:rPr>
                <w:rFonts w:ascii="Century Gothic" w:hAnsi="Century Gothic"/>
              </w:rPr>
              <w:t xml:space="preserve">              </w:t>
            </w:r>
            <w:r w:rsidR="005978EE">
              <w:rPr>
                <w:rFonts w:ascii="Century Gothic" w:hAnsi="Century Gothic"/>
              </w:rPr>
              <w:t xml:space="preserve">  </w:t>
            </w:r>
            <w:r w:rsidR="00520E4B" w:rsidRPr="005978EE">
              <w:rPr>
                <w:rFonts w:ascii="Century Gothic" w:hAnsi="Century Gothic"/>
              </w:rPr>
              <w:t xml:space="preserve">    </w:t>
            </w:r>
            <w:r w:rsidR="00D76D49" w:rsidRPr="005978EE">
              <w:rPr>
                <w:rFonts w:ascii="Century Gothic" w:hAnsi="Century Gothic"/>
              </w:rPr>
              <w:t xml:space="preserve"> </w:t>
            </w:r>
            <w:r w:rsidR="0072510C">
              <w:rPr>
                <w:rFonts w:ascii="Century Gothic" w:hAnsi="Century Gothic"/>
              </w:rPr>
              <w:t>John 2: 1-11</w:t>
            </w:r>
            <w:r w:rsidR="000766F4" w:rsidRPr="005978EE">
              <w:rPr>
                <w:rFonts w:ascii="Century Gothic" w:hAnsi="Century Gothic"/>
              </w:rPr>
              <w:t xml:space="preserve"> (CEB)</w:t>
            </w:r>
          </w:p>
          <w:p w14:paraId="435AFCE3" w14:textId="28298920" w:rsidR="00CC528C" w:rsidRPr="005978EE" w:rsidRDefault="00CC528C" w:rsidP="00520841">
            <w:pPr>
              <w:rPr>
                <w:rFonts w:ascii="Century Gothic" w:hAnsi="Century Gothic"/>
              </w:rPr>
            </w:pPr>
            <w:r w:rsidRPr="005978EE">
              <w:rPr>
                <w:rFonts w:ascii="Century Gothic" w:hAnsi="Century Gothic"/>
              </w:rPr>
              <w:t xml:space="preserve">          Congregation Response: </w:t>
            </w:r>
            <w:r w:rsidRPr="005978EE">
              <w:rPr>
                <w:rFonts w:ascii="Century Gothic" w:hAnsi="Century Gothic"/>
                <w:b/>
                <w:bCs/>
              </w:rPr>
              <w:t>Thanks be to God</w:t>
            </w:r>
            <w:r w:rsidRPr="005978EE">
              <w:rPr>
                <w:rFonts w:ascii="Century Gothic" w:hAnsi="Century Gothic"/>
              </w:rPr>
              <w:t>.</w:t>
            </w:r>
          </w:p>
          <w:p w14:paraId="75073398" w14:textId="77777777" w:rsidR="00F90C12" w:rsidRDefault="00F90C12" w:rsidP="00520841">
            <w:pPr>
              <w:rPr>
                <w:rFonts w:ascii="Century Gothic" w:hAnsi="Century Gothic"/>
              </w:rPr>
            </w:pPr>
          </w:p>
          <w:p w14:paraId="27C4D1A0" w14:textId="0552011A" w:rsidR="00725B8C" w:rsidRDefault="00E772E7" w:rsidP="00E772E7">
            <w:pPr>
              <w:rPr>
                <w:rFonts w:ascii="Century Gothic" w:hAnsi="Century Gothic"/>
              </w:rPr>
            </w:pPr>
            <w:r w:rsidRPr="005978EE">
              <w:rPr>
                <w:rFonts w:ascii="Century Gothic" w:hAnsi="Century Gothic"/>
              </w:rPr>
              <w:t>“</w:t>
            </w:r>
            <w:r w:rsidR="0072510C">
              <w:rPr>
                <w:rFonts w:ascii="Century Gothic" w:hAnsi="Century Gothic"/>
              </w:rPr>
              <w:t>Just a Little Walk with Jesus</w:t>
            </w:r>
            <w:r w:rsidRPr="005978EE">
              <w:rPr>
                <w:rFonts w:ascii="Century Gothic" w:hAnsi="Century Gothic"/>
              </w:rPr>
              <w:t xml:space="preserve">”  </w:t>
            </w:r>
            <w:r w:rsidR="00725B8C">
              <w:rPr>
                <w:rFonts w:ascii="Century Gothic" w:hAnsi="Century Gothic"/>
              </w:rPr>
              <w:t xml:space="preserve"> </w:t>
            </w:r>
            <w:r w:rsidR="009542E5">
              <w:rPr>
                <w:rFonts w:ascii="Century Gothic" w:hAnsi="Century Gothic"/>
              </w:rPr>
              <w:t xml:space="preserve"> </w:t>
            </w:r>
            <w:r w:rsidR="00725B8C">
              <w:rPr>
                <w:rFonts w:ascii="Century Gothic" w:hAnsi="Century Gothic"/>
              </w:rPr>
              <w:t xml:space="preserve">     Requested by Jan Witzel</w:t>
            </w:r>
          </w:p>
          <w:p w14:paraId="508A2A89" w14:textId="37D1764F" w:rsidR="00E772E7" w:rsidRPr="005978EE" w:rsidRDefault="00725B8C" w:rsidP="00E772E7">
            <w:pPr>
              <w:rPr>
                <w:rFonts w:ascii="Century Gothic" w:hAnsi="Century Gothic"/>
              </w:rPr>
            </w:pPr>
            <w:r>
              <w:rPr>
                <w:rFonts w:ascii="Century Gothic" w:hAnsi="Century Gothic"/>
              </w:rPr>
              <w:t xml:space="preserve">                  </w:t>
            </w:r>
            <w:r w:rsidR="0072510C">
              <w:rPr>
                <w:rFonts w:ascii="Century Gothic" w:hAnsi="Century Gothic"/>
              </w:rPr>
              <w:t>Performed by Re</w:t>
            </w:r>
            <w:r>
              <w:rPr>
                <w:rFonts w:ascii="Century Gothic" w:hAnsi="Century Gothic"/>
              </w:rPr>
              <w:t>de</w:t>
            </w:r>
            <w:r w:rsidR="002A61FF">
              <w:rPr>
                <w:rFonts w:ascii="Century Gothic" w:hAnsi="Century Gothic"/>
              </w:rPr>
              <w:t>emed</w:t>
            </w:r>
            <w:r>
              <w:rPr>
                <w:rFonts w:ascii="Century Gothic" w:hAnsi="Century Gothic"/>
              </w:rPr>
              <w:t xml:space="preserve"> Quartet</w:t>
            </w:r>
          </w:p>
          <w:p w14:paraId="317E2CD1" w14:textId="423446DB" w:rsidR="00E772E7" w:rsidRPr="005978EE" w:rsidRDefault="00E772E7" w:rsidP="00E772E7">
            <w:pPr>
              <w:rPr>
                <w:rFonts w:ascii="Century Gothic" w:hAnsi="Century Gothic"/>
              </w:rPr>
            </w:pPr>
            <w:r w:rsidRPr="005978EE">
              <w:rPr>
                <w:rFonts w:ascii="Century Gothic" w:hAnsi="Century Gothic"/>
              </w:rPr>
              <w:t xml:space="preserve">                  </w:t>
            </w:r>
            <w:r>
              <w:rPr>
                <w:rFonts w:ascii="Century Gothic" w:hAnsi="Century Gothic"/>
              </w:rPr>
              <w:t xml:space="preserve">     </w:t>
            </w:r>
            <w:r w:rsidRPr="005978EE">
              <w:rPr>
                <w:rFonts w:ascii="Century Gothic" w:hAnsi="Century Gothic"/>
              </w:rPr>
              <w:t xml:space="preserve"> </w:t>
            </w:r>
          </w:p>
          <w:p w14:paraId="4A11488B" w14:textId="4B2BFC8A" w:rsidR="001A324F" w:rsidRPr="005978EE" w:rsidRDefault="001A324F" w:rsidP="00520841">
            <w:pPr>
              <w:rPr>
                <w:rFonts w:ascii="Century Gothic" w:hAnsi="Century Gothic"/>
              </w:rPr>
            </w:pPr>
            <w:r w:rsidRPr="005978EE">
              <w:rPr>
                <w:rFonts w:ascii="Century Gothic" w:hAnsi="Century Gothic"/>
              </w:rPr>
              <w:t xml:space="preserve">Message           </w:t>
            </w:r>
            <w:r w:rsidRPr="005978EE">
              <w:rPr>
                <w:rStyle w:val="Strong"/>
                <w:rFonts w:ascii="Century Gothic" w:hAnsi="Century Gothic"/>
                <w:b w:val="0"/>
                <w:bCs w:val="0"/>
              </w:rPr>
              <w:t xml:space="preserve">         </w:t>
            </w:r>
            <w:r w:rsidR="00520E4B" w:rsidRPr="005978EE">
              <w:rPr>
                <w:rStyle w:val="Strong"/>
                <w:rFonts w:ascii="Century Gothic" w:hAnsi="Century Gothic"/>
              </w:rPr>
              <w:t xml:space="preserve">        </w:t>
            </w:r>
            <w:r w:rsidR="005978EE">
              <w:rPr>
                <w:rStyle w:val="Strong"/>
                <w:rFonts w:ascii="Century Gothic" w:hAnsi="Century Gothic"/>
              </w:rPr>
              <w:t xml:space="preserve"> </w:t>
            </w:r>
            <w:r w:rsidR="005978EE">
              <w:rPr>
                <w:rStyle w:val="Strong"/>
              </w:rPr>
              <w:t xml:space="preserve">         </w:t>
            </w:r>
            <w:r w:rsidR="00520E4B" w:rsidRPr="005978EE">
              <w:rPr>
                <w:rStyle w:val="Strong"/>
                <w:rFonts w:ascii="Century Gothic" w:hAnsi="Century Gothic"/>
              </w:rPr>
              <w:t xml:space="preserve"> </w:t>
            </w:r>
            <w:r w:rsidR="00337C39" w:rsidRPr="005978EE">
              <w:rPr>
                <w:rStyle w:val="Strong"/>
                <w:rFonts w:ascii="Century Gothic" w:hAnsi="Century Gothic"/>
                <w:b w:val="0"/>
                <w:bCs w:val="0"/>
              </w:rPr>
              <w:t xml:space="preserve">   </w:t>
            </w:r>
            <w:r w:rsidR="00DA65C5" w:rsidRPr="005978EE">
              <w:rPr>
                <w:rStyle w:val="Strong"/>
                <w:rFonts w:ascii="Century Gothic" w:hAnsi="Century Gothic"/>
                <w:b w:val="0"/>
                <w:bCs w:val="0"/>
              </w:rPr>
              <w:t xml:space="preserve"> </w:t>
            </w:r>
            <w:r w:rsidR="00DA65C5" w:rsidRPr="005978EE">
              <w:rPr>
                <w:rStyle w:val="Strong"/>
                <w:rFonts w:ascii="Century Gothic" w:hAnsi="Century Gothic"/>
              </w:rPr>
              <w:t xml:space="preserve"> </w:t>
            </w:r>
            <w:r w:rsidR="00392F86" w:rsidRPr="005978EE">
              <w:rPr>
                <w:rStyle w:val="Strong"/>
                <w:rFonts w:ascii="Century Gothic" w:hAnsi="Century Gothic"/>
              </w:rPr>
              <w:t xml:space="preserve">    </w:t>
            </w:r>
            <w:r w:rsidRPr="005978EE">
              <w:rPr>
                <w:rStyle w:val="Strong"/>
                <w:rFonts w:ascii="Century Gothic" w:hAnsi="Century Gothic"/>
                <w:b w:val="0"/>
                <w:bCs w:val="0"/>
              </w:rPr>
              <w:t xml:space="preserve">  </w:t>
            </w:r>
            <w:r w:rsidR="00337C39" w:rsidRPr="005978EE">
              <w:rPr>
                <w:rStyle w:val="Strong"/>
                <w:rFonts w:ascii="Century Gothic" w:hAnsi="Century Gothic"/>
                <w:b w:val="0"/>
                <w:bCs w:val="0"/>
              </w:rPr>
              <w:t>Pastor Jinkyoung You</w:t>
            </w:r>
          </w:p>
          <w:p w14:paraId="44C800A1" w14:textId="1E915558" w:rsidR="007A15FB" w:rsidRPr="005978EE" w:rsidRDefault="00337C39" w:rsidP="00520841">
            <w:pPr>
              <w:jc w:val="center"/>
              <w:rPr>
                <w:rFonts w:ascii="Century Gothic" w:hAnsi="Century Gothic"/>
              </w:rPr>
            </w:pPr>
            <w:r w:rsidRPr="005978EE">
              <w:rPr>
                <w:rFonts w:ascii="Century Gothic" w:hAnsi="Century Gothic"/>
              </w:rPr>
              <w:t xml:space="preserve"> “</w:t>
            </w:r>
            <w:r w:rsidR="00725B8C">
              <w:rPr>
                <w:rFonts w:ascii="Century Gothic" w:hAnsi="Century Gothic"/>
              </w:rPr>
              <w:t>Cana Grace and Our Response</w:t>
            </w:r>
            <w:r w:rsidR="009B7ACA" w:rsidRPr="005978EE">
              <w:rPr>
                <w:rFonts w:ascii="Century Gothic" w:hAnsi="Century Gothic"/>
              </w:rPr>
              <w:t>”</w:t>
            </w:r>
            <w:r w:rsidR="007A15FB" w:rsidRPr="005978EE">
              <w:rPr>
                <w:rFonts w:ascii="Century Gothic" w:hAnsi="Century Gothic"/>
              </w:rPr>
              <w:t xml:space="preserve"> </w:t>
            </w:r>
          </w:p>
          <w:p w14:paraId="52087198" w14:textId="77777777" w:rsidR="00EC42F9" w:rsidRPr="005978EE" w:rsidRDefault="00EC42F9" w:rsidP="00520841">
            <w:pPr>
              <w:rPr>
                <w:rFonts w:ascii="Century Gothic" w:hAnsi="Century Gothic"/>
              </w:rPr>
            </w:pPr>
          </w:p>
          <w:p w14:paraId="2E4F55F9" w14:textId="6988A868" w:rsidR="0081517B" w:rsidRPr="005978EE" w:rsidRDefault="00DA65C5" w:rsidP="00520841">
            <w:pPr>
              <w:rPr>
                <w:rFonts w:ascii="Century Gothic" w:hAnsi="Century Gothic"/>
              </w:rPr>
            </w:pPr>
            <w:r w:rsidRPr="005978EE">
              <w:rPr>
                <w:rFonts w:ascii="Century Gothic" w:hAnsi="Century Gothic"/>
              </w:rPr>
              <w:t>*</w:t>
            </w:r>
            <w:r w:rsidR="0081517B" w:rsidRPr="005978EE">
              <w:rPr>
                <w:rFonts w:ascii="Century Gothic" w:hAnsi="Century Gothic"/>
              </w:rPr>
              <w:t>Offering/Doxology</w:t>
            </w:r>
            <w:r w:rsidRPr="005978EE">
              <w:rPr>
                <w:rFonts w:ascii="Century Gothic" w:hAnsi="Century Gothic"/>
              </w:rPr>
              <w:t xml:space="preserve">              </w:t>
            </w:r>
            <w:r w:rsidR="005978EE">
              <w:rPr>
                <w:rFonts w:ascii="Century Gothic" w:hAnsi="Century Gothic"/>
              </w:rPr>
              <w:t xml:space="preserve">         </w:t>
            </w:r>
            <w:r w:rsidRPr="005978EE">
              <w:rPr>
                <w:rFonts w:ascii="Century Gothic" w:hAnsi="Century Gothic"/>
              </w:rPr>
              <w:t xml:space="preserve">                              UMH #95</w:t>
            </w:r>
          </w:p>
          <w:p w14:paraId="116332BA" w14:textId="168C2DC6" w:rsidR="00177AD9" w:rsidRPr="005978EE" w:rsidRDefault="00177AD9" w:rsidP="00520841">
            <w:pPr>
              <w:rPr>
                <w:rFonts w:ascii="Century Gothic" w:hAnsi="Century Gothic"/>
              </w:rPr>
            </w:pPr>
          </w:p>
          <w:p w14:paraId="09F417AB" w14:textId="6562D3D8" w:rsidR="00725B8C" w:rsidRDefault="001A324F" w:rsidP="00DA65C5">
            <w:pPr>
              <w:rPr>
                <w:rFonts w:ascii="Century Gothic" w:hAnsi="Century Gothic"/>
              </w:rPr>
            </w:pPr>
            <w:bookmarkStart w:id="0" w:name="_Hlk178665729"/>
            <w:r w:rsidRPr="005978EE">
              <w:rPr>
                <w:rFonts w:ascii="Century Gothic" w:hAnsi="Century Gothic"/>
              </w:rPr>
              <w:t>*</w:t>
            </w:r>
            <w:r w:rsidR="00DA65C5" w:rsidRPr="005978EE">
              <w:rPr>
                <w:rFonts w:ascii="Century Gothic" w:hAnsi="Century Gothic"/>
              </w:rPr>
              <w:t xml:space="preserve">Hymn of Affirmation </w:t>
            </w:r>
            <w:r w:rsidR="00D67A13" w:rsidRPr="005978EE">
              <w:rPr>
                <w:rFonts w:ascii="Century Gothic" w:hAnsi="Century Gothic"/>
              </w:rPr>
              <w:t xml:space="preserve">  </w:t>
            </w:r>
            <w:r w:rsidR="005978EE">
              <w:rPr>
                <w:rFonts w:ascii="Century Gothic" w:hAnsi="Century Gothic"/>
              </w:rPr>
              <w:t xml:space="preserve">      </w:t>
            </w:r>
            <w:r w:rsidR="00D67A13" w:rsidRPr="005978EE">
              <w:rPr>
                <w:rFonts w:ascii="Century Gothic" w:hAnsi="Century Gothic"/>
              </w:rPr>
              <w:t xml:space="preserve">  </w:t>
            </w:r>
            <w:r w:rsidR="00725B8C">
              <w:rPr>
                <w:rFonts w:ascii="Century Gothic" w:hAnsi="Century Gothic"/>
              </w:rPr>
              <w:t xml:space="preserve">                            </w:t>
            </w:r>
            <w:r w:rsidR="009542E5">
              <w:rPr>
                <w:rFonts w:ascii="Century Gothic" w:hAnsi="Century Gothic"/>
              </w:rPr>
              <w:t xml:space="preserve"> </w:t>
            </w:r>
            <w:r w:rsidR="00725B8C">
              <w:rPr>
                <w:rFonts w:ascii="Century Gothic" w:hAnsi="Century Gothic"/>
              </w:rPr>
              <w:t xml:space="preserve">        UMH #</w:t>
            </w:r>
            <w:r w:rsidR="009542E5">
              <w:rPr>
                <w:rFonts w:ascii="Century Gothic" w:hAnsi="Century Gothic"/>
              </w:rPr>
              <w:t>714</w:t>
            </w:r>
            <w:r w:rsidR="00725B8C">
              <w:rPr>
                <w:rFonts w:ascii="Century Gothic" w:hAnsi="Century Gothic"/>
              </w:rPr>
              <w:t xml:space="preserve"> </w:t>
            </w:r>
          </w:p>
          <w:p w14:paraId="2B38BC9A" w14:textId="68095F21" w:rsidR="00DA65C5" w:rsidRPr="005978EE" w:rsidRDefault="00725B8C" w:rsidP="00DA65C5">
            <w:pPr>
              <w:rPr>
                <w:rFonts w:ascii="Century Gothic" w:hAnsi="Century Gothic"/>
              </w:rPr>
            </w:pPr>
            <w:r>
              <w:rPr>
                <w:rFonts w:ascii="Century Gothic" w:hAnsi="Century Gothic"/>
              </w:rPr>
              <w:t xml:space="preserve">                            “I Know Whom I Have Believed”</w:t>
            </w:r>
          </w:p>
          <w:bookmarkEnd w:id="0"/>
          <w:p w14:paraId="756565C9" w14:textId="0433D6A3" w:rsidR="001A324F" w:rsidRPr="005978EE" w:rsidRDefault="00A34F88" w:rsidP="00520841">
            <w:pPr>
              <w:rPr>
                <w:rFonts w:ascii="Century Gothic" w:hAnsi="Century Gothic"/>
              </w:rPr>
            </w:pPr>
            <w:r w:rsidRPr="005978EE">
              <w:rPr>
                <w:rFonts w:ascii="Century Gothic" w:hAnsi="Century Gothic"/>
              </w:rPr>
              <w:t xml:space="preserve"> </w:t>
            </w:r>
          </w:p>
          <w:p w14:paraId="0AE3053D" w14:textId="1B65EFCB" w:rsidR="00772574" w:rsidRPr="00772574" w:rsidRDefault="0036688C" w:rsidP="009542E5">
            <w:pPr>
              <w:rPr>
                <w:rFonts w:ascii="Century Gothic" w:hAnsi="Century Gothic"/>
                <w:noProof/>
              </w:rPr>
            </w:pPr>
            <w:r w:rsidRPr="005978EE">
              <w:rPr>
                <w:rFonts w:ascii="Century Gothic" w:hAnsi="Century Gothic"/>
                <w:noProof/>
              </w:rPr>
              <w:t>Benediction</w:t>
            </w:r>
          </w:p>
          <w:p w14:paraId="758D12B8" w14:textId="77777777" w:rsidR="0036688C" w:rsidRPr="005978EE" w:rsidRDefault="0036688C" w:rsidP="00520841">
            <w:pPr>
              <w:rPr>
                <w:rFonts w:ascii="Century Gothic" w:hAnsi="Century Gothic"/>
                <w:noProof/>
              </w:rPr>
            </w:pPr>
          </w:p>
          <w:p w14:paraId="5EB98662" w14:textId="544AF21D" w:rsidR="0036688C" w:rsidRPr="005978EE" w:rsidRDefault="0036688C" w:rsidP="00520841">
            <w:pPr>
              <w:rPr>
                <w:rFonts w:ascii="Century Gothic" w:hAnsi="Century Gothic"/>
                <w:noProof/>
              </w:rPr>
            </w:pPr>
            <w:r w:rsidRPr="005978EE">
              <w:rPr>
                <w:rFonts w:ascii="Century Gothic" w:hAnsi="Century Gothic"/>
                <w:noProof/>
              </w:rPr>
              <w:t>Postlude</w:t>
            </w:r>
          </w:p>
          <w:p w14:paraId="11CC4395" w14:textId="77777777" w:rsidR="0036688C" w:rsidRPr="005978EE" w:rsidRDefault="0036688C" w:rsidP="00520841">
            <w:pPr>
              <w:rPr>
                <w:rFonts w:ascii="Century Gothic" w:hAnsi="Century Gothic"/>
                <w:noProof/>
              </w:rPr>
            </w:pPr>
          </w:p>
          <w:p w14:paraId="73846F67" w14:textId="77777777" w:rsidR="009B7ACA" w:rsidRDefault="009B7ACA" w:rsidP="00520841">
            <w:pPr>
              <w:rPr>
                <w:rFonts w:ascii="Century Gothic" w:hAnsi="Century Gothic"/>
                <w:noProof/>
              </w:rPr>
            </w:pPr>
            <w:r w:rsidRPr="005978EE">
              <w:rPr>
                <w:rFonts w:ascii="Century Gothic" w:hAnsi="Century Gothic"/>
                <w:noProof/>
              </w:rPr>
              <w:t>*Stand if you are able.</w:t>
            </w:r>
          </w:p>
          <w:p w14:paraId="051BAD3A" w14:textId="77777777" w:rsidR="0027738B" w:rsidRPr="0027738B" w:rsidRDefault="0027738B" w:rsidP="00520841">
            <w:pPr>
              <w:rPr>
                <w:rFonts w:ascii="Century Gothic" w:hAnsi="Century Gothic"/>
                <w:noProof/>
              </w:rPr>
            </w:pPr>
          </w:p>
          <w:p w14:paraId="7D587AB0" w14:textId="77777777" w:rsidR="0027738B" w:rsidRDefault="0027738B" w:rsidP="0027738B">
            <w:pPr>
              <w:rPr>
                <w:rFonts w:ascii="Century Gothic" w:hAnsi="Century Gothic"/>
                <w:sz w:val="18"/>
                <w:szCs w:val="18"/>
              </w:rPr>
            </w:pPr>
            <w:r w:rsidRPr="0027738B">
              <w:rPr>
                <w:rFonts w:ascii="Century Gothic" w:hAnsi="Century Gothic"/>
              </w:rPr>
              <w:t>Please join us for refreshments in our fellowship hall after the service</w:t>
            </w:r>
            <w:r w:rsidRPr="005978EE">
              <w:rPr>
                <w:rFonts w:ascii="Century Gothic" w:hAnsi="Century Gothic"/>
                <w:sz w:val="18"/>
                <w:szCs w:val="18"/>
              </w:rPr>
              <w:t>.</w:t>
            </w:r>
          </w:p>
          <w:p w14:paraId="22B7C0C5" w14:textId="77777777" w:rsidR="009542E5" w:rsidRDefault="009542E5" w:rsidP="0027738B">
            <w:pPr>
              <w:rPr>
                <w:rFonts w:ascii="Century Gothic" w:hAnsi="Century Gothic"/>
                <w:sz w:val="18"/>
                <w:szCs w:val="18"/>
              </w:rPr>
            </w:pPr>
          </w:p>
          <w:p w14:paraId="3CE0EE8C" w14:textId="77777777" w:rsidR="009542E5" w:rsidRPr="00E772E7" w:rsidRDefault="009542E5" w:rsidP="009542E5">
            <w:pPr>
              <w:rPr>
                <w:rFonts w:ascii="Century Gothic" w:hAnsi="Century Gothic"/>
              </w:rPr>
            </w:pPr>
            <w:r w:rsidRPr="00E772E7">
              <w:rPr>
                <w:rFonts w:ascii="Century Gothic" w:hAnsi="Century Gothic"/>
              </w:rPr>
              <w:t>If you wish to donate to the church, we now have the collection plate on the table by the entrance to the League Room.  Or you can use our on-line giving option found on our website.</w:t>
            </w:r>
          </w:p>
          <w:p w14:paraId="6B3661D4" w14:textId="77777777" w:rsidR="00DA65C5" w:rsidRPr="005978EE" w:rsidRDefault="00DA65C5" w:rsidP="00520841">
            <w:pPr>
              <w:rPr>
                <w:rFonts w:ascii="Century Gothic" w:hAnsi="Century Gothic"/>
                <w:noProof/>
              </w:rPr>
            </w:pPr>
          </w:p>
          <w:p w14:paraId="4E0A056E" w14:textId="17A0A491" w:rsidR="00EA244C" w:rsidRPr="005978EE" w:rsidRDefault="00075D01" w:rsidP="00520841">
            <w:pPr>
              <w:rPr>
                <w:rFonts w:ascii="Century Gothic" w:hAnsi="Century Gothic"/>
                <w:noProof/>
              </w:rPr>
            </w:pPr>
            <w:r w:rsidRPr="005978EE">
              <w:rPr>
                <w:rFonts w:ascii="Century Gothic" w:hAnsi="Century Gothic"/>
                <w:noProof/>
              </w:rPr>
              <w:t>UMH  United Methodist Hymanl</w:t>
            </w:r>
          </w:p>
          <w:p w14:paraId="1A0654A9" w14:textId="0E4D8114" w:rsidR="00075D01" w:rsidRPr="005978EE" w:rsidRDefault="00D67A13" w:rsidP="00520841">
            <w:pPr>
              <w:rPr>
                <w:rFonts w:ascii="Century Gothic" w:hAnsi="Century Gothic"/>
                <w:noProof/>
              </w:rPr>
            </w:pPr>
            <w:r w:rsidRPr="005978EE">
              <w:rPr>
                <w:rFonts w:ascii="Century Gothic" w:hAnsi="Century Gothic"/>
                <w:noProof/>
              </w:rPr>
              <w:t>T</w:t>
            </w:r>
            <w:r w:rsidR="00075D01" w:rsidRPr="005978EE">
              <w:rPr>
                <w:rFonts w:ascii="Century Gothic" w:hAnsi="Century Gothic"/>
                <w:noProof/>
              </w:rPr>
              <w:t>FWS  In Faith We Sing</w:t>
            </w:r>
          </w:p>
        </w:tc>
      </w:tr>
    </w:tbl>
    <w:p w14:paraId="0AD47035" w14:textId="2AC6DDB5" w:rsidR="005978EE" w:rsidRPr="005978EE" w:rsidRDefault="005978EE" w:rsidP="009542E5">
      <w:pPr>
        <w:rPr>
          <w:rFonts w:ascii="Century Gothic" w:hAnsi="Century Gothic"/>
          <w:bCs/>
        </w:rPr>
      </w:pPr>
    </w:p>
    <w:sectPr w:rsidR="005978EE" w:rsidRPr="005978EE" w:rsidSect="00075D01">
      <w:type w:val="continuous"/>
      <w:pgSz w:w="15840" w:h="12240" w:orient="landscape" w:code="1"/>
      <w:pgMar w:top="720" w:right="720" w:bottom="720" w:left="720" w:header="720" w:footer="720" w:gutter="0"/>
      <w:cols w:space="18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8C2F" w14:textId="77777777" w:rsidR="00860F2E" w:rsidRDefault="00860F2E">
      <w:pPr>
        <w:spacing w:after="0" w:line="240" w:lineRule="auto"/>
      </w:pPr>
      <w:r>
        <w:separator/>
      </w:r>
    </w:p>
  </w:endnote>
  <w:endnote w:type="continuationSeparator" w:id="0">
    <w:p w14:paraId="21858F06" w14:textId="77777777" w:rsidR="00860F2E" w:rsidRDefault="0086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0AE3" w14:textId="77777777" w:rsidR="00860F2E" w:rsidRDefault="00860F2E">
      <w:pPr>
        <w:spacing w:after="0" w:line="240" w:lineRule="auto"/>
      </w:pPr>
      <w:r>
        <w:separator/>
      </w:r>
    </w:p>
  </w:footnote>
  <w:footnote w:type="continuationSeparator" w:id="0">
    <w:p w14:paraId="0D462522" w14:textId="77777777" w:rsidR="00860F2E" w:rsidRDefault="00860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6C34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C59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662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CC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81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0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8B498A"/>
    <w:multiLevelType w:val="hybridMultilevel"/>
    <w:tmpl w:val="D5804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F27D4A"/>
    <w:multiLevelType w:val="hybridMultilevel"/>
    <w:tmpl w:val="C046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C355A"/>
    <w:multiLevelType w:val="hybridMultilevel"/>
    <w:tmpl w:val="167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541139">
    <w:abstractNumId w:val="12"/>
  </w:num>
  <w:num w:numId="2" w16cid:durableId="1853764628">
    <w:abstractNumId w:val="9"/>
  </w:num>
  <w:num w:numId="3" w16cid:durableId="1453669942">
    <w:abstractNumId w:val="7"/>
  </w:num>
  <w:num w:numId="4" w16cid:durableId="708653188">
    <w:abstractNumId w:val="6"/>
  </w:num>
  <w:num w:numId="5" w16cid:durableId="1199589441">
    <w:abstractNumId w:val="5"/>
  </w:num>
  <w:num w:numId="6" w16cid:durableId="1521553273">
    <w:abstractNumId w:val="4"/>
  </w:num>
  <w:num w:numId="7" w16cid:durableId="527109732">
    <w:abstractNumId w:val="8"/>
  </w:num>
  <w:num w:numId="8" w16cid:durableId="38209339">
    <w:abstractNumId w:val="3"/>
  </w:num>
  <w:num w:numId="9" w16cid:durableId="864826284">
    <w:abstractNumId w:val="2"/>
  </w:num>
  <w:num w:numId="10" w16cid:durableId="1663578959">
    <w:abstractNumId w:val="1"/>
  </w:num>
  <w:num w:numId="11" w16cid:durableId="971062026">
    <w:abstractNumId w:val="0"/>
  </w:num>
  <w:num w:numId="12" w16cid:durableId="1089808072">
    <w:abstractNumId w:val="11"/>
  </w:num>
  <w:num w:numId="13" w16cid:durableId="446042994">
    <w:abstractNumId w:val="10"/>
  </w:num>
  <w:num w:numId="14" w16cid:durableId="10113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54"/>
    <w:rsid w:val="0000107B"/>
    <w:rsid w:val="00001534"/>
    <w:rsid w:val="0000273B"/>
    <w:rsid w:val="00004A85"/>
    <w:rsid w:val="00005108"/>
    <w:rsid w:val="000056C0"/>
    <w:rsid w:val="00006032"/>
    <w:rsid w:val="0001170C"/>
    <w:rsid w:val="0001647B"/>
    <w:rsid w:val="00025630"/>
    <w:rsid w:val="0002779F"/>
    <w:rsid w:val="00031D8B"/>
    <w:rsid w:val="000350C5"/>
    <w:rsid w:val="00043E08"/>
    <w:rsid w:val="00045D4B"/>
    <w:rsid w:val="00050C16"/>
    <w:rsid w:val="00065392"/>
    <w:rsid w:val="00066D70"/>
    <w:rsid w:val="00066FA9"/>
    <w:rsid w:val="000754D9"/>
    <w:rsid w:val="00075D01"/>
    <w:rsid w:val="00075D1A"/>
    <w:rsid w:val="000766F4"/>
    <w:rsid w:val="00083B11"/>
    <w:rsid w:val="00093098"/>
    <w:rsid w:val="0009316D"/>
    <w:rsid w:val="00093B08"/>
    <w:rsid w:val="0009417D"/>
    <w:rsid w:val="00095679"/>
    <w:rsid w:val="000A0642"/>
    <w:rsid w:val="000A1176"/>
    <w:rsid w:val="000A4E3B"/>
    <w:rsid w:val="000B634E"/>
    <w:rsid w:val="000C0DE1"/>
    <w:rsid w:val="000C1991"/>
    <w:rsid w:val="000C208A"/>
    <w:rsid w:val="000C29E3"/>
    <w:rsid w:val="000C489B"/>
    <w:rsid w:val="000C5A90"/>
    <w:rsid w:val="00101213"/>
    <w:rsid w:val="00106890"/>
    <w:rsid w:val="00107432"/>
    <w:rsid w:val="00114917"/>
    <w:rsid w:val="00114AB3"/>
    <w:rsid w:val="001153CE"/>
    <w:rsid w:val="00115C4F"/>
    <w:rsid w:val="00120A92"/>
    <w:rsid w:val="00127F43"/>
    <w:rsid w:val="001307AE"/>
    <w:rsid w:val="0013178F"/>
    <w:rsid w:val="001333BB"/>
    <w:rsid w:val="0013444C"/>
    <w:rsid w:val="00135C7D"/>
    <w:rsid w:val="00136261"/>
    <w:rsid w:val="00143EF5"/>
    <w:rsid w:val="00144416"/>
    <w:rsid w:val="00144417"/>
    <w:rsid w:val="00147401"/>
    <w:rsid w:val="0014772F"/>
    <w:rsid w:val="00147C33"/>
    <w:rsid w:val="00150789"/>
    <w:rsid w:val="00150A08"/>
    <w:rsid w:val="001526E3"/>
    <w:rsid w:val="001538A8"/>
    <w:rsid w:val="00162503"/>
    <w:rsid w:val="00164EC1"/>
    <w:rsid w:val="001658FB"/>
    <w:rsid w:val="00167764"/>
    <w:rsid w:val="00174036"/>
    <w:rsid w:val="00175BC6"/>
    <w:rsid w:val="00177AD9"/>
    <w:rsid w:val="00180516"/>
    <w:rsid w:val="0018072E"/>
    <w:rsid w:val="001813A0"/>
    <w:rsid w:val="00184EB3"/>
    <w:rsid w:val="00186460"/>
    <w:rsid w:val="00187D01"/>
    <w:rsid w:val="00192B5C"/>
    <w:rsid w:val="001936DA"/>
    <w:rsid w:val="00193965"/>
    <w:rsid w:val="001960C3"/>
    <w:rsid w:val="00196780"/>
    <w:rsid w:val="001A324F"/>
    <w:rsid w:val="001A3E31"/>
    <w:rsid w:val="001A7088"/>
    <w:rsid w:val="001B0B83"/>
    <w:rsid w:val="001B4F56"/>
    <w:rsid w:val="001B7757"/>
    <w:rsid w:val="001C2F8C"/>
    <w:rsid w:val="001D0BB3"/>
    <w:rsid w:val="001D1393"/>
    <w:rsid w:val="001D4D30"/>
    <w:rsid w:val="001D72E3"/>
    <w:rsid w:val="001F60BC"/>
    <w:rsid w:val="001F7693"/>
    <w:rsid w:val="00205470"/>
    <w:rsid w:val="0020780A"/>
    <w:rsid w:val="00212EB0"/>
    <w:rsid w:val="0021385B"/>
    <w:rsid w:val="00214AE5"/>
    <w:rsid w:val="00215A8C"/>
    <w:rsid w:val="002203ED"/>
    <w:rsid w:val="00237706"/>
    <w:rsid w:val="00241C52"/>
    <w:rsid w:val="00246544"/>
    <w:rsid w:val="00253C5F"/>
    <w:rsid w:val="002607E1"/>
    <w:rsid w:val="00261414"/>
    <w:rsid w:val="002615EB"/>
    <w:rsid w:val="00263842"/>
    <w:rsid w:val="00267DAF"/>
    <w:rsid w:val="0027212B"/>
    <w:rsid w:val="002741F9"/>
    <w:rsid w:val="002752A2"/>
    <w:rsid w:val="00275A4C"/>
    <w:rsid w:val="0027738B"/>
    <w:rsid w:val="002819A9"/>
    <w:rsid w:val="00281A7F"/>
    <w:rsid w:val="00284630"/>
    <w:rsid w:val="00286456"/>
    <w:rsid w:val="002878D7"/>
    <w:rsid w:val="002940FD"/>
    <w:rsid w:val="002957A9"/>
    <w:rsid w:val="0029633C"/>
    <w:rsid w:val="00297962"/>
    <w:rsid w:val="002A48B3"/>
    <w:rsid w:val="002A61FF"/>
    <w:rsid w:val="002A66BC"/>
    <w:rsid w:val="002B0AC9"/>
    <w:rsid w:val="002B1F82"/>
    <w:rsid w:val="002B2118"/>
    <w:rsid w:val="002B7CF0"/>
    <w:rsid w:val="002C21C8"/>
    <w:rsid w:val="002C4AC2"/>
    <w:rsid w:val="002D3BF6"/>
    <w:rsid w:val="002D500E"/>
    <w:rsid w:val="002E513E"/>
    <w:rsid w:val="002F191F"/>
    <w:rsid w:val="002F2482"/>
    <w:rsid w:val="002F5A1A"/>
    <w:rsid w:val="002F7C7B"/>
    <w:rsid w:val="00300E07"/>
    <w:rsid w:val="00301F7A"/>
    <w:rsid w:val="003040BB"/>
    <w:rsid w:val="00304D79"/>
    <w:rsid w:val="00310C9F"/>
    <w:rsid w:val="00314199"/>
    <w:rsid w:val="00314ED7"/>
    <w:rsid w:val="003163D7"/>
    <w:rsid w:val="0031642E"/>
    <w:rsid w:val="00317322"/>
    <w:rsid w:val="00322356"/>
    <w:rsid w:val="003300FB"/>
    <w:rsid w:val="003374E1"/>
    <w:rsid w:val="003377FC"/>
    <w:rsid w:val="00337C39"/>
    <w:rsid w:val="00343D4B"/>
    <w:rsid w:val="0035003E"/>
    <w:rsid w:val="00351F57"/>
    <w:rsid w:val="0035600A"/>
    <w:rsid w:val="0036022E"/>
    <w:rsid w:val="00362B69"/>
    <w:rsid w:val="00362D25"/>
    <w:rsid w:val="00363F45"/>
    <w:rsid w:val="00364368"/>
    <w:rsid w:val="0036688C"/>
    <w:rsid w:val="00367357"/>
    <w:rsid w:val="0038269B"/>
    <w:rsid w:val="0038642B"/>
    <w:rsid w:val="00387ADB"/>
    <w:rsid w:val="003900F2"/>
    <w:rsid w:val="00392F86"/>
    <w:rsid w:val="003A2111"/>
    <w:rsid w:val="003A55F4"/>
    <w:rsid w:val="003C031D"/>
    <w:rsid w:val="003C4572"/>
    <w:rsid w:val="003C5FD3"/>
    <w:rsid w:val="003C726A"/>
    <w:rsid w:val="003D3333"/>
    <w:rsid w:val="003D4F23"/>
    <w:rsid w:val="003D6765"/>
    <w:rsid w:val="003E38BE"/>
    <w:rsid w:val="003E4E01"/>
    <w:rsid w:val="003E6183"/>
    <w:rsid w:val="003F1A43"/>
    <w:rsid w:val="003F61A1"/>
    <w:rsid w:val="00401D6C"/>
    <w:rsid w:val="004029AC"/>
    <w:rsid w:val="004172FF"/>
    <w:rsid w:val="004203B3"/>
    <w:rsid w:val="00420779"/>
    <w:rsid w:val="00422593"/>
    <w:rsid w:val="00424B61"/>
    <w:rsid w:val="00433CD8"/>
    <w:rsid w:val="00436E23"/>
    <w:rsid w:val="004434D5"/>
    <w:rsid w:val="00451146"/>
    <w:rsid w:val="00457F69"/>
    <w:rsid w:val="004620DC"/>
    <w:rsid w:val="0046318A"/>
    <w:rsid w:val="004633FA"/>
    <w:rsid w:val="0046594C"/>
    <w:rsid w:val="00467780"/>
    <w:rsid w:val="0047171A"/>
    <w:rsid w:val="0047543B"/>
    <w:rsid w:val="00482796"/>
    <w:rsid w:val="00483B5B"/>
    <w:rsid w:val="004867EB"/>
    <w:rsid w:val="004901C1"/>
    <w:rsid w:val="0049023A"/>
    <w:rsid w:val="004930DA"/>
    <w:rsid w:val="00494F46"/>
    <w:rsid w:val="00497B56"/>
    <w:rsid w:val="004A0C7E"/>
    <w:rsid w:val="004A397A"/>
    <w:rsid w:val="004B1595"/>
    <w:rsid w:val="004B4F17"/>
    <w:rsid w:val="004B51B5"/>
    <w:rsid w:val="004B666C"/>
    <w:rsid w:val="004C1656"/>
    <w:rsid w:val="004C2AA5"/>
    <w:rsid w:val="004D395D"/>
    <w:rsid w:val="004D4B7B"/>
    <w:rsid w:val="004D6AB1"/>
    <w:rsid w:val="004D7652"/>
    <w:rsid w:val="004E39C9"/>
    <w:rsid w:val="004E3AEB"/>
    <w:rsid w:val="004F0C4D"/>
    <w:rsid w:val="00501FDD"/>
    <w:rsid w:val="00503FBE"/>
    <w:rsid w:val="005046DC"/>
    <w:rsid w:val="00505DA2"/>
    <w:rsid w:val="00511C35"/>
    <w:rsid w:val="00512718"/>
    <w:rsid w:val="005157F6"/>
    <w:rsid w:val="00520841"/>
    <w:rsid w:val="00520E4B"/>
    <w:rsid w:val="005217BA"/>
    <w:rsid w:val="00522175"/>
    <w:rsid w:val="00523696"/>
    <w:rsid w:val="005305B4"/>
    <w:rsid w:val="0053313D"/>
    <w:rsid w:val="00544B4A"/>
    <w:rsid w:val="00545046"/>
    <w:rsid w:val="00551EB5"/>
    <w:rsid w:val="00552640"/>
    <w:rsid w:val="00554EDA"/>
    <w:rsid w:val="00557C57"/>
    <w:rsid w:val="005866B9"/>
    <w:rsid w:val="00586714"/>
    <w:rsid w:val="00593830"/>
    <w:rsid w:val="005954A6"/>
    <w:rsid w:val="00595B92"/>
    <w:rsid w:val="00595F92"/>
    <w:rsid w:val="005970BF"/>
    <w:rsid w:val="005978EE"/>
    <w:rsid w:val="005A517D"/>
    <w:rsid w:val="005A54D7"/>
    <w:rsid w:val="005B0506"/>
    <w:rsid w:val="005B14E5"/>
    <w:rsid w:val="005C2E7C"/>
    <w:rsid w:val="005C3CA1"/>
    <w:rsid w:val="005C7ECC"/>
    <w:rsid w:val="005D034C"/>
    <w:rsid w:val="005D2AA6"/>
    <w:rsid w:val="005D632F"/>
    <w:rsid w:val="005E16AD"/>
    <w:rsid w:val="005E3357"/>
    <w:rsid w:val="005E52B7"/>
    <w:rsid w:val="005E7FEA"/>
    <w:rsid w:val="005F4824"/>
    <w:rsid w:val="005F5E2C"/>
    <w:rsid w:val="005F78E7"/>
    <w:rsid w:val="0060217F"/>
    <w:rsid w:val="00603053"/>
    <w:rsid w:val="00605896"/>
    <w:rsid w:val="00606938"/>
    <w:rsid w:val="00611A8D"/>
    <w:rsid w:val="00614C0F"/>
    <w:rsid w:val="00617B03"/>
    <w:rsid w:val="00620397"/>
    <w:rsid w:val="00620B55"/>
    <w:rsid w:val="00622DEE"/>
    <w:rsid w:val="006247C4"/>
    <w:rsid w:val="0062594D"/>
    <w:rsid w:val="00632CEF"/>
    <w:rsid w:val="006351EB"/>
    <w:rsid w:val="006369DE"/>
    <w:rsid w:val="00642C1F"/>
    <w:rsid w:val="0064493B"/>
    <w:rsid w:val="00644A26"/>
    <w:rsid w:val="006474F9"/>
    <w:rsid w:val="00647EA9"/>
    <w:rsid w:val="006571BB"/>
    <w:rsid w:val="00684E18"/>
    <w:rsid w:val="00685221"/>
    <w:rsid w:val="006910D8"/>
    <w:rsid w:val="00693181"/>
    <w:rsid w:val="00694B09"/>
    <w:rsid w:val="006A1F08"/>
    <w:rsid w:val="006A7420"/>
    <w:rsid w:val="006A77A9"/>
    <w:rsid w:val="006A795B"/>
    <w:rsid w:val="006B13D9"/>
    <w:rsid w:val="006B24F9"/>
    <w:rsid w:val="006B6BBA"/>
    <w:rsid w:val="006B7DFE"/>
    <w:rsid w:val="006C199B"/>
    <w:rsid w:val="006C4D8A"/>
    <w:rsid w:val="006C61A0"/>
    <w:rsid w:val="006D06C5"/>
    <w:rsid w:val="006E0170"/>
    <w:rsid w:val="006E0675"/>
    <w:rsid w:val="006E36B7"/>
    <w:rsid w:val="006E6C7B"/>
    <w:rsid w:val="006F6BDE"/>
    <w:rsid w:val="006F71AA"/>
    <w:rsid w:val="007036E3"/>
    <w:rsid w:val="00710B8F"/>
    <w:rsid w:val="00711015"/>
    <w:rsid w:val="00712817"/>
    <w:rsid w:val="00712C94"/>
    <w:rsid w:val="00722146"/>
    <w:rsid w:val="0072510C"/>
    <w:rsid w:val="0072525B"/>
    <w:rsid w:val="00725B8C"/>
    <w:rsid w:val="0074067F"/>
    <w:rsid w:val="0074095A"/>
    <w:rsid w:val="007411A8"/>
    <w:rsid w:val="007418A2"/>
    <w:rsid w:val="007435D0"/>
    <w:rsid w:val="00744219"/>
    <w:rsid w:val="007538AA"/>
    <w:rsid w:val="00753E09"/>
    <w:rsid w:val="00754E90"/>
    <w:rsid w:val="00755B54"/>
    <w:rsid w:val="00762AAD"/>
    <w:rsid w:val="00762AC2"/>
    <w:rsid w:val="00764BE6"/>
    <w:rsid w:val="00765E15"/>
    <w:rsid w:val="0076793D"/>
    <w:rsid w:val="00772574"/>
    <w:rsid w:val="00774009"/>
    <w:rsid w:val="00775080"/>
    <w:rsid w:val="00787868"/>
    <w:rsid w:val="00787F00"/>
    <w:rsid w:val="00792DFD"/>
    <w:rsid w:val="007974FF"/>
    <w:rsid w:val="007A15FB"/>
    <w:rsid w:val="007A7FD5"/>
    <w:rsid w:val="007B188D"/>
    <w:rsid w:val="007B57E4"/>
    <w:rsid w:val="007C2ED0"/>
    <w:rsid w:val="007C2F56"/>
    <w:rsid w:val="007D4B63"/>
    <w:rsid w:val="007E427A"/>
    <w:rsid w:val="007F1C6D"/>
    <w:rsid w:val="00800C08"/>
    <w:rsid w:val="00806CFC"/>
    <w:rsid w:val="008103E8"/>
    <w:rsid w:val="0081423E"/>
    <w:rsid w:val="0081517B"/>
    <w:rsid w:val="00816242"/>
    <w:rsid w:val="00821156"/>
    <w:rsid w:val="00824EB1"/>
    <w:rsid w:val="00834DAB"/>
    <w:rsid w:val="0083689F"/>
    <w:rsid w:val="0083758F"/>
    <w:rsid w:val="00842519"/>
    <w:rsid w:val="00844CF2"/>
    <w:rsid w:val="00845036"/>
    <w:rsid w:val="008466DB"/>
    <w:rsid w:val="00846B4B"/>
    <w:rsid w:val="00846D5B"/>
    <w:rsid w:val="00847D66"/>
    <w:rsid w:val="0085263C"/>
    <w:rsid w:val="00860F2E"/>
    <w:rsid w:val="00870250"/>
    <w:rsid w:val="00870597"/>
    <w:rsid w:val="008860E1"/>
    <w:rsid w:val="008916CA"/>
    <w:rsid w:val="00896DD8"/>
    <w:rsid w:val="008A2F57"/>
    <w:rsid w:val="008A6212"/>
    <w:rsid w:val="008A68C6"/>
    <w:rsid w:val="008A6CF5"/>
    <w:rsid w:val="008A70C5"/>
    <w:rsid w:val="008A733E"/>
    <w:rsid w:val="008B35DC"/>
    <w:rsid w:val="008B40A4"/>
    <w:rsid w:val="008B52FA"/>
    <w:rsid w:val="008B5348"/>
    <w:rsid w:val="008B6874"/>
    <w:rsid w:val="008C4A7C"/>
    <w:rsid w:val="008C548B"/>
    <w:rsid w:val="008C56D0"/>
    <w:rsid w:val="008C6772"/>
    <w:rsid w:val="008C73A0"/>
    <w:rsid w:val="008D7125"/>
    <w:rsid w:val="008E0CA9"/>
    <w:rsid w:val="008E0E3C"/>
    <w:rsid w:val="008E2207"/>
    <w:rsid w:val="008E4F7F"/>
    <w:rsid w:val="008E6C58"/>
    <w:rsid w:val="008F1120"/>
    <w:rsid w:val="008F2044"/>
    <w:rsid w:val="008F2F24"/>
    <w:rsid w:val="008F7B0D"/>
    <w:rsid w:val="009019A8"/>
    <w:rsid w:val="00902932"/>
    <w:rsid w:val="009058AD"/>
    <w:rsid w:val="009127DA"/>
    <w:rsid w:val="00914593"/>
    <w:rsid w:val="00922632"/>
    <w:rsid w:val="0092320B"/>
    <w:rsid w:val="0092427D"/>
    <w:rsid w:val="009272BD"/>
    <w:rsid w:val="0093046E"/>
    <w:rsid w:val="00932DB2"/>
    <w:rsid w:val="00934D5E"/>
    <w:rsid w:val="0093585A"/>
    <w:rsid w:val="009423CB"/>
    <w:rsid w:val="00945375"/>
    <w:rsid w:val="00945E2C"/>
    <w:rsid w:val="00947FE4"/>
    <w:rsid w:val="009521FC"/>
    <w:rsid w:val="009542E5"/>
    <w:rsid w:val="009543B5"/>
    <w:rsid w:val="00956055"/>
    <w:rsid w:val="00961FD3"/>
    <w:rsid w:val="00966CCE"/>
    <w:rsid w:val="00967604"/>
    <w:rsid w:val="00971AA6"/>
    <w:rsid w:val="00975F4E"/>
    <w:rsid w:val="00981FA0"/>
    <w:rsid w:val="0098213C"/>
    <w:rsid w:val="00984750"/>
    <w:rsid w:val="00984BD4"/>
    <w:rsid w:val="0098676D"/>
    <w:rsid w:val="00986DFA"/>
    <w:rsid w:val="0098732A"/>
    <w:rsid w:val="00990DAF"/>
    <w:rsid w:val="00993B1A"/>
    <w:rsid w:val="00994A04"/>
    <w:rsid w:val="0099533C"/>
    <w:rsid w:val="009965EC"/>
    <w:rsid w:val="009A0CE6"/>
    <w:rsid w:val="009A2137"/>
    <w:rsid w:val="009A22FE"/>
    <w:rsid w:val="009A2892"/>
    <w:rsid w:val="009A5CF9"/>
    <w:rsid w:val="009A704B"/>
    <w:rsid w:val="009B0ACB"/>
    <w:rsid w:val="009B7ACA"/>
    <w:rsid w:val="009C1BED"/>
    <w:rsid w:val="009C5E35"/>
    <w:rsid w:val="009C632F"/>
    <w:rsid w:val="009C666B"/>
    <w:rsid w:val="009D064C"/>
    <w:rsid w:val="009E4018"/>
    <w:rsid w:val="009E7B76"/>
    <w:rsid w:val="009F4280"/>
    <w:rsid w:val="009F4FCB"/>
    <w:rsid w:val="009F66F3"/>
    <w:rsid w:val="009F7644"/>
    <w:rsid w:val="00A01B64"/>
    <w:rsid w:val="00A0234F"/>
    <w:rsid w:val="00A03A3E"/>
    <w:rsid w:val="00A03F1E"/>
    <w:rsid w:val="00A04120"/>
    <w:rsid w:val="00A0744B"/>
    <w:rsid w:val="00A155D7"/>
    <w:rsid w:val="00A173CA"/>
    <w:rsid w:val="00A2391E"/>
    <w:rsid w:val="00A34F88"/>
    <w:rsid w:val="00A37169"/>
    <w:rsid w:val="00A43B3C"/>
    <w:rsid w:val="00A44AF4"/>
    <w:rsid w:val="00A45CDC"/>
    <w:rsid w:val="00A63A66"/>
    <w:rsid w:val="00A74706"/>
    <w:rsid w:val="00A74C73"/>
    <w:rsid w:val="00A835C1"/>
    <w:rsid w:val="00A86491"/>
    <w:rsid w:val="00A948B2"/>
    <w:rsid w:val="00A959FA"/>
    <w:rsid w:val="00A97B43"/>
    <w:rsid w:val="00AA0348"/>
    <w:rsid w:val="00AA1425"/>
    <w:rsid w:val="00AA1A71"/>
    <w:rsid w:val="00AA23B7"/>
    <w:rsid w:val="00AA2983"/>
    <w:rsid w:val="00AB0022"/>
    <w:rsid w:val="00AB0105"/>
    <w:rsid w:val="00AB16BB"/>
    <w:rsid w:val="00AB2854"/>
    <w:rsid w:val="00AB5489"/>
    <w:rsid w:val="00AB6C35"/>
    <w:rsid w:val="00AB6C3A"/>
    <w:rsid w:val="00AC0C1C"/>
    <w:rsid w:val="00AC64A4"/>
    <w:rsid w:val="00AC7906"/>
    <w:rsid w:val="00AC7F10"/>
    <w:rsid w:val="00AD2043"/>
    <w:rsid w:val="00AD3E5D"/>
    <w:rsid w:val="00AD752B"/>
    <w:rsid w:val="00AE1C10"/>
    <w:rsid w:val="00AE6C78"/>
    <w:rsid w:val="00AE7B70"/>
    <w:rsid w:val="00AF4D3B"/>
    <w:rsid w:val="00B0094F"/>
    <w:rsid w:val="00B01D81"/>
    <w:rsid w:val="00B0343F"/>
    <w:rsid w:val="00B05C45"/>
    <w:rsid w:val="00B06DA0"/>
    <w:rsid w:val="00B171D2"/>
    <w:rsid w:val="00B17BE5"/>
    <w:rsid w:val="00B2138F"/>
    <w:rsid w:val="00B21EC5"/>
    <w:rsid w:val="00B2593E"/>
    <w:rsid w:val="00B266A3"/>
    <w:rsid w:val="00B31697"/>
    <w:rsid w:val="00B34887"/>
    <w:rsid w:val="00B43E78"/>
    <w:rsid w:val="00B44472"/>
    <w:rsid w:val="00B44969"/>
    <w:rsid w:val="00B55A2B"/>
    <w:rsid w:val="00B56789"/>
    <w:rsid w:val="00B61817"/>
    <w:rsid w:val="00B67948"/>
    <w:rsid w:val="00B67C4B"/>
    <w:rsid w:val="00B72EAF"/>
    <w:rsid w:val="00B8071B"/>
    <w:rsid w:val="00B822B9"/>
    <w:rsid w:val="00B82EC0"/>
    <w:rsid w:val="00B83CFF"/>
    <w:rsid w:val="00B9069B"/>
    <w:rsid w:val="00BA0C44"/>
    <w:rsid w:val="00BA0F15"/>
    <w:rsid w:val="00BA22F6"/>
    <w:rsid w:val="00BA45A9"/>
    <w:rsid w:val="00BA45D3"/>
    <w:rsid w:val="00BA6717"/>
    <w:rsid w:val="00BA773F"/>
    <w:rsid w:val="00BA7F62"/>
    <w:rsid w:val="00BB3113"/>
    <w:rsid w:val="00BB6989"/>
    <w:rsid w:val="00BB6F98"/>
    <w:rsid w:val="00BC09C6"/>
    <w:rsid w:val="00BC0C61"/>
    <w:rsid w:val="00BC1298"/>
    <w:rsid w:val="00BC31E6"/>
    <w:rsid w:val="00BD04A8"/>
    <w:rsid w:val="00BD2EE2"/>
    <w:rsid w:val="00BD679C"/>
    <w:rsid w:val="00BF399F"/>
    <w:rsid w:val="00C005A2"/>
    <w:rsid w:val="00C02533"/>
    <w:rsid w:val="00C124DE"/>
    <w:rsid w:val="00C12F7C"/>
    <w:rsid w:val="00C27E10"/>
    <w:rsid w:val="00C367D8"/>
    <w:rsid w:val="00C379BD"/>
    <w:rsid w:val="00C448B9"/>
    <w:rsid w:val="00C45229"/>
    <w:rsid w:val="00C47160"/>
    <w:rsid w:val="00C5788A"/>
    <w:rsid w:val="00C7007E"/>
    <w:rsid w:val="00C76124"/>
    <w:rsid w:val="00C814F9"/>
    <w:rsid w:val="00C82B54"/>
    <w:rsid w:val="00C9232E"/>
    <w:rsid w:val="00C93DF8"/>
    <w:rsid w:val="00C952EF"/>
    <w:rsid w:val="00CA1D8D"/>
    <w:rsid w:val="00CA2A25"/>
    <w:rsid w:val="00CA4D82"/>
    <w:rsid w:val="00CA6AC4"/>
    <w:rsid w:val="00CA706C"/>
    <w:rsid w:val="00CA7D51"/>
    <w:rsid w:val="00CB1CB5"/>
    <w:rsid w:val="00CB53A5"/>
    <w:rsid w:val="00CC528C"/>
    <w:rsid w:val="00CC55D3"/>
    <w:rsid w:val="00CD12B9"/>
    <w:rsid w:val="00CE60E7"/>
    <w:rsid w:val="00CE6B6A"/>
    <w:rsid w:val="00CF49D4"/>
    <w:rsid w:val="00CF591F"/>
    <w:rsid w:val="00D005CC"/>
    <w:rsid w:val="00D05434"/>
    <w:rsid w:val="00D05982"/>
    <w:rsid w:val="00D15664"/>
    <w:rsid w:val="00D22EE7"/>
    <w:rsid w:val="00D30549"/>
    <w:rsid w:val="00D341B0"/>
    <w:rsid w:val="00D37107"/>
    <w:rsid w:val="00D44E2B"/>
    <w:rsid w:val="00D514F0"/>
    <w:rsid w:val="00D658B4"/>
    <w:rsid w:val="00D67A13"/>
    <w:rsid w:val="00D75852"/>
    <w:rsid w:val="00D76D49"/>
    <w:rsid w:val="00D77B34"/>
    <w:rsid w:val="00D851AE"/>
    <w:rsid w:val="00D854C7"/>
    <w:rsid w:val="00D8627C"/>
    <w:rsid w:val="00D911B7"/>
    <w:rsid w:val="00D9216F"/>
    <w:rsid w:val="00D942B1"/>
    <w:rsid w:val="00D97838"/>
    <w:rsid w:val="00DA43A2"/>
    <w:rsid w:val="00DA4815"/>
    <w:rsid w:val="00DA4D7B"/>
    <w:rsid w:val="00DA65C5"/>
    <w:rsid w:val="00DB1C21"/>
    <w:rsid w:val="00DB324A"/>
    <w:rsid w:val="00DB59F4"/>
    <w:rsid w:val="00DC318D"/>
    <w:rsid w:val="00DC3584"/>
    <w:rsid w:val="00DC63F3"/>
    <w:rsid w:val="00DD714B"/>
    <w:rsid w:val="00DE1BAC"/>
    <w:rsid w:val="00DE2429"/>
    <w:rsid w:val="00DE3B2A"/>
    <w:rsid w:val="00DE6F26"/>
    <w:rsid w:val="00DF2361"/>
    <w:rsid w:val="00DF41C5"/>
    <w:rsid w:val="00E0418B"/>
    <w:rsid w:val="00E10B3F"/>
    <w:rsid w:val="00E11B33"/>
    <w:rsid w:val="00E150BC"/>
    <w:rsid w:val="00E27ACB"/>
    <w:rsid w:val="00E34EFD"/>
    <w:rsid w:val="00E35C45"/>
    <w:rsid w:val="00E37D0E"/>
    <w:rsid w:val="00E42B2E"/>
    <w:rsid w:val="00E44059"/>
    <w:rsid w:val="00E4626D"/>
    <w:rsid w:val="00E601AE"/>
    <w:rsid w:val="00E60838"/>
    <w:rsid w:val="00E6390A"/>
    <w:rsid w:val="00E64FD3"/>
    <w:rsid w:val="00E72290"/>
    <w:rsid w:val="00E740FF"/>
    <w:rsid w:val="00E772E7"/>
    <w:rsid w:val="00E81015"/>
    <w:rsid w:val="00E82AC9"/>
    <w:rsid w:val="00E833DD"/>
    <w:rsid w:val="00E83E8E"/>
    <w:rsid w:val="00E84591"/>
    <w:rsid w:val="00E960B4"/>
    <w:rsid w:val="00EA09D0"/>
    <w:rsid w:val="00EA1CA1"/>
    <w:rsid w:val="00EA244C"/>
    <w:rsid w:val="00EA5B17"/>
    <w:rsid w:val="00EB06F3"/>
    <w:rsid w:val="00EB58F7"/>
    <w:rsid w:val="00EB6469"/>
    <w:rsid w:val="00EC42F9"/>
    <w:rsid w:val="00EC474B"/>
    <w:rsid w:val="00EC5219"/>
    <w:rsid w:val="00EC78F8"/>
    <w:rsid w:val="00ED380E"/>
    <w:rsid w:val="00EE5A21"/>
    <w:rsid w:val="00EE5DAF"/>
    <w:rsid w:val="00EE6DC4"/>
    <w:rsid w:val="00EE6F26"/>
    <w:rsid w:val="00EE79E4"/>
    <w:rsid w:val="00EF3C46"/>
    <w:rsid w:val="00EF6482"/>
    <w:rsid w:val="00F10120"/>
    <w:rsid w:val="00F147AF"/>
    <w:rsid w:val="00F15621"/>
    <w:rsid w:val="00F176C4"/>
    <w:rsid w:val="00F22866"/>
    <w:rsid w:val="00F24B8A"/>
    <w:rsid w:val="00F27060"/>
    <w:rsid w:val="00F3197E"/>
    <w:rsid w:val="00F36A69"/>
    <w:rsid w:val="00F36AB9"/>
    <w:rsid w:val="00F42F0B"/>
    <w:rsid w:val="00F512D6"/>
    <w:rsid w:val="00F51AE6"/>
    <w:rsid w:val="00F52710"/>
    <w:rsid w:val="00F55644"/>
    <w:rsid w:val="00F559A6"/>
    <w:rsid w:val="00F600C6"/>
    <w:rsid w:val="00F61A3A"/>
    <w:rsid w:val="00F72ADE"/>
    <w:rsid w:val="00F8721B"/>
    <w:rsid w:val="00F90C12"/>
    <w:rsid w:val="00FA1BF5"/>
    <w:rsid w:val="00FA21FD"/>
    <w:rsid w:val="00FA23F3"/>
    <w:rsid w:val="00FA5FF4"/>
    <w:rsid w:val="00FB238C"/>
    <w:rsid w:val="00FB2A82"/>
    <w:rsid w:val="00FB3554"/>
    <w:rsid w:val="00FC7517"/>
    <w:rsid w:val="00FD3563"/>
    <w:rsid w:val="00FD405D"/>
    <w:rsid w:val="00FD4C66"/>
    <w:rsid w:val="00FE1066"/>
    <w:rsid w:val="00FE16A9"/>
    <w:rsid w:val="00FE6BB0"/>
    <w:rsid w:val="00FF0D95"/>
    <w:rsid w:val="00FF2004"/>
    <w:rsid w:val="00FF7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0DBE0"/>
  <w15:chartTrackingRefBased/>
  <w15:docId w15:val="{943F1D8C-92DD-4DAE-958B-6501BAFF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EE"/>
  </w:style>
  <w:style w:type="paragraph" w:styleId="Heading1">
    <w:name w:val="heading 1"/>
    <w:basedOn w:val="Normal"/>
    <w:next w:val="Normal"/>
    <w:link w:val="Heading1Char"/>
    <w:uiPriority w:val="9"/>
    <w:qFormat/>
    <w:rsid w:val="006474F9"/>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Heading2">
    <w:name w:val="heading 2"/>
    <w:basedOn w:val="Normal"/>
    <w:next w:val="Normal"/>
    <w:link w:val="Heading2Char"/>
    <w:uiPriority w:val="9"/>
    <w:unhideWhenUsed/>
    <w:qFormat/>
    <w:rsid w:val="006474F9"/>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6474F9"/>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Heading4">
    <w:name w:val="heading 4"/>
    <w:basedOn w:val="Normal"/>
    <w:next w:val="Normal"/>
    <w:link w:val="Heading4Char"/>
    <w:uiPriority w:val="9"/>
    <w:semiHidden/>
    <w:unhideWhenUsed/>
    <w:qFormat/>
    <w:rsid w:val="006474F9"/>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Heading5">
    <w:name w:val="heading 5"/>
    <w:basedOn w:val="Normal"/>
    <w:next w:val="Normal"/>
    <w:link w:val="Heading5Char"/>
    <w:uiPriority w:val="9"/>
    <w:semiHidden/>
    <w:unhideWhenUsed/>
    <w:qFormat/>
    <w:rsid w:val="006474F9"/>
    <w:pPr>
      <w:keepNext/>
      <w:keepLines/>
      <w:spacing w:before="40" w:after="0"/>
      <w:outlineLvl w:val="4"/>
    </w:pPr>
    <w:rPr>
      <w:rFonts w:asciiTheme="majorHAnsi" w:eastAsiaTheme="majorEastAsia" w:hAnsiTheme="majorHAnsi" w:cstheme="majorBidi"/>
      <w:caps/>
      <w:color w:val="548AB7" w:themeColor="accent1" w:themeShade="BF"/>
    </w:rPr>
  </w:style>
  <w:style w:type="paragraph" w:styleId="Heading6">
    <w:name w:val="heading 6"/>
    <w:basedOn w:val="Normal"/>
    <w:next w:val="Normal"/>
    <w:link w:val="Heading6Char"/>
    <w:uiPriority w:val="9"/>
    <w:semiHidden/>
    <w:unhideWhenUsed/>
    <w:qFormat/>
    <w:rsid w:val="006474F9"/>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Heading7">
    <w:name w:val="heading 7"/>
    <w:basedOn w:val="Normal"/>
    <w:next w:val="Normal"/>
    <w:link w:val="Heading7Char"/>
    <w:uiPriority w:val="9"/>
    <w:semiHidden/>
    <w:unhideWhenUsed/>
    <w:qFormat/>
    <w:rsid w:val="006474F9"/>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Heading8">
    <w:name w:val="heading 8"/>
    <w:basedOn w:val="Normal"/>
    <w:next w:val="Normal"/>
    <w:link w:val="Heading8Char"/>
    <w:uiPriority w:val="9"/>
    <w:semiHidden/>
    <w:unhideWhenUsed/>
    <w:qFormat/>
    <w:rsid w:val="006474F9"/>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Heading9">
    <w:name w:val="heading 9"/>
    <w:basedOn w:val="Normal"/>
    <w:next w:val="Normal"/>
    <w:link w:val="Heading9Char"/>
    <w:uiPriority w:val="9"/>
    <w:semiHidden/>
    <w:unhideWhenUsed/>
    <w:qFormat/>
    <w:rsid w:val="006474F9"/>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6474F9"/>
    <w:rPr>
      <w:rFonts w:asciiTheme="majorHAnsi" w:eastAsiaTheme="majorEastAsia" w:hAnsiTheme="majorHAnsi" w:cstheme="majorBidi"/>
      <w:color w:val="355D7E" w:themeColor="accent1" w:themeShade="80"/>
      <w:sz w:val="36"/>
      <w:szCs w:val="36"/>
    </w:rPr>
  </w:style>
  <w:style w:type="character" w:customStyle="1" w:styleId="Heading2Char">
    <w:name w:val="Heading 2 Char"/>
    <w:basedOn w:val="DefaultParagraphFont"/>
    <w:link w:val="Heading2"/>
    <w:uiPriority w:val="9"/>
    <w:rsid w:val="006474F9"/>
    <w:rPr>
      <w:rFonts w:asciiTheme="majorHAnsi" w:eastAsiaTheme="majorEastAsia" w:hAnsiTheme="majorHAnsi" w:cstheme="majorBidi"/>
      <w:color w:val="548AB7" w:themeColor="accent1" w:themeShade="BF"/>
      <w:sz w:val="32"/>
      <w:szCs w:val="32"/>
    </w:rPr>
  </w:style>
  <w:style w:type="paragraph" w:customStyle="1" w:styleId="ChurchName">
    <w:name w:val="Church Name"/>
    <w:basedOn w:val="Normal"/>
    <w:uiPriority w:val="1"/>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6474F9"/>
    <w:rPr>
      <w:rFonts w:asciiTheme="majorHAnsi" w:eastAsiaTheme="majorEastAsia" w:hAnsiTheme="majorHAnsi" w:cstheme="majorBidi"/>
      <w:color w:val="548AB7" w:themeColor="accent1" w:themeShade="BF"/>
      <w:sz w:val="28"/>
      <w:szCs w:val="28"/>
    </w:rPr>
  </w:style>
  <w:style w:type="paragraph" w:customStyle="1" w:styleId="Names">
    <w:name w:val="Names"/>
    <w:basedOn w:val="Normal"/>
    <w:link w:val="NamesChar"/>
    <w:uiPriority w:val="1"/>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pPr>
      <w:numPr>
        <w:numId w:val="1"/>
      </w:numPr>
      <w:contextualSpacing/>
    </w:pPr>
  </w:style>
  <w:style w:type="character" w:styleId="Strong">
    <w:name w:val="Strong"/>
    <w:basedOn w:val="DefaultParagraphFont"/>
    <w:uiPriority w:val="22"/>
    <w:qFormat/>
    <w:rsid w:val="006474F9"/>
    <w:rPr>
      <w:b/>
      <w:bCs/>
    </w:rPr>
  </w:style>
  <w:style w:type="paragraph" w:styleId="BalloonText">
    <w:name w:val="Balloon Text"/>
    <w:basedOn w:val="Normal"/>
    <w:link w:val="BalloonTextChar"/>
    <w:uiPriority w:val="99"/>
    <w:semiHidden/>
    <w:unhideWhenUsed/>
    <w:rsid w:val="00BC0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6"/>
    <w:rPr>
      <w:rFonts w:ascii="Segoe UI" w:hAnsi="Segoe UI" w:cs="Segoe UI"/>
      <w:color w:val="7F7F7F" w:themeColor="text1" w:themeTint="80"/>
      <w:sz w:val="18"/>
      <w:szCs w:val="18"/>
    </w:rPr>
  </w:style>
  <w:style w:type="character" w:customStyle="1" w:styleId="reftext">
    <w:name w:val="reftext"/>
    <w:basedOn w:val="DefaultParagraphFont"/>
    <w:rsid w:val="008C73A0"/>
  </w:style>
  <w:style w:type="character" w:customStyle="1" w:styleId="highl">
    <w:name w:val="highl"/>
    <w:basedOn w:val="DefaultParagraphFont"/>
    <w:rsid w:val="008C73A0"/>
  </w:style>
  <w:style w:type="character" w:styleId="Hyperlink">
    <w:name w:val="Hyperlink"/>
    <w:basedOn w:val="DefaultParagraphFont"/>
    <w:uiPriority w:val="99"/>
    <w:unhideWhenUsed/>
    <w:rsid w:val="008C73A0"/>
    <w:rPr>
      <w:color w:val="0000FF"/>
      <w:u w:val="single"/>
    </w:rPr>
  </w:style>
  <w:style w:type="paragraph" w:customStyle="1" w:styleId="line1">
    <w:name w:val="line1"/>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line2">
    <w:name w:val="line2"/>
    <w:basedOn w:val="Normal"/>
    <w:rsid w:val="005C7EC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red">
    <w:name w:val="red"/>
    <w:basedOn w:val="DefaultParagraphFont"/>
    <w:rsid w:val="003A2111"/>
  </w:style>
  <w:style w:type="character" w:customStyle="1" w:styleId="apple-converted-space">
    <w:name w:val="apple-converted-space"/>
    <w:basedOn w:val="DefaultParagraphFont"/>
    <w:rsid w:val="003A2111"/>
  </w:style>
  <w:style w:type="character" w:styleId="Mention">
    <w:name w:val="Mention"/>
    <w:basedOn w:val="DefaultParagraphFont"/>
    <w:uiPriority w:val="99"/>
    <w:semiHidden/>
    <w:unhideWhenUsed/>
    <w:rsid w:val="00870597"/>
    <w:rPr>
      <w:color w:val="2B579A"/>
      <w:shd w:val="clear" w:color="auto" w:fill="E6E6E6"/>
    </w:rPr>
  </w:style>
  <w:style w:type="character" w:customStyle="1" w:styleId="nivfootnote">
    <w:name w:val="nivfootnote"/>
    <w:basedOn w:val="DefaultParagraphFont"/>
    <w:rsid w:val="002F5A1A"/>
  </w:style>
  <w:style w:type="character" w:styleId="UnresolvedMention">
    <w:name w:val="Unresolved Mention"/>
    <w:basedOn w:val="DefaultParagraphFont"/>
    <w:uiPriority w:val="99"/>
    <w:semiHidden/>
    <w:unhideWhenUsed/>
    <w:rsid w:val="007F1C6D"/>
    <w:rPr>
      <w:color w:val="808080"/>
      <w:shd w:val="clear" w:color="auto" w:fill="E6E6E6"/>
    </w:rPr>
  </w:style>
  <w:style w:type="character" w:styleId="FollowedHyperlink">
    <w:name w:val="FollowedHyperlink"/>
    <w:basedOn w:val="DefaultParagraphFont"/>
    <w:uiPriority w:val="99"/>
    <w:semiHidden/>
    <w:unhideWhenUsed/>
    <w:rsid w:val="00BA45D3"/>
    <w:rPr>
      <w:color w:val="704404" w:themeColor="followedHyperlink"/>
      <w:u w:val="single"/>
    </w:rPr>
  </w:style>
  <w:style w:type="character" w:customStyle="1" w:styleId="text">
    <w:name w:val="text"/>
    <w:basedOn w:val="DefaultParagraphFont"/>
    <w:rsid w:val="0046594C"/>
  </w:style>
  <w:style w:type="character" w:customStyle="1" w:styleId="Heading4Char">
    <w:name w:val="Heading 4 Char"/>
    <w:basedOn w:val="DefaultParagraphFont"/>
    <w:link w:val="Heading4"/>
    <w:uiPriority w:val="9"/>
    <w:semiHidden/>
    <w:rsid w:val="006474F9"/>
    <w:rPr>
      <w:rFonts w:asciiTheme="majorHAnsi" w:eastAsiaTheme="majorEastAsia" w:hAnsiTheme="majorHAnsi" w:cstheme="majorBidi"/>
      <w:color w:val="548AB7" w:themeColor="accent1" w:themeShade="BF"/>
      <w:sz w:val="24"/>
      <w:szCs w:val="24"/>
    </w:rPr>
  </w:style>
  <w:style w:type="character" w:customStyle="1" w:styleId="Heading5Char">
    <w:name w:val="Heading 5 Char"/>
    <w:basedOn w:val="DefaultParagraphFont"/>
    <w:link w:val="Heading5"/>
    <w:uiPriority w:val="9"/>
    <w:semiHidden/>
    <w:rsid w:val="006474F9"/>
    <w:rPr>
      <w:rFonts w:asciiTheme="majorHAnsi" w:eastAsiaTheme="majorEastAsia" w:hAnsiTheme="majorHAnsi" w:cstheme="majorBidi"/>
      <w:caps/>
      <w:color w:val="548AB7" w:themeColor="accent1" w:themeShade="BF"/>
    </w:rPr>
  </w:style>
  <w:style w:type="character" w:customStyle="1" w:styleId="Heading6Char">
    <w:name w:val="Heading 6 Char"/>
    <w:basedOn w:val="DefaultParagraphFont"/>
    <w:link w:val="Heading6"/>
    <w:uiPriority w:val="9"/>
    <w:semiHidden/>
    <w:rsid w:val="006474F9"/>
    <w:rPr>
      <w:rFonts w:asciiTheme="majorHAnsi" w:eastAsiaTheme="majorEastAsia" w:hAnsiTheme="majorHAnsi" w:cstheme="majorBidi"/>
      <w:i/>
      <w:iCs/>
      <w:caps/>
      <w:color w:val="355D7E" w:themeColor="accent1" w:themeShade="80"/>
    </w:rPr>
  </w:style>
  <w:style w:type="character" w:customStyle="1" w:styleId="Heading7Char">
    <w:name w:val="Heading 7 Char"/>
    <w:basedOn w:val="DefaultParagraphFont"/>
    <w:link w:val="Heading7"/>
    <w:uiPriority w:val="9"/>
    <w:semiHidden/>
    <w:rsid w:val="006474F9"/>
    <w:rPr>
      <w:rFonts w:asciiTheme="majorHAnsi" w:eastAsiaTheme="majorEastAsia" w:hAnsiTheme="majorHAnsi" w:cstheme="majorBidi"/>
      <w:b/>
      <w:bCs/>
      <w:color w:val="355D7E" w:themeColor="accent1" w:themeShade="80"/>
    </w:rPr>
  </w:style>
  <w:style w:type="character" w:customStyle="1" w:styleId="Heading8Char">
    <w:name w:val="Heading 8 Char"/>
    <w:basedOn w:val="DefaultParagraphFont"/>
    <w:link w:val="Heading8"/>
    <w:uiPriority w:val="9"/>
    <w:semiHidden/>
    <w:rsid w:val="006474F9"/>
    <w:rPr>
      <w:rFonts w:asciiTheme="majorHAnsi" w:eastAsiaTheme="majorEastAsia" w:hAnsiTheme="majorHAnsi" w:cstheme="majorBidi"/>
      <w:b/>
      <w:bCs/>
      <w:i/>
      <w:iCs/>
      <w:color w:val="355D7E" w:themeColor="accent1" w:themeShade="80"/>
    </w:rPr>
  </w:style>
  <w:style w:type="character" w:customStyle="1" w:styleId="Heading9Char">
    <w:name w:val="Heading 9 Char"/>
    <w:basedOn w:val="DefaultParagraphFont"/>
    <w:link w:val="Heading9"/>
    <w:uiPriority w:val="9"/>
    <w:semiHidden/>
    <w:rsid w:val="006474F9"/>
    <w:rPr>
      <w:rFonts w:asciiTheme="majorHAnsi" w:eastAsiaTheme="majorEastAsia" w:hAnsiTheme="majorHAnsi" w:cstheme="majorBidi"/>
      <w:i/>
      <w:iCs/>
      <w:color w:val="355D7E" w:themeColor="accent1" w:themeShade="80"/>
    </w:rPr>
  </w:style>
  <w:style w:type="paragraph" w:styleId="Caption">
    <w:name w:val="caption"/>
    <w:basedOn w:val="Normal"/>
    <w:next w:val="Normal"/>
    <w:uiPriority w:val="35"/>
    <w:semiHidden/>
    <w:unhideWhenUsed/>
    <w:qFormat/>
    <w:rsid w:val="006474F9"/>
    <w:pPr>
      <w:spacing w:line="240" w:lineRule="auto"/>
    </w:pPr>
    <w:rPr>
      <w:b/>
      <w:bCs/>
      <w:smallCaps/>
      <w:color w:val="775F55" w:themeColor="text2"/>
    </w:rPr>
  </w:style>
  <w:style w:type="paragraph" w:styleId="Title">
    <w:name w:val="Title"/>
    <w:basedOn w:val="Normal"/>
    <w:next w:val="Normal"/>
    <w:link w:val="TitleChar"/>
    <w:uiPriority w:val="10"/>
    <w:qFormat/>
    <w:rsid w:val="006474F9"/>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leChar">
    <w:name w:val="Title Char"/>
    <w:basedOn w:val="DefaultParagraphFont"/>
    <w:link w:val="Title"/>
    <w:uiPriority w:val="10"/>
    <w:rsid w:val="006474F9"/>
    <w:rPr>
      <w:rFonts w:asciiTheme="majorHAnsi" w:eastAsiaTheme="majorEastAsia" w:hAnsiTheme="majorHAnsi" w:cstheme="majorBidi"/>
      <w:caps/>
      <w:color w:val="775F55" w:themeColor="text2"/>
      <w:spacing w:val="-15"/>
      <w:sz w:val="72"/>
      <w:szCs w:val="72"/>
    </w:rPr>
  </w:style>
  <w:style w:type="paragraph" w:styleId="Subtitle">
    <w:name w:val="Subtitle"/>
    <w:basedOn w:val="Normal"/>
    <w:next w:val="Normal"/>
    <w:link w:val="SubtitleChar"/>
    <w:uiPriority w:val="11"/>
    <w:qFormat/>
    <w:rsid w:val="006474F9"/>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ubtitleChar">
    <w:name w:val="Subtitle Char"/>
    <w:basedOn w:val="DefaultParagraphFont"/>
    <w:link w:val="Subtitle"/>
    <w:uiPriority w:val="11"/>
    <w:rsid w:val="006474F9"/>
    <w:rPr>
      <w:rFonts w:asciiTheme="majorHAnsi" w:eastAsiaTheme="majorEastAsia" w:hAnsiTheme="majorHAnsi" w:cstheme="majorBidi"/>
      <w:color w:val="94B6D2" w:themeColor="accent1"/>
      <w:sz w:val="28"/>
      <w:szCs w:val="28"/>
    </w:rPr>
  </w:style>
  <w:style w:type="character" w:styleId="Emphasis">
    <w:name w:val="Emphasis"/>
    <w:basedOn w:val="DefaultParagraphFont"/>
    <w:uiPriority w:val="20"/>
    <w:qFormat/>
    <w:rsid w:val="006474F9"/>
    <w:rPr>
      <w:i/>
      <w:iCs/>
    </w:rPr>
  </w:style>
  <w:style w:type="paragraph" w:styleId="NoSpacing">
    <w:name w:val="No Spacing"/>
    <w:uiPriority w:val="1"/>
    <w:qFormat/>
    <w:rsid w:val="006474F9"/>
    <w:pPr>
      <w:spacing w:after="0" w:line="240" w:lineRule="auto"/>
    </w:pPr>
  </w:style>
  <w:style w:type="paragraph" w:styleId="Quote">
    <w:name w:val="Quote"/>
    <w:basedOn w:val="Normal"/>
    <w:next w:val="Normal"/>
    <w:link w:val="QuoteChar"/>
    <w:uiPriority w:val="29"/>
    <w:qFormat/>
    <w:rsid w:val="006474F9"/>
    <w:pPr>
      <w:spacing w:before="120" w:after="120"/>
      <w:ind w:left="720"/>
    </w:pPr>
    <w:rPr>
      <w:color w:val="775F55" w:themeColor="text2"/>
      <w:sz w:val="24"/>
      <w:szCs w:val="24"/>
    </w:rPr>
  </w:style>
  <w:style w:type="character" w:customStyle="1" w:styleId="QuoteChar">
    <w:name w:val="Quote Char"/>
    <w:basedOn w:val="DefaultParagraphFont"/>
    <w:link w:val="Quote"/>
    <w:uiPriority w:val="29"/>
    <w:rsid w:val="006474F9"/>
    <w:rPr>
      <w:color w:val="775F55" w:themeColor="text2"/>
      <w:sz w:val="24"/>
      <w:szCs w:val="24"/>
    </w:rPr>
  </w:style>
  <w:style w:type="paragraph" w:styleId="IntenseQuote">
    <w:name w:val="Intense Quote"/>
    <w:basedOn w:val="Normal"/>
    <w:next w:val="Normal"/>
    <w:link w:val="IntenseQuoteChar"/>
    <w:uiPriority w:val="30"/>
    <w:qFormat/>
    <w:rsid w:val="006474F9"/>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IntenseQuoteChar">
    <w:name w:val="Intense Quote Char"/>
    <w:basedOn w:val="DefaultParagraphFont"/>
    <w:link w:val="IntenseQuote"/>
    <w:uiPriority w:val="30"/>
    <w:rsid w:val="006474F9"/>
    <w:rPr>
      <w:rFonts w:asciiTheme="majorHAnsi" w:eastAsiaTheme="majorEastAsia" w:hAnsiTheme="majorHAnsi" w:cstheme="majorBidi"/>
      <w:color w:val="775F55" w:themeColor="text2"/>
      <w:spacing w:val="-6"/>
      <w:sz w:val="32"/>
      <w:szCs w:val="32"/>
    </w:rPr>
  </w:style>
  <w:style w:type="character" w:styleId="SubtleEmphasis">
    <w:name w:val="Subtle Emphasis"/>
    <w:basedOn w:val="DefaultParagraphFont"/>
    <w:uiPriority w:val="19"/>
    <w:qFormat/>
    <w:rsid w:val="006474F9"/>
    <w:rPr>
      <w:i/>
      <w:iCs/>
      <w:color w:val="595959" w:themeColor="text1" w:themeTint="A6"/>
    </w:rPr>
  </w:style>
  <w:style w:type="character" w:styleId="IntenseEmphasis">
    <w:name w:val="Intense Emphasis"/>
    <w:basedOn w:val="DefaultParagraphFont"/>
    <w:uiPriority w:val="21"/>
    <w:qFormat/>
    <w:rsid w:val="006474F9"/>
    <w:rPr>
      <w:b/>
      <w:bCs/>
      <w:i/>
      <w:iCs/>
    </w:rPr>
  </w:style>
  <w:style w:type="character" w:styleId="SubtleReference">
    <w:name w:val="Subtle Reference"/>
    <w:basedOn w:val="DefaultParagraphFont"/>
    <w:uiPriority w:val="31"/>
    <w:qFormat/>
    <w:rsid w:val="00647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74F9"/>
    <w:rPr>
      <w:b/>
      <w:bCs/>
      <w:smallCaps/>
      <w:color w:val="775F55" w:themeColor="text2"/>
      <w:u w:val="single"/>
    </w:rPr>
  </w:style>
  <w:style w:type="character" w:styleId="BookTitle">
    <w:name w:val="Book Title"/>
    <w:basedOn w:val="DefaultParagraphFont"/>
    <w:uiPriority w:val="33"/>
    <w:qFormat/>
    <w:rsid w:val="006474F9"/>
    <w:rPr>
      <w:b/>
      <w:bCs/>
      <w:smallCaps/>
      <w:spacing w:val="10"/>
    </w:rPr>
  </w:style>
  <w:style w:type="paragraph" w:styleId="TOCHeading">
    <w:name w:val="TOC Heading"/>
    <w:basedOn w:val="Heading1"/>
    <w:next w:val="Normal"/>
    <w:uiPriority w:val="39"/>
    <w:semiHidden/>
    <w:unhideWhenUsed/>
    <w:qFormat/>
    <w:rsid w:val="006474F9"/>
    <w:pPr>
      <w:outlineLvl w:val="9"/>
    </w:pPr>
  </w:style>
  <w:style w:type="paragraph" w:styleId="Header">
    <w:name w:val="header"/>
    <w:basedOn w:val="Normal"/>
    <w:link w:val="HeaderChar"/>
    <w:uiPriority w:val="99"/>
    <w:unhideWhenUsed/>
    <w:rsid w:val="001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16"/>
  </w:style>
  <w:style w:type="paragraph" w:styleId="Footer">
    <w:name w:val="footer"/>
    <w:basedOn w:val="Normal"/>
    <w:link w:val="FooterChar"/>
    <w:uiPriority w:val="99"/>
    <w:unhideWhenUsed/>
    <w:rsid w:val="001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16"/>
  </w:style>
  <w:style w:type="paragraph" w:styleId="ListParagraph">
    <w:name w:val="List Paragraph"/>
    <w:basedOn w:val="Normal"/>
    <w:uiPriority w:val="34"/>
    <w:qFormat/>
    <w:rsid w:val="0007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692">
      <w:bodyDiv w:val="1"/>
      <w:marLeft w:val="0"/>
      <w:marRight w:val="0"/>
      <w:marTop w:val="0"/>
      <w:marBottom w:val="0"/>
      <w:divBdr>
        <w:top w:val="none" w:sz="0" w:space="0" w:color="auto"/>
        <w:left w:val="none" w:sz="0" w:space="0" w:color="auto"/>
        <w:bottom w:val="none" w:sz="0" w:space="0" w:color="auto"/>
        <w:right w:val="none" w:sz="0" w:space="0" w:color="auto"/>
      </w:divBdr>
    </w:div>
    <w:div w:id="23022276">
      <w:bodyDiv w:val="1"/>
      <w:marLeft w:val="0"/>
      <w:marRight w:val="0"/>
      <w:marTop w:val="0"/>
      <w:marBottom w:val="0"/>
      <w:divBdr>
        <w:top w:val="none" w:sz="0" w:space="0" w:color="auto"/>
        <w:left w:val="none" w:sz="0" w:space="0" w:color="auto"/>
        <w:bottom w:val="none" w:sz="0" w:space="0" w:color="auto"/>
        <w:right w:val="none" w:sz="0" w:space="0" w:color="auto"/>
      </w:divBdr>
    </w:div>
    <w:div w:id="28070186">
      <w:bodyDiv w:val="1"/>
      <w:marLeft w:val="0"/>
      <w:marRight w:val="0"/>
      <w:marTop w:val="0"/>
      <w:marBottom w:val="0"/>
      <w:divBdr>
        <w:top w:val="none" w:sz="0" w:space="0" w:color="auto"/>
        <w:left w:val="none" w:sz="0" w:space="0" w:color="auto"/>
        <w:bottom w:val="none" w:sz="0" w:space="0" w:color="auto"/>
        <w:right w:val="none" w:sz="0" w:space="0" w:color="auto"/>
      </w:divBdr>
    </w:div>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205918624">
      <w:bodyDiv w:val="1"/>
      <w:marLeft w:val="0"/>
      <w:marRight w:val="0"/>
      <w:marTop w:val="0"/>
      <w:marBottom w:val="0"/>
      <w:divBdr>
        <w:top w:val="none" w:sz="0" w:space="0" w:color="auto"/>
        <w:left w:val="none" w:sz="0" w:space="0" w:color="auto"/>
        <w:bottom w:val="none" w:sz="0" w:space="0" w:color="auto"/>
        <w:right w:val="none" w:sz="0" w:space="0" w:color="auto"/>
      </w:divBdr>
    </w:div>
    <w:div w:id="235479971">
      <w:bodyDiv w:val="1"/>
      <w:marLeft w:val="0"/>
      <w:marRight w:val="0"/>
      <w:marTop w:val="0"/>
      <w:marBottom w:val="0"/>
      <w:divBdr>
        <w:top w:val="none" w:sz="0" w:space="0" w:color="auto"/>
        <w:left w:val="none" w:sz="0" w:space="0" w:color="auto"/>
        <w:bottom w:val="none" w:sz="0" w:space="0" w:color="auto"/>
        <w:right w:val="none" w:sz="0" w:space="0" w:color="auto"/>
      </w:divBdr>
    </w:div>
    <w:div w:id="425460188">
      <w:bodyDiv w:val="1"/>
      <w:marLeft w:val="0"/>
      <w:marRight w:val="0"/>
      <w:marTop w:val="0"/>
      <w:marBottom w:val="0"/>
      <w:divBdr>
        <w:top w:val="none" w:sz="0" w:space="0" w:color="auto"/>
        <w:left w:val="none" w:sz="0" w:space="0" w:color="auto"/>
        <w:bottom w:val="none" w:sz="0" w:space="0" w:color="auto"/>
        <w:right w:val="none" w:sz="0" w:space="0" w:color="auto"/>
      </w:divBdr>
    </w:div>
    <w:div w:id="494491600">
      <w:bodyDiv w:val="1"/>
      <w:marLeft w:val="0"/>
      <w:marRight w:val="0"/>
      <w:marTop w:val="0"/>
      <w:marBottom w:val="0"/>
      <w:divBdr>
        <w:top w:val="none" w:sz="0" w:space="0" w:color="auto"/>
        <w:left w:val="none" w:sz="0" w:space="0" w:color="auto"/>
        <w:bottom w:val="none" w:sz="0" w:space="0" w:color="auto"/>
        <w:right w:val="none" w:sz="0" w:space="0" w:color="auto"/>
      </w:divBdr>
    </w:div>
    <w:div w:id="495728977">
      <w:bodyDiv w:val="1"/>
      <w:marLeft w:val="0"/>
      <w:marRight w:val="0"/>
      <w:marTop w:val="0"/>
      <w:marBottom w:val="0"/>
      <w:divBdr>
        <w:top w:val="none" w:sz="0" w:space="0" w:color="auto"/>
        <w:left w:val="none" w:sz="0" w:space="0" w:color="auto"/>
        <w:bottom w:val="none" w:sz="0" w:space="0" w:color="auto"/>
        <w:right w:val="none" w:sz="0" w:space="0" w:color="auto"/>
      </w:divBdr>
    </w:div>
    <w:div w:id="546451299">
      <w:bodyDiv w:val="1"/>
      <w:marLeft w:val="0"/>
      <w:marRight w:val="0"/>
      <w:marTop w:val="0"/>
      <w:marBottom w:val="0"/>
      <w:divBdr>
        <w:top w:val="none" w:sz="0" w:space="0" w:color="auto"/>
        <w:left w:val="none" w:sz="0" w:space="0" w:color="auto"/>
        <w:bottom w:val="none" w:sz="0" w:space="0" w:color="auto"/>
        <w:right w:val="none" w:sz="0" w:space="0" w:color="auto"/>
      </w:divBdr>
    </w:div>
    <w:div w:id="554194911">
      <w:bodyDiv w:val="1"/>
      <w:marLeft w:val="0"/>
      <w:marRight w:val="0"/>
      <w:marTop w:val="0"/>
      <w:marBottom w:val="0"/>
      <w:divBdr>
        <w:top w:val="none" w:sz="0" w:space="0" w:color="auto"/>
        <w:left w:val="none" w:sz="0" w:space="0" w:color="auto"/>
        <w:bottom w:val="none" w:sz="0" w:space="0" w:color="auto"/>
        <w:right w:val="none" w:sz="0" w:space="0" w:color="auto"/>
      </w:divBdr>
    </w:div>
    <w:div w:id="558323521">
      <w:bodyDiv w:val="1"/>
      <w:marLeft w:val="0"/>
      <w:marRight w:val="0"/>
      <w:marTop w:val="0"/>
      <w:marBottom w:val="0"/>
      <w:divBdr>
        <w:top w:val="none" w:sz="0" w:space="0" w:color="auto"/>
        <w:left w:val="none" w:sz="0" w:space="0" w:color="auto"/>
        <w:bottom w:val="none" w:sz="0" w:space="0" w:color="auto"/>
        <w:right w:val="none" w:sz="0" w:space="0" w:color="auto"/>
      </w:divBdr>
    </w:div>
    <w:div w:id="595358702">
      <w:bodyDiv w:val="1"/>
      <w:marLeft w:val="0"/>
      <w:marRight w:val="0"/>
      <w:marTop w:val="0"/>
      <w:marBottom w:val="0"/>
      <w:divBdr>
        <w:top w:val="none" w:sz="0" w:space="0" w:color="auto"/>
        <w:left w:val="none" w:sz="0" w:space="0" w:color="auto"/>
        <w:bottom w:val="none" w:sz="0" w:space="0" w:color="auto"/>
        <w:right w:val="none" w:sz="0" w:space="0" w:color="auto"/>
      </w:divBdr>
    </w:div>
    <w:div w:id="629748997">
      <w:bodyDiv w:val="1"/>
      <w:marLeft w:val="0"/>
      <w:marRight w:val="0"/>
      <w:marTop w:val="0"/>
      <w:marBottom w:val="0"/>
      <w:divBdr>
        <w:top w:val="none" w:sz="0" w:space="0" w:color="auto"/>
        <w:left w:val="none" w:sz="0" w:space="0" w:color="auto"/>
        <w:bottom w:val="none" w:sz="0" w:space="0" w:color="auto"/>
        <w:right w:val="none" w:sz="0" w:space="0" w:color="auto"/>
      </w:divBdr>
    </w:div>
    <w:div w:id="737049709">
      <w:bodyDiv w:val="1"/>
      <w:marLeft w:val="0"/>
      <w:marRight w:val="0"/>
      <w:marTop w:val="0"/>
      <w:marBottom w:val="0"/>
      <w:divBdr>
        <w:top w:val="none" w:sz="0" w:space="0" w:color="auto"/>
        <w:left w:val="none" w:sz="0" w:space="0" w:color="auto"/>
        <w:bottom w:val="none" w:sz="0" w:space="0" w:color="auto"/>
        <w:right w:val="none" w:sz="0" w:space="0" w:color="auto"/>
      </w:divBdr>
    </w:div>
    <w:div w:id="750471429">
      <w:bodyDiv w:val="1"/>
      <w:marLeft w:val="0"/>
      <w:marRight w:val="0"/>
      <w:marTop w:val="0"/>
      <w:marBottom w:val="0"/>
      <w:divBdr>
        <w:top w:val="none" w:sz="0" w:space="0" w:color="auto"/>
        <w:left w:val="none" w:sz="0" w:space="0" w:color="auto"/>
        <w:bottom w:val="none" w:sz="0" w:space="0" w:color="auto"/>
        <w:right w:val="none" w:sz="0" w:space="0" w:color="auto"/>
      </w:divBdr>
    </w:div>
    <w:div w:id="796484074">
      <w:bodyDiv w:val="1"/>
      <w:marLeft w:val="0"/>
      <w:marRight w:val="0"/>
      <w:marTop w:val="0"/>
      <w:marBottom w:val="0"/>
      <w:divBdr>
        <w:top w:val="none" w:sz="0" w:space="0" w:color="auto"/>
        <w:left w:val="none" w:sz="0" w:space="0" w:color="auto"/>
        <w:bottom w:val="none" w:sz="0" w:space="0" w:color="auto"/>
        <w:right w:val="none" w:sz="0" w:space="0" w:color="auto"/>
      </w:divBdr>
    </w:div>
    <w:div w:id="814368838">
      <w:bodyDiv w:val="1"/>
      <w:marLeft w:val="0"/>
      <w:marRight w:val="0"/>
      <w:marTop w:val="0"/>
      <w:marBottom w:val="0"/>
      <w:divBdr>
        <w:top w:val="none" w:sz="0" w:space="0" w:color="auto"/>
        <w:left w:val="none" w:sz="0" w:space="0" w:color="auto"/>
        <w:bottom w:val="none" w:sz="0" w:space="0" w:color="auto"/>
        <w:right w:val="none" w:sz="0" w:space="0" w:color="auto"/>
      </w:divBdr>
    </w:div>
    <w:div w:id="874200749">
      <w:bodyDiv w:val="1"/>
      <w:marLeft w:val="0"/>
      <w:marRight w:val="0"/>
      <w:marTop w:val="0"/>
      <w:marBottom w:val="0"/>
      <w:divBdr>
        <w:top w:val="none" w:sz="0" w:space="0" w:color="auto"/>
        <w:left w:val="none" w:sz="0" w:space="0" w:color="auto"/>
        <w:bottom w:val="none" w:sz="0" w:space="0" w:color="auto"/>
        <w:right w:val="none" w:sz="0" w:space="0" w:color="auto"/>
      </w:divBdr>
    </w:div>
    <w:div w:id="902330125">
      <w:bodyDiv w:val="1"/>
      <w:marLeft w:val="0"/>
      <w:marRight w:val="0"/>
      <w:marTop w:val="0"/>
      <w:marBottom w:val="0"/>
      <w:divBdr>
        <w:top w:val="none" w:sz="0" w:space="0" w:color="auto"/>
        <w:left w:val="none" w:sz="0" w:space="0" w:color="auto"/>
        <w:bottom w:val="none" w:sz="0" w:space="0" w:color="auto"/>
        <w:right w:val="none" w:sz="0" w:space="0" w:color="auto"/>
      </w:divBdr>
    </w:div>
    <w:div w:id="907886667">
      <w:bodyDiv w:val="1"/>
      <w:marLeft w:val="0"/>
      <w:marRight w:val="0"/>
      <w:marTop w:val="0"/>
      <w:marBottom w:val="0"/>
      <w:divBdr>
        <w:top w:val="none" w:sz="0" w:space="0" w:color="auto"/>
        <w:left w:val="none" w:sz="0" w:space="0" w:color="auto"/>
        <w:bottom w:val="none" w:sz="0" w:space="0" w:color="auto"/>
        <w:right w:val="none" w:sz="0" w:space="0" w:color="auto"/>
      </w:divBdr>
    </w:div>
    <w:div w:id="950747422">
      <w:bodyDiv w:val="1"/>
      <w:marLeft w:val="0"/>
      <w:marRight w:val="0"/>
      <w:marTop w:val="0"/>
      <w:marBottom w:val="0"/>
      <w:divBdr>
        <w:top w:val="none" w:sz="0" w:space="0" w:color="auto"/>
        <w:left w:val="none" w:sz="0" w:space="0" w:color="auto"/>
        <w:bottom w:val="none" w:sz="0" w:space="0" w:color="auto"/>
        <w:right w:val="none" w:sz="0" w:space="0" w:color="auto"/>
      </w:divBdr>
    </w:div>
    <w:div w:id="965232917">
      <w:bodyDiv w:val="1"/>
      <w:marLeft w:val="0"/>
      <w:marRight w:val="0"/>
      <w:marTop w:val="0"/>
      <w:marBottom w:val="0"/>
      <w:divBdr>
        <w:top w:val="none" w:sz="0" w:space="0" w:color="auto"/>
        <w:left w:val="none" w:sz="0" w:space="0" w:color="auto"/>
        <w:bottom w:val="none" w:sz="0" w:space="0" w:color="auto"/>
        <w:right w:val="none" w:sz="0" w:space="0" w:color="auto"/>
      </w:divBdr>
    </w:div>
    <w:div w:id="980572933">
      <w:bodyDiv w:val="1"/>
      <w:marLeft w:val="0"/>
      <w:marRight w:val="0"/>
      <w:marTop w:val="0"/>
      <w:marBottom w:val="0"/>
      <w:divBdr>
        <w:top w:val="none" w:sz="0" w:space="0" w:color="auto"/>
        <w:left w:val="none" w:sz="0" w:space="0" w:color="auto"/>
        <w:bottom w:val="none" w:sz="0" w:space="0" w:color="auto"/>
        <w:right w:val="none" w:sz="0" w:space="0" w:color="auto"/>
      </w:divBdr>
    </w:div>
    <w:div w:id="980698128">
      <w:bodyDiv w:val="1"/>
      <w:marLeft w:val="0"/>
      <w:marRight w:val="0"/>
      <w:marTop w:val="0"/>
      <w:marBottom w:val="0"/>
      <w:divBdr>
        <w:top w:val="none" w:sz="0" w:space="0" w:color="auto"/>
        <w:left w:val="none" w:sz="0" w:space="0" w:color="auto"/>
        <w:bottom w:val="none" w:sz="0" w:space="0" w:color="auto"/>
        <w:right w:val="none" w:sz="0" w:space="0" w:color="auto"/>
      </w:divBdr>
    </w:div>
    <w:div w:id="986780867">
      <w:bodyDiv w:val="1"/>
      <w:marLeft w:val="0"/>
      <w:marRight w:val="0"/>
      <w:marTop w:val="0"/>
      <w:marBottom w:val="0"/>
      <w:divBdr>
        <w:top w:val="none" w:sz="0" w:space="0" w:color="auto"/>
        <w:left w:val="none" w:sz="0" w:space="0" w:color="auto"/>
        <w:bottom w:val="none" w:sz="0" w:space="0" w:color="auto"/>
        <w:right w:val="none" w:sz="0" w:space="0" w:color="auto"/>
      </w:divBdr>
    </w:div>
    <w:div w:id="993533745">
      <w:bodyDiv w:val="1"/>
      <w:marLeft w:val="0"/>
      <w:marRight w:val="0"/>
      <w:marTop w:val="0"/>
      <w:marBottom w:val="0"/>
      <w:divBdr>
        <w:top w:val="none" w:sz="0" w:space="0" w:color="auto"/>
        <w:left w:val="none" w:sz="0" w:space="0" w:color="auto"/>
        <w:bottom w:val="none" w:sz="0" w:space="0" w:color="auto"/>
        <w:right w:val="none" w:sz="0" w:space="0" w:color="auto"/>
      </w:divBdr>
    </w:div>
    <w:div w:id="1017654734">
      <w:bodyDiv w:val="1"/>
      <w:marLeft w:val="0"/>
      <w:marRight w:val="0"/>
      <w:marTop w:val="0"/>
      <w:marBottom w:val="0"/>
      <w:divBdr>
        <w:top w:val="none" w:sz="0" w:space="0" w:color="auto"/>
        <w:left w:val="none" w:sz="0" w:space="0" w:color="auto"/>
        <w:bottom w:val="none" w:sz="0" w:space="0" w:color="auto"/>
        <w:right w:val="none" w:sz="0" w:space="0" w:color="auto"/>
      </w:divBdr>
    </w:div>
    <w:div w:id="1033992764">
      <w:bodyDiv w:val="1"/>
      <w:marLeft w:val="0"/>
      <w:marRight w:val="0"/>
      <w:marTop w:val="0"/>
      <w:marBottom w:val="0"/>
      <w:divBdr>
        <w:top w:val="none" w:sz="0" w:space="0" w:color="auto"/>
        <w:left w:val="none" w:sz="0" w:space="0" w:color="auto"/>
        <w:bottom w:val="none" w:sz="0" w:space="0" w:color="auto"/>
        <w:right w:val="none" w:sz="0" w:space="0" w:color="auto"/>
      </w:divBdr>
    </w:div>
    <w:div w:id="1073774192">
      <w:bodyDiv w:val="1"/>
      <w:marLeft w:val="0"/>
      <w:marRight w:val="0"/>
      <w:marTop w:val="0"/>
      <w:marBottom w:val="0"/>
      <w:divBdr>
        <w:top w:val="none" w:sz="0" w:space="0" w:color="auto"/>
        <w:left w:val="none" w:sz="0" w:space="0" w:color="auto"/>
        <w:bottom w:val="none" w:sz="0" w:space="0" w:color="auto"/>
        <w:right w:val="none" w:sz="0" w:space="0" w:color="auto"/>
      </w:divBdr>
    </w:div>
    <w:div w:id="1213925111">
      <w:bodyDiv w:val="1"/>
      <w:marLeft w:val="0"/>
      <w:marRight w:val="0"/>
      <w:marTop w:val="0"/>
      <w:marBottom w:val="0"/>
      <w:divBdr>
        <w:top w:val="none" w:sz="0" w:space="0" w:color="auto"/>
        <w:left w:val="none" w:sz="0" w:space="0" w:color="auto"/>
        <w:bottom w:val="none" w:sz="0" w:space="0" w:color="auto"/>
        <w:right w:val="none" w:sz="0" w:space="0" w:color="auto"/>
      </w:divBdr>
    </w:div>
    <w:div w:id="1361584064">
      <w:bodyDiv w:val="1"/>
      <w:marLeft w:val="0"/>
      <w:marRight w:val="0"/>
      <w:marTop w:val="0"/>
      <w:marBottom w:val="0"/>
      <w:divBdr>
        <w:top w:val="none" w:sz="0" w:space="0" w:color="auto"/>
        <w:left w:val="none" w:sz="0" w:space="0" w:color="auto"/>
        <w:bottom w:val="none" w:sz="0" w:space="0" w:color="auto"/>
        <w:right w:val="none" w:sz="0" w:space="0" w:color="auto"/>
      </w:divBdr>
    </w:div>
    <w:div w:id="1413552748">
      <w:bodyDiv w:val="1"/>
      <w:marLeft w:val="0"/>
      <w:marRight w:val="0"/>
      <w:marTop w:val="0"/>
      <w:marBottom w:val="0"/>
      <w:divBdr>
        <w:top w:val="none" w:sz="0" w:space="0" w:color="auto"/>
        <w:left w:val="none" w:sz="0" w:space="0" w:color="auto"/>
        <w:bottom w:val="none" w:sz="0" w:space="0" w:color="auto"/>
        <w:right w:val="none" w:sz="0" w:space="0" w:color="auto"/>
      </w:divBdr>
    </w:div>
    <w:div w:id="1433624796">
      <w:bodyDiv w:val="1"/>
      <w:marLeft w:val="0"/>
      <w:marRight w:val="0"/>
      <w:marTop w:val="0"/>
      <w:marBottom w:val="0"/>
      <w:divBdr>
        <w:top w:val="none" w:sz="0" w:space="0" w:color="auto"/>
        <w:left w:val="none" w:sz="0" w:space="0" w:color="auto"/>
        <w:bottom w:val="none" w:sz="0" w:space="0" w:color="auto"/>
        <w:right w:val="none" w:sz="0" w:space="0" w:color="auto"/>
      </w:divBdr>
    </w:div>
    <w:div w:id="1497527778">
      <w:bodyDiv w:val="1"/>
      <w:marLeft w:val="0"/>
      <w:marRight w:val="0"/>
      <w:marTop w:val="0"/>
      <w:marBottom w:val="0"/>
      <w:divBdr>
        <w:top w:val="none" w:sz="0" w:space="0" w:color="auto"/>
        <w:left w:val="none" w:sz="0" w:space="0" w:color="auto"/>
        <w:bottom w:val="none" w:sz="0" w:space="0" w:color="auto"/>
        <w:right w:val="none" w:sz="0" w:space="0" w:color="auto"/>
      </w:divBdr>
    </w:div>
    <w:div w:id="1503933353">
      <w:bodyDiv w:val="1"/>
      <w:marLeft w:val="0"/>
      <w:marRight w:val="0"/>
      <w:marTop w:val="0"/>
      <w:marBottom w:val="0"/>
      <w:divBdr>
        <w:top w:val="none" w:sz="0" w:space="0" w:color="auto"/>
        <w:left w:val="none" w:sz="0" w:space="0" w:color="auto"/>
        <w:bottom w:val="none" w:sz="0" w:space="0" w:color="auto"/>
        <w:right w:val="none" w:sz="0" w:space="0" w:color="auto"/>
      </w:divBdr>
    </w:div>
    <w:div w:id="1565407716">
      <w:bodyDiv w:val="1"/>
      <w:marLeft w:val="0"/>
      <w:marRight w:val="0"/>
      <w:marTop w:val="0"/>
      <w:marBottom w:val="0"/>
      <w:divBdr>
        <w:top w:val="none" w:sz="0" w:space="0" w:color="auto"/>
        <w:left w:val="none" w:sz="0" w:space="0" w:color="auto"/>
        <w:bottom w:val="none" w:sz="0" w:space="0" w:color="auto"/>
        <w:right w:val="none" w:sz="0" w:space="0" w:color="auto"/>
      </w:divBdr>
    </w:div>
    <w:div w:id="1708987203">
      <w:bodyDiv w:val="1"/>
      <w:marLeft w:val="0"/>
      <w:marRight w:val="0"/>
      <w:marTop w:val="0"/>
      <w:marBottom w:val="0"/>
      <w:divBdr>
        <w:top w:val="none" w:sz="0" w:space="0" w:color="auto"/>
        <w:left w:val="none" w:sz="0" w:space="0" w:color="auto"/>
        <w:bottom w:val="none" w:sz="0" w:space="0" w:color="auto"/>
        <w:right w:val="none" w:sz="0" w:space="0" w:color="auto"/>
      </w:divBdr>
    </w:div>
    <w:div w:id="1747418881">
      <w:bodyDiv w:val="1"/>
      <w:marLeft w:val="0"/>
      <w:marRight w:val="0"/>
      <w:marTop w:val="0"/>
      <w:marBottom w:val="0"/>
      <w:divBdr>
        <w:top w:val="none" w:sz="0" w:space="0" w:color="auto"/>
        <w:left w:val="none" w:sz="0" w:space="0" w:color="auto"/>
        <w:bottom w:val="none" w:sz="0" w:space="0" w:color="auto"/>
        <w:right w:val="none" w:sz="0" w:space="0" w:color="auto"/>
      </w:divBdr>
    </w:div>
    <w:div w:id="1785729483">
      <w:bodyDiv w:val="1"/>
      <w:marLeft w:val="0"/>
      <w:marRight w:val="0"/>
      <w:marTop w:val="0"/>
      <w:marBottom w:val="0"/>
      <w:divBdr>
        <w:top w:val="none" w:sz="0" w:space="0" w:color="auto"/>
        <w:left w:val="none" w:sz="0" w:space="0" w:color="auto"/>
        <w:bottom w:val="none" w:sz="0" w:space="0" w:color="auto"/>
        <w:right w:val="none" w:sz="0" w:space="0" w:color="auto"/>
      </w:divBdr>
    </w:div>
    <w:div w:id="1875001494">
      <w:bodyDiv w:val="1"/>
      <w:marLeft w:val="0"/>
      <w:marRight w:val="0"/>
      <w:marTop w:val="0"/>
      <w:marBottom w:val="0"/>
      <w:divBdr>
        <w:top w:val="none" w:sz="0" w:space="0" w:color="auto"/>
        <w:left w:val="none" w:sz="0" w:space="0" w:color="auto"/>
        <w:bottom w:val="none" w:sz="0" w:space="0" w:color="auto"/>
        <w:right w:val="none" w:sz="0" w:space="0" w:color="auto"/>
      </w:divBdr>
    </w:div>
    <w:div w:id="1898779928">
      <w:bodyDiv w:val="1"/>
      <w:marLeft w:val="0"/>
      <w:marRight w:val="0"/>
      <w:marTop w:val="0"/>
      <w:marBottom w:val="0"/>
      <w:divBdr>
        <w:top w:val="none" w:sz="0" w:space="0" w:color="auto"/>
        <w:left w:val="none" w:sz="0" w:space="0" w:color="auto"/>
        <w:bottom w:val="none" w:sz="0" w:space="0" w:color="auto"/>
        <w:right w:val="none" w:sz="0" w:space="0" w:color="auto"/>
      </w:divBdr>
    </w:div>
    <w:div w:id="1972320057">
      <w:bodyDiv w:val="1"/>
      <w:marLeft w:val="0"/>
      <w:marRight w:val="0"/>
      <w:marTop w:val="0"/>
      <w:marBottom w:val="0"/>
      <w:divBdr>
        <w:top w:val="none" w:sz="0" w:space="0" w:color="auto"/>
        <w:left w:val="none" w:sz="0" w:space="0" w:color="auto"/>
        <w:bottom w:val="none" w:sz="0" w:space="0" w:color="auto"/>
        <w:right w:val="none" w:sz="0" w:space="0" w:color="auto"/>
      </w:divBdr>
    </w:div>
    <w:div w:id="1979678537">
      <w:bodyDiv w:val="1"/>
      <w:marLeft w:val="0"/>
      <w:marRight w:val="0"/>
      <w:marTop w:val="0"/>
      <w:marBottom w:val="0"/>
      <w:divBdr>
        <w:top w:val="none" w:sz="0" w:space="0" w:color="auto"/>
        <w:left w:val="none" w:sz="0" w:space="0" w:color="auto"/>
        <w:bottom w:val="none" w:sz="0" w:space="0" w:color="auto"/>
        <w:right w:val="none" w:sz="0" w:space="0" w:color="auto"/>
      </w:divBdr>
    </w:div>
    <w:div w:id="2043478972">
      <w:bodyDiv w:val="1"/>
      <w:marLeft w:val="0"/>
      <w:marRight w:val="0"/>
      <w:marTop w:val="0"/>
      <w:marBottom w:val="0"/>
      <w:divBdr>
        <w:top w:val="none" w:sz="0" w:space="0" w:color="auto"/>
        <w:left w:val="none" w:sz="0" w:space="0" w:color="auto"/>
        <w:bottom w:val="none" w:sz="0" w:space="0" w:color="auto"/>
        <w:right w:val="none" w:sz="0" w:space="0" w:color="auto"/>
      </w:divBdr>
    </w:div>
    <w:div w:id="20651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brooklynumc.org/" TargetMode="External"/><Relationship Id="rId4" Type="http://schemas.openxmlformats.org/officeDocument/2006/relationships/styles" Target="styles.xml"/><Relationship Id="rId9" Type="http://schemas.openxmlformats.org/officeDocument/2006/relationships/hyperlink" Target="mailto:brooklyncommunityum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ro\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CC82-3CAF-4C96-BBE2-8D8AA548F60A}">
  <ds:schemaRefs>
    <ds:schemaRef ds:uri="http://schemas.microsoft.com/sharepoint/v3/contenttype/forms"/>
  </ds:schemaRefs>
</ds:datastoreItem>
</file>

<file path=customXml/itemProps2.xml><?xml version="1.0" encoding="utf-8"?>
<ds:datastoreItem xmlns:ds="http://schemas.openxmlformats.org/officeDocument/2006/customXml" ds:itemID="{084EACE6-FEE6-4056-BD3F-5067A40F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101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Edie Grossen</dc:creator>
  <cp:keywords/>
  <cp:lastModifiedBy>Edie Grossen</cp:lastModifiedBy>
  <cp:revision>9</cp:revision>
  <cp:lastPrinted>2025-01-25T18:02:00Z</cp:lastPrinted>
  <dcterms:created xsi:type="dcterms:W3CDTF">2025-01-25T15:36:00Z</dcterms:created>
  <dcterms:modified xsi:type="dcterms:W3CDTF">2025-01-26T18:16:00Z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