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480"/>
        <w:gridCol w:w="720"/>
        <w:gridCol w:w="720"/>
        <w:gridCol w:w="6480"/>
      </w:tblGrid>
      <w:tr w:rsidR="00F17061" w14:paraId="2C48FE79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7C990868" w14:textId="77777777" w:rsidR="00A050DD" w:rsidRPr="00831688" w:rsidRDefault="00A050DD" w:rsidP="00A050DD">
            <w:pPr>
              <w:pStyle w:val="ChurchName"/>
              <w:jc w:val="left"/>
              <w:rPr>
                <w:color w:val="auto"/>
              </w:rPr>
            </w:pPr>
            <w:r w:rsidRPr="00831688">
              <w:rPr>
                <w:color w:val="auto"/>
              </w:rPr>
              <w:t>Upcoming Events:</w:t>
            </w:r>
          </w:p>
          <w:p w14:paraId="47BD3BBE" w14:textId="50CCEACC" w:rsidR="00492F48" w:rsidRPr="00831688" w:rsidRDefault="00492F48" w:rsidP="006B050D">
            <w:r w:rsidRPr="00831688">
              <w:rPr>
                <w:b/>
                <w:bCs/>
              </w:rPr>
              <w:t>November 25:</w:t>
            </w:r>
            <w:r w:rsidRPr="00831688">
              <w:t xml:space="preserve"> Ecumenical Thanksgiving Service at Peoples Church</w:t>
            </w:r>
            <w:r w:rsidR="008C0EBC" w:rsidRPr="00831688">
              <w:t xml:space="preserve"> 6:00 p.m. Community Choir will practice at 5:15.</w:t>
            </w:r>
          </w:p>
          <w:p w14:paraId="2B951148" w14:textId="1197610B" w:rsidR="00492F48" w:rsidRPr="00831688" w:rsidRDefault="00492F48" w:rsidP="006B050D">
            <w:r w:rsidRPr="00831688">
              <w:rPr>
                <w:b/>
                <w:bCs/>
              </w:rPr>
              <w:t>November 26:</w:t>
            </w:r>
            <w:r w:rsidRPr="00831688">
              <w:t xml:space="preserve"> Ecumenical Thanksgiving Service at Grace UMC, Belleville</w:t>
            </w:r>
            <w:r w:rsidR="009B1760" w:rsidRPr="00831688">
              <w:t xml:space="preserve"> 7 p.m.</w:t>
            </w:r>
          </w:p>
          <w:p w14:paraId="7ECFFCAD" w14:textId="2CD7D7E3" w:rsidR="00492F48" w:rsidRPr="00831688" w:rsidRDefault="00492F48" w:rsidP="006B050D">
            <w:r w:rsidRPr="00831688">
              <w:rPr>
                <w:b/>
                <w:bCs/>
              </w:rPr>
              <w:t>November 27-29:</w:t>
            </w:r>
            <w:r w:rsidRPr="00831688">
              <w:t xml:space="preserve"> Pastor Jinkyoung out of town.</w:t>
            </w:r>
          </w:p>
          <w:p w14:paraId="585D1A09" w14:textId="77777777" w:rsidR="006D0923" w:rsidRPr="00831688" w:rsidRDefault="006D0923" w:rsidP="006D0923">
            <w:pPr>
              <w:pStyle w:val="ChurchName"/>
              <w:jc w:val="left"/>
              <w:rPr>
                <w:b w:val="0"/>
                <w:color w:val="auto"/>
              </w:rPr>
            </w:pPr>
            <w:r w:rsidRPr="00831688">
              <w:rPr>
                <w:bCs w:val="0"/>
                <w:color w:val="auto"/>
              </w:rPr>
              <w:t>November 30:</w:t>
            </w:r>
            <w:r w:rsidRPr="00831688">
              <w:rPr>
                <w:b w:val="0"/>
                <w:color w:val="auto"/>
              </w:rPr>
              <w:t xml:space="preserve"> Conversation and coffee at church 9-11.</w:t>
            </w:r>
          </w:p>
          <w:p w14:paraId="24A5741E" w14:textId="77777777" w:rsidR="009D6126" w:rsidRPr="00831688" w:rsidRDefault="009D6126" w:rsidP="006B050D"/>
          <w:p w14:paraId="384AB25D" w14:textId="60587DAF" w:rsidR="00492F48" w:rsidRPr="00831688" w:rsidRDefault="00492F48" w:rsidP="009D18CD">
            <w:pPr>
              <w:pStyle w:val="ListParagraph"/>
              <w:numPr>
                <w:ilvl w:val="0"/>
                <w:numId w:val="15"/>
              </w:numPr>
            </w:pPr>
            <w:r w:rsidRPr="00831688">
              <w:t>New or like-new items needed for regifting event.  Please bring them to the church by December 2.  Santa Day is December 7</w:t>
            </w:r>
            <w:r w:rsidR="008C0EBC" w:rsidRPr="00831688">
              <w:t>;</w:t>
            </w:r>
            <w:r w:rsidRPr="00831688">
              <w:t xml:space="preserve"> 10-1.</w:t>
            </w:r>
          </w:p>
          <w:p w14:paraId="0B7F92FE" w14:textId="0CD20D0B" w:rsidR="00492F48" w:rsidRDefault="00492F48" w:rsidP="009D18CD">
            <w:pPr>
              <w:pStyle w:val="ListParagraph"/>
              <w:numPr>
                <w:ilvl w:val="0"/>
                <w:numId w:val="15"/>
              </w:numPr>
            </w:pPr>
            <w:r w:rsidRPr="00831688">
              <w:t>Reggie</w:t>
            </w:r>
            <w:r w:rsidR="009D18CD">
              <w:t>’s</w:t>
            </w:r>
            <w:r w:rsidRPr="00831688">
              <w:t xml:space="preserve"> Men’s Sock Project for Porchlight begins. Look for the container near the altar. </w:t>
            </w:r>
            <w:r w:rsidR="009D18CD">
              <w:t>Please have them to church by December 17.</w:t>
            </w:r>
          </w:p>
          <w:p w14:paraId="5C0DEA64" w14:textId="275A2D11" w:rsidR="009D18CD" w:rsidRDefault="009D18CD" w:rsidP="009D18CD">
            <w:pPr>
              <w:pStyle w:val="ListParagraph"/>
              <w:numPr>
                <w:ilvl w:val="0"/>
                <w:numId w:val="15"/>
              </w:numPr>
            </w:pPr>
            <w:r>
              <w:t>Dick Anderson is selling assorted nuts/</w:t>
            </w:r>
            <w:r w:rsidR="009C25B9">
              <w:t>candies for the Oregon-Brooklyn Lions Club.  Order forms are in the Fellowship Hall.</w:t>
            </w:r>
          </w:p>
          <w:p w14:paraId="6CB0129A" w14:textId="77777777" w:rsidR="009C25B9" w:rsidRDefault="009C25B9" w:rsidP="006B050D"/>
          <w:p w14:paraId="16CFD620" w14:textId="4DE887D7" w:rsidR="006B050D" w:rsidRPr="00831688" w:rsidRDefault="006B050D" w:rsidP="006B050D">
            <w:r w:rsidRPr="00831688">
              <w:t xml:space="preserve">If you wish to </w:t>
            </w:r>
            <w:r w:rsidR="00167605" w:rsidRPr="00831688">
              <w:t>donate</w:t>
            </w:r>
            <w:r w:rsidRPr="00831688">
              <w:t xml:space="preserve"> to the church, we now have the collection plate on the table by the entrance to the League Room.  Or you can use our on-line giving option found on our website.</w:t>
            </w:r>
          </w:p>
          <w:p w14:paraId="3E5652D5" w14:textId="77777777" w:rsidR="006B050D" w:rsidRPr="00831688" w:rsidRDefault="006B050D" w:rsidP="006B050D"/>
          <w:p w14:paraId="21C37DF7" w14:textId="77777777" w:rsidR="00831688" w:rsidRPr="00831688" w:rsidRDefault="00831688" w:rsidP="006B050D"/>
          <w:p w14:paraId="529B2B89" w14:textId="438E0D04" w:rsidR="00A050DD" w:rsidRPr="00831688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831688">
              <w:rPr>
                <w:rFonts w:cs="Times New Roman"/>
              </w:rPr>
              <w:t>Contact Information:</w:t>
            </w:r>
          </w:p>
          <w:p w14:paraId="25E1FFCA" w14:textId="61DC2407" w:rsidR="00A050DD" w:rsidRPr="00831688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</w:pPr>
            <w:r w:rsidRPr="00831688">
              <w:rPr>
                <w:rFonts w:cs="Times New Roman"/>
              </w:rPr>
              <w:t xml:space="preserve">Pastor </w:t>
            </w:r>
            <w:r w:rsidR="00C60A10" w:rsidRPr="00831688">
              <w:rPr>
                <w:rFonts w:cs="Times New Roman"/>
              </w:rPr>
              <w:t>J</w:t>
            </w:r>
            <w:r w:rsidR="00C60A10" w:rsidRPr="00831688">
              <w:t>inkyoung You</w:t>
            </w:r>
          </w:p>
          <w:p w14:paraId="66C68E89" w14:textId="3941275C" w:rsidR="00162466" w:rsidRPr="00831688" w:rsidRDefault="00162466" w:rsidP="00E4712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831688">
              <w:rPr>
                <w:rFonts w:cs="Times New Roman"/>
              </w:rPr>
              <w:t>Office Hours: Monday</w:t>
            </w:r>
            <w:r w:rsidR="00E47128" w:rsidRPr="00831688">
              <w:rPr>
                <w:rFonts w:cs="Times New Roman"/>
              </w:rPr>
              <w:t>, Tuesday and Thursday</w:t>
            </w:r>
            <w:r w:rsidRPr="00831688">
              <w:rPr>
                <w:rFonts w:cs="Times New Roman"/>
              </w:rPr>
              <w:t xml:space="preserve"> </w:t>
            </w:r>
            <w:r w:rsidR="009A2C65" w:rsidRPr="00831688">
              <w:rPr>
                <w:rFonts w:cs="Times New Roman"/>
              </w:rPr>
              <w:t>1-3</w:t>
            </w:r>
            <w:r w:rsidR="00E47128" w:rsidRPr="00831688">
              <w:rPr>
                <w:rFonts w:cs="Times New Roman"/>
              </w:rPr>
              <w:t>:30</w:t>
            </w:r>
            <w:r w:rsidR="009A2C65" w:rsidRPr="00831688">
              <w:rPr>
                <w:rFonts w:cs="Times New Roman"/>
              </w:rPr>
              <w:t xml:space="preserve"> p.m.</w:t>
            </w:r>
          </w:p>
          <w:p w14:paraId="32CA716E" w14:textId="656F4E12" w:rsidR="00162466" w:rsidRPr="00831688" w:rsidRDefault="00162466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831688">
              <w:rPr>
                <w:rFonts w:cs="Times New Roman"/>
              </w:rPr>
              <w:t>Days off</w:t>
            </w:r>
            <w:r w:rsidR="00167605" w:rsidRPr="00831688">
              <w:rPr>
                <w:rFonts w:cs="Times New Roman"/>
              </w:rPr>
              <w:t>: Friday</w:t>
            </w:r>
            <w:r w:rsidRPr="00831688">
              <w:rPr>
                <w:rFonts w:cs="Times New Roman"/>
              </w:rPr>
              <w:t xml:space="preserve"> and Saturday</w:t>
            </w:r>
          </w:p>
          <w:p w14:paraId="195ECA03" w14:textId="0AED53DE" w:rsidR="008D5A8A" w:rsidRPr="00831688" w:rsidRDefault="008D5A8A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831688">
              <w:rPr>
                <w:rFonts w:cs="Times New Roman"/>
              </w:rPr>
              <w:t>Emai</w:t>
            </w:r>
            <w:r w:rsidR="00794511" w:rsidRPr="00831688">
              <w:rPr>
                <w:rFonts w:cs="Times New Roman"/>
              </w:rPr>
              <w:t>l</w:t>
            </w:r>
            <w:r w:rsidRPr="00831688">
              <w:rPr>
                <w:rFonts w:cs="Times New Roman"/>
              </w:rPr>
              <w:t xml:space="preserve">: </w:t>
            </w:r>
            <w:r w:rsidRPr="00831688">
              <w:rPr>
                <w:rFonts w:cs="Times New Roman"/>
                <w:u w:val="single"/>
              </w:rPr>
              <w:t>holistic78@gmail.com</w:t>
            </w:r>
          </w:p>
          <w:p w14:paraId="45B61B5D" w14:textId="2BEBC13B" w:rsidR="00460D56" w:rsidRPr="00831688" w:rsidRDefault="00A050DD" w:rsidP="00E47128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</w:rPr>
            </w:pPr>
            <w:r w:rsidRPr="00831688">
              <w:rPr>
                <w:rFonts w:cs="Times New Roman"/>
              </w:rPr>
              <w:t xml:space="preserve">Phone number:  608-455-3344 </w:t>
            </w:r>
            <w:r w:rsidR="00460D56" w:rsidRPr="00831688">
              <w:rPr>
                <w:rFonts w:cs="Times New Roman"/>
              </w:rPr>
              <w:t>M-T</w:t>
            </w:r>
            <w:r w:rsidR="00E47128" w:rsidRPr="00831688">
              <w:rPr>
                <w:rFonts w:cs="Times New Roman"/>
              </w:rPr>
              <w:t>h</w:t>
            </w:r>
            <w:r w:rsidR="00460D56" w:rsidRPr="00831688">
              <w:rPr>
                <w:rFonts w:cs="Times New Roman"/>
              </w:rPr>
              <w:t xml:space="preserve"> 9-4. If you need to reach her at other times, please use her private number </w:t>
            </w:r>
            <w:r w:rsidR="00830B16" w:rsidRPr="00831688">
              <w:rPr>
                <w:rFonts w:cs="Times New Roman"/>
              </w:rPr>
              <w:t>256-631-9906</w:t>
            </w:r>
            <w:r w:rsidR="00460D56" w:rsidRPr="00831688">
              <w:rPr>
                <w:rFonts w:cs="Times New Roman"/>
              </w:rPr>
              <w:t>.  Texting is best if possible.</w:t>
            </w:r>
          </w:p>
          <w:p w14:paraId="2D484006" w14:textId="5E1E2674" w:rsidR="00A050DD" w:rsidRPr="00831688" w:rsidRDefault="00C60A10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cs="Times New Roman"/>
                <w:color w:val="auto"/>
                <w:u w:val="none"/>
              </w:rPr>
            </w:pPr>
            <w:r w:rsidRPr="00831688">
              <w:rPr>
                <w:rFonts w:cs="Times New Roman"/>
              </w:rPr>
              <w:t>E</w:t>
            </w:r>
            <w:r w:rsidRPr="00831688">
              <w:t>mail:</w:t>
            </w:r>
            <w:r w:rsidR="00A050DD" w:rsidRPr="00831688">
              <w:rPr>
                <w:rFonts w:cs="Times New Roman"/>
              </w:rPr>
              <w:t xml:space="preserve"> </w:t>
            </w:r>
            <w:hyperlink r:id="rId9" w:history="1">
              <w:r w:rsidR="00A050DD" w:rsidRPr="00831688">
                <w:rPr>
                  <w:rStyle w:val="Hyperlink"/>
                  <w:rFonts w:cs="Times New Roman"/>
                  <w:color w:val="auto"/>
                </w:rPr>
                <w:t>brooklyncommunityumc@gmail.com</w:t>
              </w:r>
            </w:hyperlink>
            <w:r w:rsidR="00A050DD" w:rsidRPr="00831688">
              <w:rPr>
                <w:rStyle w:val="Hyperlink"/>
                <w:rFonts w:cs="Times New Roman"/>
                <w:color w:val="auto"/>
                <w:u w:val="none"/>
              </w:rPr>
              <w:t xml:space="preserve"> </w:t>
            </w:r>
          </w:p>
          <w:p w14:paraId="47CCECE9" w14:textId="5A22FFAD" w:rsidR="00A050DD" w:rsidRPr="00831688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Style w:val="Hyperlink"/>
                <w:rFonts w:cs="Times New Roman"/>
                <w:color w:val="auto"/>
                <w:u w:val="none"/>
              </w:rPr>
            </w:pPr>
            <w:r w:rsidRPr="00831688">
              <w:rPr>
                <w:rStyle w:val="Hyperlink"/>
                <w:rFonts w:cs="Times New Roman"/>
                <w:color w:val="auto"/>
                <w:u w:val="none"/>
              </w:rPr>
              <w:t>Facebook: Brooklyn Community UMC</w:t>
            </w:r>
          </w:p>
          <w:p w14:paraId="1BA99278" w14:textId="3D97E7B3" w:rsidR="00A050DD" w:rsidRPr="00831688" w:rsidRDefault="00A050DD" w:rsidP="00A050D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Times New Roman"/>
                <w:sz w:val="24"/>
                <w:szCs w:val="24"/>
                <w:u w:val="single"/>
              </w:rPr>
            </w:pPr>
            <w:r w:rsidRPr="00831688"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w:t xml:space="preserve">Website:  </w:t>
            </w:r>
            <w:hyperlink r:id="rId10" w:history="1">
              <w:r w:rsidRPr="00831688">
                <w:rPr>
                  <w:rStyle w:val="Hyperlink"/>
                  <w:rFonts w:cs="Times New Roman"/>
                  <w:color w:val="auto"/>
                  <w:sz w:val="24"/>
                  <w:szCs w:val="24"/>
                </w:rPr>
                <w:t>http://www.brooklynumc.org/</w:t>
              </w:r>
            </w:hyperlink>
          </w:p>
          <w:p w14:paraId="7F1700CD" w14:textId="77777777" w:rsidR="00150789" w:rsidRPr="00831688" w:rsidRDefault="00150789" w:rsidP="0038642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</w:p>
          <w:p w14:paraId="1A53D761" w14:textId="1AC0CCB8" w:rsidR="00FD53F8" w:rsidRPr="006A6C53" w:rsidRDefault="00FD53F8" w:rsidP="0038642B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7A6521" w14:textId="77777777" w:rsidR="009F4FCB" w:rsidRDefault="009F4FCB" w:rsidP="009019A8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8BA43F" w14:textId="77777777" w:rsidR="009F4FCB" w:rsidRDefault="009F4FCB" w:rsidP="009019A8"/>
          <w:p w14:paraId="401AE112" w14:textId="77777777" w:rsidR="000E40B4" w:rsidRDefault="000E40B4" w:rsidP="009019A8"/>
          <w:p w14:paraId="4BA115D3" w14:textId="77777777" w:rsidR="000E40B4" w:rsidRDefault="000E40B4" w:rsidP="009019A8"/>
          <w:p w14:paraId="7B866200" w14:textId="27FB9AE4" w:rsidR="000E40B4" w:rsidRDefault="000E40B4" w:rsidP="009019A8"/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EFDD3" w14:textId="671EADE5" w:rsidR="000E40B4" w:rsidRDefault="000E40B4" w:rsidP="009019A8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</w:p>
          <w:p w14:paraId="71530954" w14:textId="77777777" w:rsidR="000E40B4" w:rsidRDefault="000E40B4" w:rsidP="009019A8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</w:p>
          <w:p w14:paraId="4844CC88" w14:textId="77777777" w:rsidR="00A050DD" w:rsidRDefault="00A050DD" w:rsidP="00A050DD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89A1FD7" wp14:editId="0BC458B2">
                  <wp:extent cx="2428875" cy="2857500"/>
                  <wp:effectExtent l="0" t="0" r="9525" b="0"/>
                  <wp:docPr id="15444304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7693B" w14:textId="77777777" w:rsidR="00A050DD" w:rsidRDefault="00A050DD" w:rsidP="00A050DD">
            <w:pPr>
              <w:jc w:val="center"/>
              <w:rPr>
                <w:rFonts w:ascii="Roboto" w:hAnsi="Roboto"/>
                <w:color w:val="001320"/>
                <w:sz w:val="32"/>
                <w:szCs w:val="32"/>
                <w:shd w:val="clear" w:color="auto" w:fill="FFFFFF"/>
              </w:rPr>
            </w:pPr>
          </w:p>
          <w:p w14:paraId="60F6CAB0" w14:textId="77777777" w:rsidR="00A050DD" w:rsidRDefault="00A050DD" w:rsidP="00A050DD">
            <w:pPr>
              <w:jc w:val="center"/>
              <w:rPr>
                <w:sz w:val="28"/>
                <w:szCs w:val="28"/>
              </w:rPr>
            </w:pPr>
          </w:p>
          <w:p w14:paraId="59FCE277" w14:textId="6CC80E96" w:rsidR="00A050DD" w:rsidRPr="002C49B1" w:rsidRDefault="009A1E2C" w:rsidP="002C49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November </w:t>
            </w:r>
            <w:r w:rsidR="009716A1">
              <w:rPr>
                <w:sz w:val="28"/>
                <w:szCs w:val="28"/>
              </w:rPr>
              <w:t>24</w:t>
            </w:r>
            <w:r w:rsidR="00A050DD" w:rsidRPr="00FC4B06">
              <w:rPr>
                <w:sz w:val="28"/>
                <w:szCs w:val="28"/>
              </w:rPr>
              <w:t>, 2024</w:t>
            </w:r>
          </w:p>
          <w:p w14:paraId="5588E431" w14:textId="77777777" w:rsidR="00A050DD" w:rsidRPr="00FC4B06" w:rsidRDefault="00A050DD" w:rsidP="00A050D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FA71A64" w14:textId="77777777" w:rsidR="00A050DD" w:rsidRDefault="00A050DD" w:rsidP="00A050DD">
            <w:pPr>
              <w:pStyle w:val="ChurchName"/>
              <w:rPr>
                <w:rStyle w:val="red"/>
                <w:rFonts w:ascii="AR BLANCA" w:hAnsi="AR BLANCA" w:cs="Arial"/>
                <w:sz w:val="32"/>
                <w:szCs w:val="32"/>
                <w:shd w:val="clear" w:color="auto" w:fill="FFFFFF"/>
              </w:rPr>
            </w:pPr>
          </w:p>
          <w:p w14:paraId="48AC726D" w14:textId="77777777" w:rsidR="00A050DD" w:rsidRPr="008E537A" w:rsidRDefault="00A050DD" w:rsidP="00A050DD">
            <w:pPr>
              <w:pStyle w:val="ChurchName"/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</w:pPr>
            <w:r w:rsidRPr="008E537A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Brooklyn Community United Methodist Church</w:t>
            </w:r>
          </w:p>
          <w:p w14:paraId="6D6A90FC" w14:textId="236C39B5" w:rsidR="003E38BE" w:rsidRDefault="00A050DD" w:rsidP="00A050DD">
            <w:pPr>
              <w:pStyle w:val="ChurchName"/>
            </w:pPr>
            <w:r w:rsidRPr="008E537A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 xml:space="preserve">Pastor </w:t>
            </w:r>
            <w:r w:rsidR="00C60A10" w:rsidRPr="008E537A">
              <w:rPr>
                <w:rStyle w:val="red"/>
                <w:rFonts w:ascii="Times New Roman" w:hAnsi="Times New Roman" w:cs="Times New Roman"/>
                <w:b w:val="0"/>
                <w:i/>
                <w:iCs/>
                <w:color w:val="auto"/>
                <w:sz w:val="32"/>
                <w:szCs w:val="32"/>
                <w:shd w:val="clear" w:color="auto" w:fill="FFFFFF"/>
              </w:rPr>
              <w:t>Jinkyoung You</w:t>
            </w:r>
          </w:p>
        </w:tc>
      </w:tr>
      <w:tr w:rsidR="00F17061" w:rsidRPr="00033945" w14:paraId="7FEA9EDF" w14:textId="77777777">
        <w:trPr>
          <w:trHeight w:hRule="exact" w:val="100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BAFB5B6" w14:textId="77777777" w:rsidR="00A050DD" w:rsidRPr="00BA2967" w:rsidRDefault="00A050DD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Welcome to </w:t>
            </w:r>
          </w:p>
          <w:p w14:paraId="2EDAEE4B" w14:textId="77777777" w:rsidR="00A050DD" w:rsidRPr="00BA2967" w:rsidRDefault="00A050DD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/>
                <w:sz w:val="24"/>
                <w:szCs w:val="24"/>
              </w:rPr>
              <w:t>Brooklyn Community United Methodist Church</w:t>
            </w:r>
          </w:p>
          <w:p w14:paraId="1FF491A8" w14:textId="75E1A7BF" w:rsidR="00A050DD" w:rsidRPr="00BA2967" w:rsidRDefault="009A1E2C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/>
                <w:sz w:val="24"/>
                <w:szCs w:val="24"/>
              </w:rPr>
              <w:t xml:space="preserve">November </w:t>
            </w:r>
            <w:r w:rsidR="009716A1" w:rsidRPr="00BA2967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  <w:r w:rsidR="00A050DD" w:rsidRPr="00BA2967">
              <w:rPr>
                <w:rFonts w:asciiTheme="majorHAnsi" w:hAnsiTheme="majorHAnsi"/>
                <w:b/>
                <w:sz w:val="24"/>
                <w:szCs w:val="24"/>
              </w:rPr>
              <w:t>, 2024</w:t>
            </w:r>
          </w:p>
          <w:p w14:paraId="0484AEC7" w14:textId="554E82DC" w:rsidR="00A050DD" w:rsidRPr="00BA2967" w:rsidRDefault="006D0923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/>
                <w:sz w:val="24"/>
                <w:szCs w:val="24"/>
              </w:rPr>
              <w:t>Christ the King Sunday</w:t>
            </w:r>
          </w:p>
          <w:p w14:paraId="7131CC7A" w14:textId="77777777" w:rsidR="00A050DD" w:rsidRPr="00BA2967" w:rsidRDefault="00A050DD" w:rsidP="00A050DD">
            <w:pPr>
              <w:contextualSpacing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E7E4967" w14:textId="2CA51426" w:rsidR="00A050DD" w:rsidRPr="00BA2967" w:rsidRDefault="00A050DD" w:rsidP="00A050D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 xml:space="preserve">Minister:               Pastor </w:t>
            </w:r>
            <w:r w:rsidR="00761EDD" w:rsidRPr="00BA2967">
              <w:rPr>
                <w:rFonts w:asciiTheme="majorHAnsi" w:hAnsiTheme="majorHAnsi"/>
                <w:sz w:val="24"/>
                <w:szCs w:val="24"/>
              </w:rPr>
              <w:t>Jinkyoung You</w:t>
            </w:r>
          </w:p>
          <w:p w14:paraId="26D0FBC6" w14:textId="2CF11205" w:rsidR="00ED381D" w:rsidRPr="00BA2967" w:rsidRDefault="00ED381D" w:rsidP="00A050D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 xml:space="preserve">Music:                  </w:t>
            </w:r>
            <w:r w:rsidR="00F9490D" w:rsidRPr="00BA2967">
              <w:rPr>
                <w:rFonts w:asciiTheme="majorHAnsi" w:hAnsiTheme="majorHAnsi"/>
                <w:sz w:val="24"/>
                <w:szCs w:val="24"/>
              </w:rPr>
              <w:t>Debbie Schneider</w:t>
            </w:r>
          </w:p>
          <w:p w14:paraId="13FCE2B6" w14:textId="0EA46332" w:rsidR="00A050DD" w:rsidRPr="00BA2967" w:rsidRDefault="00A050DD" w:rsidP="00A050DD">
            <w:pPr>
              <w:contextualSpacing/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 xml:space="preserve">Reader:               </w:t>
            </w:r>
            <w:r w:rsidR="006D0923" w:rsidRPr="00BA2967">
              <w:rPr>
                <w:rFonts w:asciiTheme="majorHAnsi" w:hAnsiTheme="majorHAnsi"/>
                <w:sz w:val="24"/>
                <w:szCs w:val="24"/>
              </w:rPr>
              <w:t>Sheila Olsen</w:t>
            </w:r>
          </w:p>
          <w:p w14:paraId="67920EB8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Percussionist:      Dennis Murphy</w:t>
            </w:r>
          </w:p>
          <w:p w14:paraId="694BA84B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16844454" w14:textId="76518F93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Prelude</w:t>
            </w:r>
          </w:p>
          <w:p w14:paraId="6B3E0063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44A1C6CF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Welcome</w:t>
            </w:r>
          </w:p>
          <w:p w14:paraId="0D54BBF5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6BB67CB" w14:textId="216DF843" w:rsidR="00A050DD" w:rsidRPr="00BA2967" w:rsidRDefault="00181D3C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*</w:t>
            </w:r>
            <w:r w:rsidR="00A050DD" w:rsidRPr="00BA2967">
              <w:rPr>
                <w:rFonts w:asciiTheme="majorHAnsi" w:hAnsiTheme="majorHAnsi"/>
                <w:sz w:val="24"/>
                <w:szCs w:val="24"/>
              </w:rPr>
              <w:t>”</w:t>
            </w:r>
            <w:r w:rsidR="00A21EC0" w:rsidRPr="00BA2967">
              <w:rPr>
                <w:rFonts w:asciiTheme="majorHAnsi" w:hAnsiTheme="majorHAnsi"/>
                <w:sz w:val="24"/>
                <w:szCs w:val="24"/>
              </w:rPr>
              <w:t>Christ Is Risen</w:t>
            </w:r>
            <w:r w:rsidR="00460D56" w:rsidRPr="00BA2967">
              <w:rPr>
                <w:rFonts w:asciiTheme="majorHAnsi" w:hAnsiTheme="majorHAnsi"/>
                <w:sz w:val="24"/>
                <w:szCs w:val="24"/>
              </w:rPr>
              <w:t>”</w:t>
            </w:r>
            <w:r w:rsidR="005C0FC2" w:rsidRPr="00BA2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4504B" w:rsidRPr="00BA2967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A21EC0" w:rsidRPr="00BA2967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</w:t>
            </w:r>
            <w:r w:rsidR="00EF2334" w:rsidRPr="00BA2967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9A1E2C" w:rsidRPr="00BA2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F2334" w:rsidRPr="00BA2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E3572" w:rsidRPr="00BA2967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716291" w:rsidRPr="00BA2967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9E3572" w:rsidRPr="00BA2967">
              <w:rPr>
                <w:rFonts w:asciiTheme="majorHAnsi" w:hAnsiTheme="majorHAnsi"/>
                <w:sz w:val="24"/>
                <w:szCs w:val="24"/>
              </w:rPr>
              <w:t>#</w:t>
            </w:r>
            <w:r w:rsidR="0015429B" w:rsidRPr="00BA2967">
              <w:rPr>
                <w:rFonts w:asciiTheme="majorHAnsi" w:hAnsiTheme="majorHAnsi"/>
                <w:sz w:val="24"/>
                <w:szCs w:val="24"/>
              </w:rPr>
              <w:t>307</w:t>
            </w:r>
          </w:p>
          <w:p w14:paraId="5E899CA7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04B9E90" w14:textId="480B31C8" w:rsidR="00A050DD" w:rsidRPr="00BA2967" w:rsidRDefault="00A050DD" w:rsidP="00EF2334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 xml:space="preserve">Opening Prayer </w:t>
            </w:r>
          </w:p>
          <w:p w14:paraId="500EE9BB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7298898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Call to Worship (congregation reads the</w:t>
            </w:r>
            <w:r w:rsidRPr="00BA296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bold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>)</w:t>
            </w:r>
          </w:p>
          <w:p w14:paraId="235DCC0F" w14:textId="77777777" w:rsidR="00C831D4" w:rsidRPr="00BA2967" w:rsidRDefault="00C831D4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78CDDF6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A43B6F">
              <w:rPr>
                <w:rFonts w:asciiTheme="majorHAnsi" w:hAnsiTheme="majorHAnsi"/>
                <w:sz w:val="24"/>
                <w:szCs w:val="24"/>
              </w:rPr>
              <w:t>Children of God, whom do you follow?</w:t>
            </w:r>
          </w:p>
          <w:p w14:paraId="722C1230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43B6F">
              <w:rPr>
                <w:rFonts w:asciiTheme="majorHAnsi" w:hAnsiTheme="majorHAnsi"/>
                <w:b/>
                <w:bCs/>
                <w:sz w:val="24"/>
                <w:szCs w:val="24"/>
              </w:rPr>
              <w:t>We follow Christ, Ruler of us all.</w:t>
            </w:r>
          </w:p>
          <w:p w14:paraId="1FC2A3F7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A43B6F">
              <w:rPr>
                <w:rFonts w:asciiTheme="majorHAnsi" w:hAnsiTheme="majorHAnsi"/>
                <w:sz w:val="24"/>
                <w:szCs w:val="24"/>
              </w:rPr>
              <w:t>Children of God, what kind of Ruler is Christ?</w:t>
            </w:r>
          </w:p>
          <w:p w14:paraId="0918FD32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43B6F">
              <w:rPr>
                <w:rFonts w:asciiTheme="majorHAnsi" w:hAnsiTheme="majorHAnsi"/>
                <w:b/>
                <w:bCs/>
                <w:sz w:val="24"/>
                <w:szCs w:val="24"/>
              </w:rPr>
              <w:t>Christ reigns with love and truth, justice and mercy, compassion and peace.</w:t>
            </w:r>
          </w:p>
          <w:p w14:paraId="1EB61F10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A43B6F">
              <w:rPr>
                <w:rFonts w:asciiTheme="majorHAnsi" w:hAnsiTheme="majorHAnsi"/>
                <w:sz w:val="24"/>
                <w:szCs w:val="24"/>
              </w:rPr>
              <w:t>Children of God, how will you live in the reign of Christ?</w:t>
            </w:r>
          </w:p>
          <w:p w14:paraId="4BD26F9F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43B6F">
              <w:rPr>
                <w:rFonts w:asciiTheme="majorHAnsi" w:hAnsiTheme="majorHAnsi"/>
                <w:b/>
                <w:bCs/>
                <w:sz w:val="24"/>
                <w:szCs w:val="24"/>
              </w:rPr>
              <w:t>We will join Christ in choosing love, truth, justice, mercy, compassion, and peace even when our world tells us not to.</w:t>
            </w:r>
          </w:p>
          <w:p w14:paraId="6310F330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A43B6F">
              <w:rPr>
                <w:rFonts w:asciiTheme="majorHAnsi" w:hAnsiTheme="majorHAnsi"/>
                <w:sz w:val="24"/>
                <w:szCs w:val="24"/>
              </w:rPr>
              <w:t>Children of God, come, let us worship God whose Love reigns over us, exemplified in Jesus Christ!</w:t>
            </w:r>
          </w:p>
          <w:p w14:paraId="1C4E5CC5" w14:textId="77777777" w:rsidR="00F234CD" w:rsidRPr="00A43B6F" w:rsidRDefault="00F234CD" w:rsidP="00F234CD">
            <w:pPr>
              <w:spacing w:line="259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A43B6F">
              <w:rPr>
                <w:rFonts w:asciiTheme="majorHAnsi" w:hAnsiTheme="majorHAnsi"/>
                <w:b/>
                <w:bCs/>
                <w:sz w:val="24"/>
                <w:szCs w:val="24"/>
              </w:rPr>
              <w:t>Come, let us worship! Thanks be to God. Amen.</w:t>
            </w:r>
          </w:p>
          <w:p w14:paraId="42D23A9A" w14:textId="267F2A77" w:rsidR="008D5A8A" w:rsidRPr="00BA2967" w:rsidRDefault="00D44DDD" w:rsidP="00D44DDD">
            <w:pPr>
              <w:spacing w:after="160" w:line="259" w:lineRule="auto"/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br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C186DB" w14:textId="77777777" w:rsidR="001A324F" w:rsidRPr="00BA2967" w:rsidRDefault="001A324F" w:rsidP="001A324F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61EFE70" w14:textId="77777777" w:rsidR="00C92B01" w:rsidRPr="00BA2967" w:rsidRDefault="00C92B01" w:rsidP="001A324F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3D605" w14:textId="77777777" w:rsidR="00FD53F8" w:rsidRPr="00BA2967" w:rsidRDefault="00FD53F8" w:rsidP="001A324F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0827910B" w14:textId="53C996A9" w:rsidR="00D44DDD" w:rsidRPr="00BA2967" w:rsidRDefault="00D44DDD" w:rsidP="00C831D4">
            <w:pPr>
              <w:shd w:val="clear" w:color="auto" w:fill="FFFFFF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</w:p>
          <w:p w14:paraId="4B8005D2" w14:textId="71E44F0B" w:rsidR="00C831D4" w:rsidRPr="00BA2967" w:rsidRDefault="00C831D4" w:rsidP="00C831D4">
            <w:pPr>
              <w:shd w:val="clear" w:color="auto" w:fill="FFFFFF"/>
              <w:textAlignment w:val="baseline"/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*”</w:t>
            </w:r>
            <w:r w:rsidR="00313025" w:rsidRPr="00BA2967">
              <w:rPr>
                <w:rFonts w:asciiTheme="majorHAnsi" w:hAnsiTheme="majorHAnsi"/>
                <w:sz w:val="24"/>
                <w:szCs w:val="24"/>
              </w:rPr>
              <w:t>Lord of the Dance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 xml:space="preserve">” </w:t>
            </w:r>
            <w:r w:rsidR="00EF2334" w:rsidRPr="00BA2967">
              <w:rPr>
                <w:rFonts w:asciiTheme="majorHAnsi" w:hAnsiTheme="majorHAnsi"/>
                <w:sz w:val="24"/>
                <w:szCs w:val="24"/>
              </w:rPr>
              <w:t xml:space="preserve">          </w:t>
            </w:r>
            <w:r w:rsidR="009A1E2C" w:rsidRPr="00BA2967">
              <w:rPr>
                <w:rFonts w:asciiTheme="majorHAnsi" w:hAnsiTheme="majorHAnsi"/>
                <w:sz w:val="24"/>
                <w:szCs w:val="24"/>
              </w:rPr>
              <w:t xml:space="preserve">                   </w:t>
            </w:r>
            <w:r w:rsidR="00EF2334" w:rsidRPr="00BA2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856A8" w:rsidRPr="00BA2967">
              <w:rPr>
                <w:rFonts w:asciiTheme="majorHAnsi" w:hAnsiTheme="majorHAnsi"/>
                <w:sz w:val="24"/>
                <w:szCs w:val="24"/>
              </w:rPr>
              <w:t xml:space="preserve">            </w:t>
            </w:r>
            <w:r w:rsidR="00EF2334" w:rsidRPr="00BA2967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 xml:space="preserve">  #</w:t>
            </w:r>
            <w:r w:rsidR="009856A8" w:rsidRPr="00BA2967">
              <w:rPr>
                <w:rFonts w:asciiTheme="majorHAnsi" w:hAnsiTheme="majorHAnsi"/>
                <w:sz w:val="24"/>
                <w:szCs w:val="24"/>
              </w:rPr>
              <w:t>261</w:t>
            </w:r>
          </w:p>
          <w:p w14:paraId="0FB2D3A5" w14:textId="77777777" w:rsidR="00FE7E9E" w:rsidRPr="00BA2967" w:rsidRDefault="00FE7E9E" w:rsidP="00FE7E9E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1A06196" w14:textId="620E7673" w:rsidR="00FE7E9E" w:rsidRPr="00BA2967" w:rsidRDefault="00FE7E9E" w:rsidP="00FE7E9E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*Passing of </w:t>
            </w:r>
            <w:r w:rsidR="00EF2334" w:rsidRPr="00BA2967">
              <w:rPr>
                <w:rFonts w:asciiTheme="majorHAnsi" w:hAnsiTheme="majorHAnsi"/>
                <w:bCs/>
                <w:sz w:val="24"/>
                <w:szCs w:val="24"/>
              </w:rPr>
              <w:t>Peace</w:t>
            </w: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14:paraId="63FF5780" w14:textId="77777777" w:rsidR="00E137DE" w:rsidRPr="00BA2967" w:rsidRDefault="00E137DE" w:rsidP="005C0FC2">
            <w:pPr>
              <w:rPr>
                <w:rFonts w:asciiTheme="majorHAnsi" w:hAnsiTheme="majorHAnsi" w:cs="Calibri"/>
                <w:sz w:val="24"/>
                <w:szCs w:val="24"/>
              </w:rPr>
            </w:pPr>
          </w:p>
          <w:p w14:paraId="6E442CF1" w14:textId="3442067A" w:rsidR="005C0FC2" w:rsidRPr="00BA2967" w:rsidRDefault="005C0FC2" w:rsidP="005C0FC2">
            <w:pPr>
              <w:rPr>
                <w:rFonts w:asciiTheme="majorHAnsi" w:hAnsiTheme="majorHAnsi" w:cs="Calibri"/>
                <w:sz w:val="24"/>
                <w:szCs w:val="24"/>
              </w:rPr>
            </w:pPr>
            <w:r w:rsidRPr="00BA2967">
              <w:rPr>
                <w:rFonts w:asciiTheme="majorHAnsi" w:hAnsiTheme="majorHAnsi" w:cs="Calibri"/>
                <w:sz w:val="24"/>
                <w:szCs w:val="24"/>
              </w:rPr>
              <w:t>Announcements, Joys, and Concerns</w:t>
            </w:r>
          </w:p>
          <w:p w14:paraId="60CA0872" w14:textId="77777777" w:rsidR="0003439F" w:rsidRPr="00BA2967" w:rsidRDefault="0003439F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6AE1DC53" w14:textId="7BD9777E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Prayer Time/The Lord’s Prayer</w:t>
            </w:r>
          </w:p>
          <w:p w14:paraId="51765C0F" w14:textId="77777777" w:rsidR="008D5A8A" w:rsidRPr="00BA2967" w:rsidRDefault="008D5A8A" w:rsidP="003528EA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361AD780" w14:textId="72E4AEDC" w:rsidR="00F9074A" w:rsidRPr="00BA2967" w:rsidRDefault="008D5A8A" w:rsidP="00D44DD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>“</w:t>
            </w:r>
            <w:r w:rsidR="00FA0D2F" w:rsidRPr="00BA2967">
              <w:rPr>
                <w:rFonts w:asciiTheme="majorHAnsi" w:hAnsiTheme="majorHAnsi"/>
                <w:bCs/>
                <w:sz w:val="24"/>
                <w:szCs w:val="24"/>
              </w:rPr>
              <w:t>Thank You Dear Jesus</w:t>
            </w: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>”</w:t>
            </w:r>
            <w:r w:rsidR="00B32928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FA0D2F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                             </w:t>
            </w:r>
            <w:r w:rsidR="00FE7E9E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FA0D2F" w:rsidRPr="00BA2967">
              <w:rPr>
                <w:rFonts w:asciiTheme="majorHAnsi" w:hAnsiTheme="majorHAnsi"/>
                <w:bCs/>
                <w:sz w:val="24"/>
                <w:szCs w:val="24"/>
              </w:rPr>
              <w:t>Sheila Olsen</w:t>
            </w:r>
          </w:p>
          <w:p w14:paraId="6936AF3E" w14:textId="77777777" w:rsidR="00F9074A" w:rsidRPr="00BA2967" w:rsidRDefault="00F9074A" w:rsidP="00D44DD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71EDDFAC" w14:textId="77777777" w:rsidR="00F9074A" w:rsidRPr="00BA2967" w:rsidRDefault="00F9074A" w:rsidP="00F9074A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Children’s Message 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14:paraId="704AA92B" w14:textId="77777777" w:rsidR="00F9074A" w:rsidRPr="00BA2967" w:rsidRDefault="00F9074A" w:rsidP="00D44DD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D2626BA" w14:textId="464AB9BF" w:rsidR="009B0802" w:rsidRPr="00BA2967" w:rsidRDefault="00BA2967" w:rsidP="00D44DD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>Membership Recognition</w:t>
            </w:r>
            <w:r w:rsidR="00FE7E9E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1E56E7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                                                             </w:t>
            </w:r>
          </w:p>
          <w:p w14:paraId="0966512E" w14:textId="77777777" w:rsidR="002C49B1" w:rsidRPr="00BA2967" w:rsidRDefault="002C49B1" w:rsidP="002C49B1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2FF3947B" w14:textId="0B1DA6FA" w:rsidR="009A1E2C" w:rsidRPr="00BA2967" w:rsidRDefault="00A050DD" w:rsidP="00D44D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Scripture Reading    </w:t>
            </w:r>
            <w:r w:rsidR="002C49B1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  </w:t>
            </w:r>
            <w:r w:rsidR="00D44DDD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D44DDD" w:rsidRPr="00BA2967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2C49B1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140B73">
              <w:rPr>
                <w:rFonts w:asciiTheme="majorHAnsi" w:hAnsiTheme="majorHAnsi"/>
                <w:bCs/>
                <w:sz w:val="24"/>
                <w:szCs w:val="24"/>
              </w:rPr>
              <w:t xml:space="preserve">   </w:t>
            </w:r>
            <w:r w:rsidR="002C49B1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0C74F1" w:rsidRPr="00BA2967">
              <w:rPr>
                <w:rFonts w:asciiTheme="majorHAnsi" w:hAnsiTheme="majorHAnsi"/>
                <w:bCs/>
                <w:sz w:val="24"/>
                <w:szCs w:val="24"/>
              </w:rPr>
              <w:t>Matthew 25: 31-</w:t>
            </w:r>
            <w:r w:rsidR="0098159A">
              <w:rPr>
                <w:rFonts w:asciiTheme="majorHAnsi" w:hAnsiTheme="majorHAnsi"/>
                <w:bCs/>
                <w:sz w:val="24"/>
                <w:szCs w:val="24"/>
              </w:rPr>
              <w:t>4</w:t>
            </w:r>
            <w:r w:rsidR="000C74F1" w:rsidRPr="00BA2967">
              <w:rPr>
                <w:rFonts w:asciiTheme="majorHAnsi" w:hAnsiTheme="majorHAnsi"/>
                <w:bCs/>
                <w:sz w:val="24"/>
                <w:szCs w:val="24"/>
              </w:rPr>
              <w:t>6</w:t>
            </w:r>
            <w:r w:rsidR="00D44DDD" w:rsidRPr="00BA2967">
              <w:rPr>
                <w:rFonts w:asciiTheme="majorHAnsi" w:hAnsiTheme="majorHAnsi"/>
                <w:sz w:val="24"/>
                <w:szCs w:val="24"/>
              </w:rPr>
              <w:t xml:space="preserve"> (CEB)</w:t>
            </w:r>
          </w:p>
          <w:p w14:paraId="1D9CAC44" w14:textId="04A6F621" w:rsidR="00D44DDD" w:rsidRPr="00BA2967" w:rsidRDefault="00D44DDD" w:rsidP="00D44DD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        </w:t>
            </w:r>
            <w:r w:rsidR="00140B7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0C74F1" w:rsidRPr="00BA2967">
              <w:rPr>
                <w:rFonts w:asciiTheme="majorHAnsi" w:hAnsiTheme="majorHAnsi"/>
                <w:sz w:val="24"/>
                <w:szCs w:val="24"/>
              </w:rPr>
              <w:t xml:space="preserve">Revelation 1: 4b-8 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>(CEB)</w:t>
            </w:r>
          </w:p>
          <w:p w14:paraId="5AB3099F" w14:textId="74E261A7" w:rsidR="00804ED1" w:rsidRPr="00BA2967" w:rsidRDefault="00F82B2E" w:rsidP="00A050D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="00804ED1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  Congregation Response: </w:t>
            </w:r>
            <w:r w:rsidR="00804ED1" w:rsidRPr="00BA2967">
              <w:rPr>
                <w:rFonts w:asciiTheme="majorHAnsi" w:hAnsiTheme="majorHAnsi"/>
                <w:b/>
                <w:sz w:val="24"/>
                <w:szCs w:val="24"/>
              </w:rPr>
              <w:t>Thanks be to God.</w:t>
            </w:r>
          </w:p>
          <w:p w14:paraId="59036F75" w14:textId="77777777" w:rsidR="00460D56" w:rsidRPr="00BA2967" w:rsidRDefault="00460D56" w:rsidP="00A050D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13993EBF" w14:textId="567ABB5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 xml:space="preserve">Message        </w:t>
            </w:r>
            <w:r w:rsidRPr="00BA2967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 xml:space="preserve">                            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125421" w:rsidRPr="00BA2967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2C49B1" w:rsidRPr="00BA2967">
              <w:rPr>
                <w:rFonts w:asciiTheme="majorHAnsi" w:hAnsiTheme="majorHAnsi"/>
                <w:sz w:val="24"/>
                <w:szCs w:val="24"/>
              </w:rPr>
              <w:t xml:space="preserve">     </w:t>
            </w:r>
            <w:r w:rsidRPr="00BA2967"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AC58DC" w:rsidRPr="00BA2967">
              <w:rPr>
                <w:rFonts w:asciiTheme="majorHAnsi" w:hAnsiTheme="majorHAnsi"/>
                <w:sz w:val="24"/>
                <w:szCs w:val="24"/>
              </w:rPr>
              <w:t>Pastor Jinkyoung</w:t>
            </w:r>
          </w:p>
          <w:p w14:paraId="2F310F44" w14:textId="688C1811" w:rsidR="00A050DD" w:rsidRPr="00BA2967" w:rsidRDefault="00A050DD" w:rsidP="00E0621B">
            <w:pPr>
              <w:jc w:val="center"/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</w:pPr>
            <w:r w:rsidRPr="00BA2967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>“</w:t>
            </w:r>
            <w:r w:rsidR="00D44DDD" w:rsidRPr="00BA2967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>T</w:t>
            </w:r>
            <w:r w:rsidR="00D44DDD" w:rsidRPr="00BA2967">
              <w:rPr>
                <w:rStyle w:val="Strong"/>
                <w:rFonts w:asciiTheme="majorHAnsi" w:hAnsiTheme="majorHAnsi"/>
                <w:sz w:val="24"/>
                <w:szCs w:val="24"/>
              </w:rPr>
              <w:t xml:space="preserve">he </w:t>
            </w:r>
            <w:r w:rsidR="000C74F1" w:rsidRPr="00BA2967">
              <w:rPr>
                <w:rStyle w:val="Strong"/>
                <w:rFonts w:asciiTheme="majorHAnsi" w:hAnsiTheme="majorHAnsi"/>
                <w:sz w:val="24"/>
                <w:szCs w:val="24"/>
              </w:rPr>
              <w:t xml:space="preserve">Call </w:t>
            </w:r>
            <w:r w:rsidR="009D18CD">
              <w:rPr>
                <w:rStyle w:val="Strong"/>
                <w:rFonts w:asciiTheme="majorHAnsi" w:hAnsiTheme="majorHAnsi"/>
                <w:sz w:val="24"/>
                <w:szCs w:val="24"/>
              </w:rPr>
              <w:t>t</w:t>
            </w:r>
            <w:r w:rsidR="000C74F1" w:rsidRPr="00BA2967">
              <w:rPr>
                <w:rStyle w:val="Strong"/>
                <w:rFonts w:asciiTheme="majorHAnsi" w:hAnsiTheme="majorHAnsi"/>
                <w:sz w:val="24"/>
                <w:szCs w:val="24"/>
              </w:rPr>
              <w:t>o Faithful Living</w:t>
            </w:r>
            <w:r w:rsidRPr="00BA2967"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  <w:t>”</w:t>
            </w:r>
          </w:p>
          <w:p w14:paraId="753FEB75" w14:textId="77777777" w:rsidR="005C0FC2" w:rsidRPr="00BA2967" w:rsidRDefault="005C0FC2" w:rsidP="00A050DD">
            <w:pPr>
              <w:jc w:val="center"/>
              <w:rPr>
                <w:rStyle w:val="Strong"/>
                <w:rFonts w:asciiTheme="majorHAnsi" w:hAnsiTheme="majorHAnsi"/>
                <w:bCs w:val="0"/>
                <w:sz w:val="24"/>
                <w:szCs w:val="24"/>
              </w:rPr>
            </w:pPr>
          </w:p>
          <w:p w14:paraId="0823650B" w14:textId="20E70E40" w:rsidR="00A050DD" w:rsidRPr="00BA2967" w:rsidRDefault="00A050DD" w:rsidP="00A050DD">
            <w:pPr>
              <w:rPr>
                <w:rFonts w:asciiTheme="majorHAnsi" w:hAnsiTheme="majorHAnsi"/>
                <w:bCs/>
                <w:iCs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*Offering/Doxology                              </w:t>
            </w:r>
            <w:r w:rsidRPr="00BA2967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          </w:t>
            </w:r>
            <w:r w:rsidR="006E0280" w:rsidRPr="00BA2967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r w:rsidRPr="00BA2967">
              <w:rPr>
                <w:rFonts w:asciiTheme="majorHAnsi" w:hAnsiTheme="majorHAnsi"/>
                <w:bCs/>
                <w:i/>
                <w:sz w:val="24"/>
                <w:szCs w:val="24"/>
              </w:rPr>
              <w:t xml:space="preserve"> </w:t>
            </w:r>
            <w:r w:rsidRPr="00BA2967">
              <w:rPr>
                <w:rFonts w:asciiTheme="majorHAnsi" w:hAnsiTheme="majorHAnsi"/>
                <w:bCs/>
                <w:iCs/>
                <w:sz w:val="24"/>
                <w:szCs w:val="24"/>
              </w:rPr>
              <w:t xml:space="preserve">          #95</w:t>
            </w:r>
          </w:p>
          <w:p w14:paraId="50E81975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73257BC3" w14:textId="40025287" w:rsidR="00A050DD" w:rsidRPr="00BA2967" w:rsidRDefault="0061529F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/>
                <w:sz w:val="24"/>
                <w:szCs w:val="24"/>
              </w:rPr>
              <w:t>*”</w:t>
            </w:r>
            <w:r w:rsidR="000C74F1" w:rsidRPr="00BA2967">
              <w:rPr>
                <w:rFonts w:asciiTheme="majorHAnsi" w:hAnsiTheme="majorHAnsi"/>
                <w:sz w:val="24"/>
                <w:szCs w:val="24"/>
              </w:rPr>
              <w:t>Love Divine, All Loves Excelling</w:t>
            </w:r>
            <w:r w:rsidR="00A050DD" w:rsidRPr="00BA2967">
              <w:rPr>
                <w:rFonts w:asciiTheme="majorHAnsi" w:hAnsiTheme="majorHAnsi"/>
                <w:sz w:val="24"/>
                <w:szCs w:val="24"/>
              </w:rPr>
              <w:t>”</w:t>
            </w:r>
            <w:r w:rsidR="002C7272" w:rsidRPr="00BA2967">
              <w:rPr>
                <w:rFonts w:asciiTheme="majorHAnsi" w:hAnsiTheme="majorHAnsi"/>
                <w:sz w:val="24"/>
                <w:szCs w:val="24"/>
              </w:rPr>
              <w:t xml:space="preserve">                 </w:t>
            </w:r>
            <w:r w:rsidR="00B32928" w:rsidRPr="00BA296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A1E2C" w:rsidRPr="00BA2967">
              <w:rPr>
                <w:rFonts w:asciiTheme="majorHAnsi" w:hAnsiTheme="majorHAnsi"/>
                <w:sz w:val="24"/>
                <w:szCs w:val="24"/>
              </w:rPr>
              <w:t xml:space="preserve">       </w:t>
            </w:r>
            <w:r w:rsidR="00E0621B" w:rsidRPr="00BA2967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="00A050DD" w:rsidRPr="00BA2967">
              <w:rPr>
                <w:rFonts w:asciiTheme="majorHAnsi" w:hAnsiTheme="majorHAnsi"/>
                <w:sz w:val="24"/>
                <w:szCs w:val="24"/>
              </w:rPr>
              <w:t>#</w:t>
            </w:r>
            <w:r w:rsidR="000C74F1" w:rsidRPr="00BA2967">
              <w:rPr>
                <w:rFonts w:asciiTheme="majorHAnsi" w:hAnsiTheme="majorHAnsi"/>
                <w:sz w:val="24"/>
                <w:szCs w:val="24"/>
              </w:rPr>
              <w:t>384</w:t>
            </w:r>
          </w:p>
          <w:p w14:paraId="0009D504" w14:textId="77777777" w:rsidR="00A050DD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</w:p>
          <w:p w14:paraId="0B4487CF" w14:textId="723E9C48" w:rsidR="006B050D" w:rsidRPr="00BA2967" w:rsidRDefault="00A050DD" w:rsidP="00D44DDD">
            <w:pPr>
              <w:rPr>
                <w:rFonts w:asciiTheme="majorHAnsi" w:hAnsiTheme="majorHAnsi"/>
                <w:bCs/>
                <w:sz w:val="24"/>
                <w:szCs w:val="24"/>
              </w:rPr>
            </w:pPr>
            <w:r w:rsidRPr="00BA2967">
              <w:rPr>
                <w:rFonts w:asciiTheme="majorHAnsi" w:hAnsiTheme="majorHAnsi"/>
                <w:bCs/>
                <w:sz w:val="24"/>
                <w:szCs w:val="24"/>
              </w:rPr>
              <w:t>Benediction</w:t>
            </w:r>
            <w:r w:rsidR="006B050D" w:rsidRPr="00BA2967"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14:paraId="1B46AC28" w14:textId="77777777" w:rsidR="00A050DD" w:rsidRPr="00BA2967" w:rsidRDefault="00A050DD" w:rsidP="00A050DD">
            <w:pPr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01473FDD" w14:textId="77777777" w:rsidR="00A050DD" w:rsidRPr="00BA2967" w:rsidRDefault="00A050DD" w:rsidP="00A050DD">
            <w:pPr>
              <w:rPr>
                <w:rFonts w:asciiTheme="majorHAnsi" w:hAnsiTheme="majorHAnsi" w:cs="Calibri"/>
                <w:noProof/>
                <w:sz w:val="24"/>
                <w:szCs w:val="24"/>
              </w:rPr>
            </w:pPr>
            <w:r w:rsidRPr="00BA2967">
              <w:rPr>
                <w:rFonts w:asciiTheme="majorHAnsi" w:hAnsiTheme="majorHAnsi" w:cs="Calibri"/>
                <w:noProof/>
                <w:sz w:val="24"/>
                <w:szCs w:val="24"/>
              </w:rPr>
              <w:t>Postlude</w:t>
            </w:r>
          </w:p>
          <w:p w14:paraId="2569AD92" w14:textId="77777777" w:rsidR="00A050DD" w:rsidRPr="00BA2967" w:rsidRDefault="00A050DD" w:rsidP="00A050DD">
            <w:pPr>
              <w:rPr>
                <w:rFonts w:asciiTheme="majorHAnsi" w:hAnsiTheme="majorHAnsi" w:cs="Calibri"/>
                <w:noProof/>
                <w:sz w:val="24"/>
                <w:szCs w:val="24"/>
              </w:rPr>
            </w:pPr>
          </w:p>
          <w:p w14:paraId="5C581CE2" w14:textId="62347AED" w:rsidR="00C226C1" w:rsidRPr="00BA2967" w:rsidRDefault="00A050DD" w:rsidP="00A050DD">
            <w:pPr>
              <w:rPr>
                <w:rFonts w:asciiTheme="majorHAnsi" w:hAnsiTheme="majorHAnsi"/>
                <w:sz w:val="24"/>
                <w:szCs w:val="24"/>
              </w:rPr>
            </w:pPr>
            <w:r w:rsidRPr="00BA2967">
              <w:rPr>
                <w:rFonts w:asciiTheme="majorHAnsi" w:hAnsiTheme="majorHAnsi" w:cs="Calibri"/>
                <w:noProof/>
                <w:sz w:val="24"/>
                <w:szCs w:val="24"/>
              </w:rPr>
              <w:t>*Stand if able</w:t>
            </w:r>
          </w:p>
          <w:p w14:paraId="7E631BF6" w14:textId="77777777" w:rsidR="007D047D" w:rsidRPr="00BA2967" w:rsidRDefault="007D047D" w:rsidP="00654A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14:paraId="43F9F993" w14:textId="77777777" w:rsidR="009D18CD" w:rsidRPr="009D18CD" w:rsidRDefault="009D18CD" w:rsidP="009D18CD">
            <w:pPr>
              <w:rPr>
                <w:rFonts w:asciiTheme="majorHAnsi" w:hAnsiTheme="majorHAnsi"/>
                <w:sz w:val="24"/>
                <w:szCs w:val="24"/>
              </w:rPr>
            </w:pPr>
            <w:r w:rsidRPr="009D18CD">
              <w:rPr>
                <w:rFonts w:asciiTheme="majorHAnsi" w:hAnsiTheme="majorHAnsi"/>
                <w:sz w:val="24"/>
                <w:szCs w:val="24"/>
              </w:rPr>
              <w:t>Please join us for refreshments in our fellowship hall after the service.</w:t>
            </w:r>
          </w:p>
          <w:p w14:paraId="1A0654A9" w14:textId="7B7BF042" w:rsidR="00642E38" w:rsidRPr="00BA2967" w:rsidRDefault="00642E38" w:rsidP="00C831D4">
            <w:pPr>
              <w:rPr>
                <w:rFonts w:asciiTheme="majorHAnsi" w:hAnsiTheme="majorHAnsi" w:cs="Calibri"/>
                <w:noProof/>
                <w:sz w:val="24"/>
                <w:szCs w:val="24"/>
              </w:rPr>
            </w:pPr>
          </w:p>
        </w:tc>
      </w:tr>
    </w:tbl>
    <w:p w14:paraId="0EF8D8DB" w14:textId="77777777" w:rsidR="003C4572" w:rsidRPr="00033945" w:rsidRDefault="003C4572" w:rsidP="00FE7E9E">
      <w:pPr>
        <w:jc w:val="center"/>
        <w:rPr>
          <w:sz w:val="24"/>
          <w:szCs w:val="24"/>
        </w:rPr>
      </w:pPr>
    </w:p>
    <w:sectPr w:rsidR="003C4572" w:rsidRPr="00033945" w:rsidSect="006E2E4D">
      <w:type w:val="continuous"/>
      <w:pgSz w:w="15840" w:h="12240" w:orient="landscape" w:code="1"/>
      <w:pgMar w:top="720" w:right="720" w:bottom="720" w:left="720" w:header="720" w:footer="720" w:gutter="0"/>
      <w:cols w:space="18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5EAF" w14:textId="77777777" w:rsidR="003C615C" w:rsidRDefault="003C615C">
      <w:pPr>
        <w:spacing w:after="0" w:line="240" w:lineRule="auto"/>
      </w:pPr>
      <w:r>
        <w:separator/>
      </w:r>
    </w:p>
  </w:endnote>
  <w:endnote w:type="continuationSeparator" w:id="0">
    <w:p w14:paraId="68C43344" w14:textId="77777777" w:rsidR="003C615C" w:rsidRDefault="003C615C">
      <w:pPr>
        <w:spacing w:after="0" w:line="240" w:lineRule="auto"/>
      </w:pPr>
      <w:r>
        <w:continuationSeparator/>
      </w:r>
    </w:p>
  </w:endnote>
  <w:endnote w:type="continuationNotice" w:id="1">
    <w:p w14:paraId="08CBBADC" w14:textId="77777777" w:rsidR="003C615C" w:rsidRDefault="003C61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DB65C" w14:textId="77777777" w:rsidR="003C615C" w:rsidRDefault="003C615C">
      <w:pPr>
        <w:spacing w:after="0" w:line="240" w:lineRule="auto"/>
      </w:pPr>
      <w:r>
        <w:separator/>
      </w:r>
    </w:p>
  </w:footnote>
  <w:footnote w:type="continuationSeparator" w:id="0">
    <w:p w14:paraId="5C386F3D" w14:textId="77777777" w:rsidR="003C615C" w:rsidRDefault="003C615C">
      <w:pPr>
        <w:spacing w:after="0" w:line="240" w:lineRule="auto"/>
      </w:pPr>
      <w:r>
        <w:continuationSeparator/>
      </w:r>
    </w:p>
  </w:footnote>
  <w:footnote w:type="continuationNotice" w:id="1">
    <w:p w14:paraId="1AAC8B68" w14:textId="77777777" w:rsidR="003C615C" w:rsidRDefault="003C615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6C3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BFC59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662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C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A6411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306A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464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E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81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CC8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98A"/>
    <w:multiLevelType w:val="hybridMultilevel"/>
    <w:tmpl w:val="D5804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27D4A"/>
    <w:multiLevelType w:val="hybridMultilevel"/>
    <w:tmpl w:val="C046F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C2973"/>
    <w:multiLevelType w:val="hybridMultilevel"/>
    <w:tmpl w:val="5B0A09C0"/>
    <w:lvl w:ilvl="0" w:tplc="64BC02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EC355A"/>
    <w:multiLevelType w:val="hybridMultilevel"/>
    <w:tmpl w:val="1672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41139">
    <w:abstractNumId w:val="12"/>
  </w:num>
  <w:num w:numId="2" w16cid:durableId="1853764628">
    <w:abstractNumId w:val="9"/>
  </w:num>
  <w:num w:numId="3" w16cid:durableId="1453669942">
    <w:abstractNumId w:val="7"/>
  </w:num>
  <w:num w:numId="4" w16cid:durableId="708653188">
    <w:abstractNumId w:val="6"/>
  </w:num>
  <w:num w:numId="5" w16cid:durableId="1199589441">
    <w:abstractNumId w:val="5"/>
  </w:num>
  <w:num w:numId="6" w16cid:durableId="1521553273">
    <w:abstractNumId w:val="4"/>
  </w:num>
  <w:num w:numId="7" w16cid:durableId="527109732">
    <w:abstractNumId w:val="8"/>
  </w:num>
  <w:num w:numId="8" w16cid:durableId="38209339">
    <w:abstractNumId w:val="3"/>
  </w:num>
  <w:num w:numId="9" w16cid:durableId="864826284">
    <w:abstractNumId w:val="2"/>
  </w:num>
  <w:num w:numId="10" w16cid:durableId="1663578959">
    <w:abstractNumId w:val="1"/>
  </w:num>
  <w:num w:numId="11" w16cid:durableId="971062026">
    <w:abstractNumId w:val="0"/>
  </w:num>
  <w:num w:numId="12" w16cid:durableId="1089808072">
    <w:abstractNumId w:val="11"/>
  </w:num>
  <w:num w:numId="13" w16cid:durableId="446042994">
    <w:abstractNumId w:val="10"/>
  </w:num>
  <w:num w:numId="14" w16cid:durableId="721904992">
    <w:abstractNumId w:val="9"/>
  </w:num>
  <w:num w:numId="15" w16cid:durableId="10113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B54"/>
    <w:rsid w:val="0000273B"/>
    <w:rsid w:val="00004A85"/>
    <w:rsid w:val="00004B77"/>
    <w:rsid w:val="00005108"/>
    <w:rsid w:val="000056C0"/>
    <w:rsid w:val="00006032"/>
    <w:rsid w:val="0000778C"/>
    <w:rsid w:val="00011973"/>
    <w:rsid w:val="0001647B"/>
    <w:rsid w:val="00025630"/>
    <w:rsid w:val="0002624F"/>
    <w:rsid w:val="0002779F"/>
    <w:rsid w:val="00031D8B"/>
    <w:rsid w:val="00032779"/>
    <w:rsid w:val="00033945"/>
    <w:rsid w:val="0003439F"/>
    <w:rsid w:val="000350C5"/>
    <w:rsid w:val="00043E08"/>
    <w:rsid w:val="0004504B"/>
    <w:rsid w:val="00045D4B"/>
    <w:rsid w:val="00047611"/>
    <w:rsid w:val="00050A59"/>
    <w:rsid w:val="00050C16"/>
    <w:rsid w:val="00052389"/>
    <w:rsid w:val="000529D0"/>
    <w:rsid w:val="00065392"/>
    <w:rsid w:val="00065BF8"/>
    <w:rsid w:val="00066D70"/>
    <w:rsid w:val="00074066"/>
    <w:rsid w:val="000754D9"/>
    <w:rsid w:val="000825C3"/>
    <w:rsid w:val="00083B11"/>
    <w:rsid w:val="00085AB5"/>
    <w:rsid w:val="000913B8"/>
    <w:rsid w:val="00093098"/>
    <w:rsid w:val="0009316D"/>
    <w:rsid w:val="00093B08"/>
    <w:rsid w:val="00095679"/>
    <w:rsid w:val="000A08B5"/>
    <w:rsid w:val="000A1176"/>
    <w:rsid w:val="000A33A9"/>
    <w:rsid w:val="000A4C9E"/>
    <w:rsid w:val="000A4E3B"/>
    <w:rsid w:val="000A533F"/>
    <w:rsid w:val="000A5830"/>
    <w:rsid w:val="000A6AF2"/>
    <w:rsid w:val="000B40B8"/>
    <w:rsid w:val="000B634E"/>
    <w:rsid w:val="000C0DE1"/>
    <w:rsid w:val="000C1991"/>
    <w:rsid w:val="000C208A"/>
    <w:rsid w:val="000C29E3"/>
    <w:rsid w:val="000C489B"/>
    <w:rsid w:val="000C5A90"/>
    <w:rsid w:val="000C68E0"/>
    <w:rsid w:val="000C74F1"/>
    <w:rsid w:val="000D65D0"/>
    <w:rsid w:val="000E1B55"/>
    <w:rsid w:val="000E25C5"/>
    <w:rsid w:val="000E3C82"/>
    <w:rsid w:val="000E40B4"/>
    <w:rsid w:val="000F0168"/>
    <w:rsid w:val="000F13C8"/>
    <w:rsid w:val="000F300B"/>
    <w:rsid w:val="000F474C"/>
    <w:rsid w:val="00101213"/>
    <w:rsid w:val="00106890"/>
    <w:rsid w:val="00106DC7"/>
    <w:rsid w:val="00107432"/>
    <w:rsid w:val="00114917"/>
    <w:rsid w:val="00114AB3"/>
    <w:rsid w:val="001153CE"/>
    <w:rsid w:val="00115C4F"/>
    <w:rsid w:val="00120A92"/>
    <w:rsid w:val="00122298"/>
    <w:rsid w:val="00122B81"/>
    <w:rsid w:val="00125421"/>
    <w:rsid w:val="00127F43"/>
    <w:rsid w:val="0013178F"/>
    <w:rsid w:val="00132CC0"/>
    <w:rsid w:val="001333BB"/>
    <w:rsid w:val="0013444C"/>
    <w:rsid w:val="001359B8"/>
    <w:rsid w:val="00135C7D"/>
    <w:rsid w:val="00137D0F"/>
    <w:rsid w:val="00140B73"/>
    <w:rsid w:val="00143EF5"/>
    <w:rsid w:val="00144416"/>
    <w:rsid w:val="00144417"/>
    <w:rsid w:val="00147401"/>
    <w:rsid w:val="0014772F"/>
    <w:rsid w:val="00150789"/>
    <w:rsid w:val="0015196C"/>
    <w:rsid w:val="001526E3"/>
    <w:rsid w:val="0015429B"/>
    <w:rsid w:val="00162466"/>
    <w:rsid w:val="00162503"/>
    <w:rsid w:val="00164EC1"/>
    <w:rsid w:val="001658FB"/>
    <w:rsid w:val="00167605"/>
    <w:rsid w:val="00167764"/>
    <w:rsid w:val="00173712"/>
    <w:rsid w:val="00173D67"/>
    <w:rsid w:val="00175BC6"/>
    <w:rsid w:val="00177AD9"/>
    <w:rsid w:val="00180516"/>
    <w:rsid w:val="0018072E"/>
    <w:rsid w:val="001813A0"/>
    <w:rsid w:val="00181D3C"/>
    <w:rsid w:val="00181F4F"/>
    <w:rsid w:val="00184EB3"/>
    <w:rsid w:val="001861B7"/>
    <w:rsid w:val="0018767A"/>
    <w:rsid w:val="001922C7"/>
    <w:rsid w:val="001924A1"/>
    <w:rsid w:val="00192B5C"/>
    <w:rsid w:val="001936DA"/>
    <w:rsid w:val="00193965"/>
    <w:rsid w:val="00196780"/>
    <w:rsid w:val="00197478"/>
    <w:rsid w:val="001977A3"/>
    <w:rsid w:val="00197F55"/>
    <w:rsid w:val="001A324F"/>
    <w:rsid w:val="001A4B1C"/>
    <w:rsid w:val="001A6137"/>
    <w:rsid w:val="001A7088"/>
    <w:rsid w:val="001B0B83"/>
    <w:rsid w:val="001B4F56"/>
    <w:rsid w:val="001B7757"/>
    <w:rsid w:val="001B7DAB"/>
    <w:rsid w:val="001C32BD"/>
    <w:rsid w:val="001C472C"/>
    <w:rsid w:val="001C5C64"/>
    <w:rsid w:val="001D00BF"/>
    <w:rsid w:val="001D1393"/>
    <w:rsid w:val="001D72E3"/>
    <w:rsid w:val="001E28B3"/>
    <w:rsid w:val="001E56E7"/>
    <w:rsid w:val="001E5CF6"/>
    <w:rsid w:val="001E5EEC"/>
    <w:rsid w:val="001F4F6C"/>
    <w:rsid w:val="001F7693"/>
    <w:rsid w:val="00205470"/>
    <w:rsid w:val="0020780A"/>
    <w:rsid w:val="002107E7"/>
    <w:rsid w:val="00211954"/>
    <w:rsid w:val="00212EB0"/>
    <w:rsid w:val="0021385B"/>
    <w:rsid w:val="00214AE5"/>
    <w:rsid w:val="00215A8C"/>
    <w:rsid w:val="00217425"/>
    <w:rsid w:val="002203ED"/>
    <w:rsid w:val="00223F0C"/>
    <w:rsid w:val="00225268"/>
    <w:rsid w:val="0023394F"/>
    <w:rsid w:val="00233E14"/>
    <w:rsid w:val="00237FAE"/>
    <w:rsid w:val="00241C52"/>
    <w:rsid w:val="0024237B"/>
    <w:rsid w:val="002453C8"/>
    <w:rsid w:val="00253C5F"/>
    <w:rsid w:val="00254F34"/>
    <w:rsid w:val="00257D19"/>
    <w:rsid w:val="002607E1"/>
    <w:rsid w:val="00261414"/>
    <w:rsid w:val="002615EB"/>
    <w:rsid w:val="00261655"/>
    <w:rsid w:val="00263842"/>
    <w:rsid w:val="002665FA"/>
    <w:rsid w:val="00267DAF"/>
    <w:rsid w:val="0027212B"/>
    <w:rsid w:val="002741F9"/>
    <w:rsid w:val="002752A2"/>
    <w:rsid w:val="00275A4C"/>
    <w:rsid w:val="00275EEB"/>
    <w:rsid w:val="002762A3"/>
    <w:rsid w:val="00284630"/>
    <w:rsid w:val="0028547A"/>
    <w:rsid w:val="002878D7"/>
    <w:rsid w:val="002924E2"/>
    <w:rsid w:val="002940FD"/>
    <w:rsid w:val="002943E3"/>
    <w:rsid w:val="0029526F"/>
    <w:rsid w:val="002957A9"/>
    <w:rsid w:val="00296148"/>
    <w:rsid w:val="0029633C"/>
    <w:rsid w:val="00297962"/>
    <w:rsid w:val="002A1902"/>
    <w:rsid w:val="002A48B3"/>
    <w:rsid w:val="002A66BC"/>
    <w:rsid w:val="002A7415"/>
    <w:rsid w:val="002A7E25"/>
    <w:rsid w:val="002B0AC9"/>
    <w:rsid w:val="002B1A4B"/>
    <w:rsid w:val="002B1F82"/>
    <w:rsid w:val="002B2118"/>
    <w:rsid w:val="002B463D"/>
    <w:rsid w:val="002B61C5"/>
    <w:rsid w:val="002C314C"/>
    <w:rsid w:val="002C49B1"/>
    <w:rsid w:val="002C4AC2"/>
    <w:rsid w:val="002C7272"/>
    <w:rsid w:val="002D4892"/>
    <w:rsid w:val="002D500E"/>
    <w:rsid w:val="002E1B13"/>
    <w:rsid w:val="002E360E"/>
    <w:rsid w:val="002E513E"/>
    <w:rsid w:val="002E7957"/>
    <w:rsid w:val="002F2482"/>
    <w:rsid w:val="002F4292"/>
    <w:rsid w:val="002F5A1A"/>
    <w:rsid w:val="002F7C7B"/>
    <w:rsid w:val="00300E07"/>
    <w:rsid w:val="003040BB"/>
    <w:rsid w:val="00310C9F"/>
    <w:rsid w:val="00313025"/>
    <w:rsid w:val="00314199"/>
    <w:rsid w:val="00314703"/>
    <w:rsid w:val="00314ED7"/>
    <w:rsid w:val="003163D7"/>
    <w:rsid w:val="0031642E"/>
    <w:rsid w:val="00317322"/>
    <w:rsid w:val="00321066"/>
    <w:rsid w:val="00325EF2"/>
    <w:rsid w:val="003300FB"/>
    <w:rsid w:val="00333C2B"/>
    <w:rsid w:val="003374E1"/>
    <w:rsid w:val="003377FC"/>
    <w:rsid w:val="003411C6"/>
    <w:rsid w:val="00342D98"/>
    <w:rsid w:val="00343D4B"/>
    <w:rsid w:val="00346998"/>
    <w:rsid w:val="0035003E"/>
    <w:rsid w:val="00351F57"/>
    <w:rsid w:val="003528EA"/>
    <w:rsid w:val="00355967"/>
    <w:rsid w:val="0035600A"/>
    <w:rsid w:val="0036094E"/>
    <w:rsid w:val="00362B69"/>
    <w:rsid w:val="00362D25"/>
    <w:rsid w:val="003637D8"/>
    <w:rsid w:val="00363F45"/>
    <w:rsid w:val="00364368"/>
    <w:rsid w:val="00365BD1"/>
    <w:rsid w:val="00367357"/>
    <w:rsid w:val="00371BBC"/>
    <w:rsid w:val="00375C9A"/>
    <w:rsid w:val="0038269B"/>
    <w:rsid w:val="00382D1D"/>
    <w:rsid w:val="0038642B"/>
    <w:rsid w:val="003A0BB8"/>
    <w:rsid w:val="003A0CE3"/>
    <w:rsid w:val="003A20CF"/>
    <w:rsid w:val="003A2111"/>
    <w:rsid w:val="003A55F4"/>
    <w:rsid w:val="003A6411"/>
    <w:rsid w:val="003C031D"/>
    <w:rsid w:val="003C4572"/>
    <w:rsid w:val="003C615C"/>
    <w:rsid w:val="003C726A"/>
    <w:rsid w:val="003D0D94"/>
    <w:rsid w:val="003D54E1"/>
    <w:rsid w:val="003D76C8"/>
    <w:rsid w:val="003E2473"/>
    <w:rsid w:val="003E3162"/>
    <w:rsid w:val="003E38BE"/>
    <w:rsid w:val="003E4675"/>
    <w:rsid w:val="003E4B75"/>
    <w:rsid w:val="003E4E01"/>
    <w:rsid w:val="003E6183"/>
    <w:rsid w:val="003F1A43"/>
    <w:rsid w:val="003F61A1"/>
    <w:rsid w:val="00401D6C"/>
    <w:rsid w:val="0040457B"/>
    <w:rsid w:val="00414902"/>
    <w:rsid w:val="004172FF"/>
    <w:rsid w:val="004203B3"/>
    <w:rsid w:val="00420779"/>
    <w:rsid w:val="00423A45"/>
    <w:rsid w:val="00424B61"/>
    <w:rsid w:val="00432F87"/>
    <w:rsid w:val="004434D5"/>
    <w:rsid w:val="00444D76"/>
    <w:rsid w:val="00451146"/>
    <w:rsid w:val="00457F69"/>
    <w:rsid w:val="00460D56"/>
    <w:rsid w:val="004620DC"/>
    <w:rsid w:val="0046594C"/>
    <w:rsid w:val="0047171A"/>
    <w:rsid w:val="00471983"/>
    <w:rsid w:val="00473182"/>
    <w:rsid w:val="0047799E"/>
    <w:rsid w:val="0048029B"/>
    <w:rsid w:val="00482796"/>
    <w:rsid w:val="00485E80"/>
    <w:rsid w:val="00486366"/>
    <w:rsid w:val="004901C1"/>
    <w:rsid w:val="0049023A"/>
    <w:rsid w:val="00492F48"/>
    <w:rsid w:val="00494F46"/>
    <w:rsid w:val="00497B56"/>
    <w:rsid w:val="004A0C7E"/>
    <w:rsid w:val="004A397A"/>
    <w:rsid w:val="004A3DD7"/>
    <w:rsid w:val="004A5094"/>
    <w:rsid w:val="004B1595"/>
    <w:rsid w:val="004B3BE5"/>
    <w:rsid w:val="004B3D57"/>
    <w:rsid w:val="004B4F17"/>
    <w:rsid w:val="004B51B5"/>
    <w:rsid w:val="004B666C"/>
    <w:rsid w:val="004C1656"/>
    <w:rsid w:val="004C42DD"/>
    <w:rsid w:val="004C456A"/>
    <w:rsid w:val="004D2FF0"/>
    <w:rsid w:val="004D395D"/>
    <w:rsid w:val="004D4B7B"/>
    <w:rsid w:val="004D7652"/>
    <w:rsid w:val="004E221F"/>
    <w:rsid w:val="004E3AEB"/>
    <w:rsid w:val="004F0C4D"/>
    <w:rsid w:val="004F5A61"/>
    <w:rsid w:val="004F6169"/>
    <w:rsid w:val="004F675F"/>
    <w:rsid w:val="004F7035"/>
    <w:rsid w:val="00503FBE"/>
    <w:rsid w:val="00503FF4"/>
    <w:rsid w:val="005046DC"/>
    <w:rsid w:val="00510795"/>
    <w:rsid w:val="00511C35"/>
    <w:rsid w:val="005137E5"/>
    <w:rsid w:val="005157F6"/>
    <w:rsid w:val="0052176D"/>
    <w:rsid w:val="005217BA"/>
    <w:rsid w:val="00522175"/>
    <w:rsid w:val="00523696"/>
    <w:rsid w:val="005303FC"/>
    <w:rsid w:val="005305B4"/>
    <w:rsid w:val="00536773"/>
    <w:rsid w:val="00544B4A"/>
    <w:rsid w:val="00545D77"/>
    <w:rsid w:val="005463EE"/>
    <w:rsid w:val="00551EB5"/>
    <w:rsid w:val="00552640"/>
    <w:rsid w:val="00554EDA"/>
    <w:rsid w:val="00555218"/>
    <w:rsid w:val="00556F7F"/>
    <w:rsid w:val="00557C57"/>
    <w:rsid w:val="005625F7"/>
    <w:rsid w:val="005646DA"/>
    <w:rsid w:val="005744DA"/>
    <w:rsid w:val="005863FC"/>
    <w:rsid w:val="005866B9"/>
    <w:rsid w:val="00586714"/>
    <w:rsid w:val="00587AB9"/>
    <w:rsid w:val="00591FE8"/>
    <w:rsid w:val="005931F0"/>
    <w:rsid w:val="00595F92"/>
    <w:rsid w:val="0059697E"/>
    <w:rsid w:val="005970BF"/>
    <w:rsid w:val="005A517D"/>
    <w:rsid w:val="005A54D7"/>
    <w:rsid w:val="005A7C3E"/>
    <w:rsid w:val="005B0506"/>
    <w:rsid w:val="005B14E5"/>
    <w:rsid w:val="005C0FC2"/>
    <w:rsid w:val="005C1B22"/>
    <w:rsid w:val="005C7ECC"/>
    <w:rsid w:val="005D034C"/>
    <w:rsid w:val="005D12BD"/>
    <w:rsid w:val="005D2AA6"/>
    <w:rsid w:val="005D632F"/>
    <w:rsid w:val="005E16AD"/>
    <w:rsid w:val="005E3357"/>
    <w:rsid w:val="005E7FEA"/>
    <w:rsid w:val="005F2DEB"/>
    <w:rsid w:val="005F39C8"/>
    <w:rsid w:val="005F4824"/>
    <w:rsid w:val="005F5E2C"/>
    <w:rsid w:val="005F6AC3"/>
    <w:rsid w:val="005F78E7"/>
    <w:rsid w:val="00600923"/>
    <w:rsid w:val="00601937"/>
    <w:rsid w:val="0060217F"/>
    <w:rsid w:val="00603053"/>
    <w:rsid w:val="00603501"/>
    <w:rsid w:val="00603BF9"/>
    <w:rsid w:val="00606938"/>
    <w:rsid w:val="00611A8D"/>
    <w:rsid w:val="0061529F"/>
    <w:rsid w:val="00617B03"/>
    <w:rsid w:val="00620397"/>
    <w:rsid w:val="006247C4"/>
    <w:rsid w:val="00625FDA"/>
    <w:rsid w:val="00626240"/>
    <w:rsid w:val="00632CEF"/>
    <w:rsid w:val="006364A4"/>
    <w:rsid w:val="006369DE"/>
    <w:rsid w:val="00642E38"/>
    <w:rsid w:val="0064493B"/>
    <w:rsid w:val="00644A26"/>
    <w:rsid w:val="006455B0"/>
    <w:rsid w:val="0064733A"/>
    <w:rsid w:val="006474F9"/>
    <w:rsid w:val="00647EA9"/>
    <w:rsid w:val="0065063A"/>
    <w:rsid w:val="00650B80"/>
    <w:rsid w:val="00654A87"/>
    <w:rsid w:val="00665C7F"/>
    <w:rsid w:val="00684E18"/>
    <w:rsid w:val="00685221"/>
    <w:rsid w:val="0068643D"/>
    <w:rsid w:val="006910D8"/>
    <w:rsid w:val="00695169"/>
    <w:rsid w:val="006A1F08"/>
    <w:rsid w:val="006A3FE2"/>
    <w:rsid w:val="006A4B65"/>
    <w:rsid w:val="006A6C53"/>
    <w:rsid w:val="006A7420"/>
    <w:rsid w:val="006A77A9"/>
    <w:rsid w:val="006A795B"/>
    <w:rsid w:val="006B050D"/>
    <w:rsid w:val="006B13D9"/>
    <w:rsid w:val="006B6BBA"/>
    <w:rsid w:val="006B7DFE"/>
    <w:rsid w:val="006C2A7C"/>
    <w:rsid w:val="006C2E63"/>
    <w:rsid w:val="006C4D8A"/>
    <w:rsid w:val="006C61A0"/>
    <w:rsid w:val="006D06C5"/>
    <w:rsid w:val="006D0923"/>
    <w:rsid w:val="006D197F"/>
    <w:rsid w:val="006D1AAE"/>
    <w:rsid w:val="006D5534"/>
    <w:rsid w:val="006E0280"/>
    <w:rsid w:val="006E0675"/>
    <w:rsid w:val="006E265D"/>
    <w:rsid w:val="006E2E4D"/>
    <w:rsid w:val="006E2EEC"/>
    <w:rsid w:val="006E5728"/>
    <w:rsid w:val="006E6C7B"/>
    <w:rsid w:val="006F1B9A"/>
    <w:rsid w:val="006F6BDE"/>
    <w:rsid w:val="006F71AA"/>
    <w:rsid w:val="007036E3"/>
    <w:rsid w:val="00710B8F"/>
    <w:rsid w:val="00710CCF"/>
    <w:rsid w:val="00712817"/>
    <w:rsid w:val="00712C94"/>
    <w:rsid w:val="00716291"/>
    <w:rsid w:val="00722146"/>
    <w:rsid w:val="0072525B"/>
    <w:rsid w:val="00727474"/>
    <w:rsid w:val="007310E4"/>
    <w:rsid w:val="007314AB"/>
    <w:rsid w:val="00731F5E"/>
    <w:rsid w:val="007411A8"/>
    <w:rsid w:val="0074479E"/>
    <w:rsid w:val="00752432"/>
    <w:rsid w:val="00752572"/>
    <w:rsid w:val="007538AA"/>
    <w:rsid w:val="00753E09"/>
    <w:rsid w:val="00753E5B"/>
    <w:rsid w:val="00754E90"/>
    <w:rsid w:val="0075545F"/>
    <w:rsid w:val="00755B54"/>
    <w:rsid w:val="007602F0"/>
    <w:rsid w:val="007607EA"/>
    <w:rsid w:val="00761EDD"/>
    <w:rsid w:val="00762AAD"/>
    <w:rsid w:val="00762EDF"/>
    <w:rsid w:val="00764BE6"/>
    <w:rsid w:val="00765E15"/>
    <w:rsid w:val="007663EB"/>
    <w:rsid w:val="0076793D"/>
    <w:rsid w:val="00767B8B"/>
    <w:rsid w:val="00770877"/>
    <w:rsid w:val="00774009"/>
    <w:rsid w:val="00775080"/>
    <w:rsid w:val="00781A66"/>
    <w:rsid w:val="00784939"/>
    <w:rsid w:val="00787868"/>
    <w:rsid w:val="00792DFD"/>
    <w:rsid w:val="00794511"/>
    <w:rsid w:val="00795250"/>
    <w:rsid w:val="00795EF2"/>
    <w:rsid w:val="007974FF"/>
    <w:rsid w:val="007A7B7A"/>
    <w:rsid w:val="007A7FD5"/>
    <w:rsid w:val="007B188D"/>
    <w:rsid w:val="007B57E4"/>
    <w:rsid w:val="007C166E"/>
    <w:rsid w:val="007C1C15"/>
    <w:rsid w:val="007C3729"/>
    <w:rsid w:val="007C6073"/>
    <w:rsid w:val="007D047D"/>
    <w:rsid w:val="007D0C06"/>
    <w:rsid w:val="007D1D96"/>
    <w:rsid w:val="007D471B"/>
    <w:rsid w:val="007D4B63"/>
    <w:rsid w:val="007D5610"/>
    <w:rsid w:val="007E042C"/>
    <w:rsid w:val="007E216B"/>
    <w:rsid w:val="007E427A"/>
    <w:rsid w:val="007F1C6D"/>
    <w:rsid w:val="00800C08"/>
    <w:rsid w:val="00802269"/>
    <w:rsid w:val="00804ED1"/>
    <w:rsid w:val="00806CFC"/>
    <w:rsid w:val="008103E8"/>
    <w:rsid w:val="00812DFF"/>
    <w:rsid w:val="0081423E"/>
    <w:rsid w:val="008158F9"/>
    <w:rsid w:val="00816242"/>
    <w:rsid w:val="00824EB1"/>
    <w:rsid w:val="008269DD"/>
    <w:rsid w:val="00827E7C"/>
    <w:rsid w:val="00830B16"/>
    <w:rsid w:val="00831688"/>
    <w:rsid w:val="00834DAB"/>
    <w:rsid w:val="0083689F"/>
    <w:rsid w:val="0083758F"/>
    <w:rsid w:val="0084302E"/>
    <w:rsid w:val="00845036"/>
    <w:rsid w:val="00845F11"/>
    <w:rsid w:val="008466DB"/>
    <w:rsid w:val="0085263C"/>
    <w:rsid w:val="00856C81"/>
    <w:rsid w:val="00861CDB"/>
    <w:rsid w:val="00862022"/>
    <w:rsid w:val="00862B07"/>
    <w:rsid w:val="008648B9"/>
    <w:rsid w:val="00867E33"/>
    <w:rsid w:val="00870250"/>
    <w:rsid w:val="00870597"/>
    <w:rsid w:val="0087097B"/>
    <w:rsid w:val="00877F8C"/>
    <w:rsid w:val="008831B8"/>
    <w:rsid w:val="008860E1"/>
    <w:rsid w:val="00892C6A"/>
    <w:rsid w:val="00895BA8"/>
    <w:rsid w:val="00896DD8"/>
    <w:rsid w:val="008A0039"/>
    <w:rsid w:val="008A6212"/>
    <w:rsid w:val="008A66B0"/>
    <w:rsid w:val="008A68C6"/>
    <w:rsid w:val="008A6CF5"/>
    <w:rsid w:val="008A70C5"/>
    <w:rsid w:val="008A7D18"/>
    <w:rsid w:val="008B00EA"/>
    <w:rsid w:val="008B42D1"/>
    <w:rsid w:val="008B6874"/>
    <w:rsid w:val="008B6D29"/>
    <w:rsid w:val="008C0EBC"/>
    <w:rsid w:val="008C4A7C"/>
    <w:rsid w:val="008C548B"/>
    <w:rsid w:val="008C56D0"/>
    <w:rsid w:val="008C6772"/>
    <w:rsid w:val="008C738B"/>
    <w:rsid w:val="008C73A0"/>
    <w:rsid w:val="008D4E14"/>
    <w:rsid w:val="008D5A8A"/>
    <w:rsid w:val="008D703B"/>
    <w:rsid w:val="008E0CA9"/>
    <w:rsid w:val="008E0D9C"/>
    <w:rsid w:val="008E0E3C"/>
    <w:rsid w:val="008E4F7F"/>
    <w:rsid w:val="008E537A"/>
    <w:rsid w:val="008E6C58"/>
    <w:rsid w:val="008E76B2"/>
    <w:rsid w:val="008F1120"/>
    <w:rsid w:val="008F2044"/>
    <w:rsid w:val="008F2F24"/>
    <w:rsid w:val="008F5BE4"/>
    <w:rsid w:val="008F6670"/>
    <w:rsid w:val="009019A8"/>
    <w:rsid w:val="00902932"/>
    <w:rsid w:val="00903187"/>
    <w:rsid w:val="00904C70"/>
    <w:rsid w:val="009058AD"/>
    <w:rsid w:val="009127DA"/>
    <w:rsid w:val="009127FE"/>
    <w:rsid w:val="00913723"/>
    <w:rsid w:val="00913ED6"/>
    <w:rsid w:val="00914593"/>
    <w:rsid w:val="00915FD1"/>
    <w:rsid w:val="00922632"/>
    <w:rsid w:val="0092320B"/>
    <w:rsid w:val="0092427D"/>
    <w:rsid w:val="00925027"/>
    <w:rsid w:val="00927192"/>
    <w:rsid w:val="0093046E"/>
    <w:rsid w:val="00932DB2"/>
    <w:rsid w:val="00934D5E"/>
    <w:rsid w:val="0093585A"/>
    <w:rsid w:val="009378F5"/>
    <w:rsid w:val="00937F47"/>
    <w:rsid w:val="00943BE7"/>
    <w:rsid w:val="00945375"/>
    <w:rsid w:val="00945E2C"/>
    <w:rsid w:val="00946DF2"/>
    <w:rsid w:val="009531B2"/>
    <w:rsid w:val="00957870"/>
    <w:rsid w:val="009610DB"/>
    <w:rsid w:val="00961FD3"/>
    <w:rsid w:val="00964293"/>
    <w:rsid w:val="00965318"/>
    <w:rsid w:val="00966CCE"/>
    <w:rsid w:val="00967604"/>
    <w:rsid w:val="009716A1"/>
    <w:rsid w:val="00971AA6"/>
    <w:rsid w:val="0098159A"/>
    <w:rsid w:val="00983FCC"/>
    <w:rsid w:val="00984998"/>
    <w:rsid w:val="00984BD4"/>
    <w:rsid w:val="009856A8"/>
    <w:rsid w:val="00986DF3"/>
    <w:rsid w:val="0098732A"/>
    <w:rsid w:val="00990DAF"/>
    <w:rsid w:val="00993B1A"/>
    <w:rsid w:val="0099533C"/>
    <w:rsid w:val="009965EC"/>
    <w:rsid w:val="009A1E2C"/>
    <w:rsid w:val="009A2137"/>
    <w:rsid w:val="009A2892"/>
    <w:rsid w:val="009A2C65"/>
    <w:rsid w:val="009A353C"/>
    <w:rsid w:val="009A428A"/>
    <w:rsid w:val="009A5064"/>
    <w:rsid w:val="009A5CF9"/>
    <w:rsid w:val="009A664A"/>
    <w:rsid w:val="009A704B"/>
    <w:rsid w:val="009B0802"/>
    <w:rsid w:val="009B0ACB"/>
    <w:rsid w:val="009B169A"/>
    <w:rsid w:val="009B1760"/>
    <w:rsid w:val="009B2690"/>
    <w:rsid w:val="009B7D14"/>
    <w:rsid w:val="009C1BED"/>
    <w:rsid w:val="009C25B9"/>
    <w:rsid w:val="009C5E35"/>
    <w:rsid w:val="009C632F"/>
    <w:rsid w:val="009C666B"/>
    <w:rsid w:val="009C7D00"/>
    <w:rsid w:val="009D18CD"/>
    <w:rsid w:val="009D275F"/>
    <w:rsid w:val="009D6126"/>
    <w:rsid w:val="009E231C"/>
    <w:rsid w:val="009E3237"/>
    <w:rsid w:val="009E3572"/>
    <w:rsid w:val="009E7B76"/>
    <w:rsid w:val="009F4280"/>
    <w:rsid w:val="009F4DAA"/>
    <w:rsid w:val="009F4FCB"/>
    <w:rsid w:val="009F66F3"/>
    <w:rsid w:val="009F7644"/>
    <w:rsid w:val="00A01B64"/>
    <w:rsid w:val="00A04120"/>
    <w:rsid w:val="00A050DD"/>
    <w:rsid w:val="00A0744B"/>
    <w:rsid w:val="00A11431"/>
    <w:rsid w:val="00A155D7"/>
    <w:rsid w:val="00A173CA"/>
    <w:rsid w:val="00A17471"/>
    <w:rsid w:val="00A21EC0"/>
    <w:rsid w:val="00A2391E"/>
    <w:rsid w:val="00A34F88"/>
    <w:rsid w:val="00A37169"/>
    <w:rsid w:val="00A4154D"/>
    <w:rsid w:val="00A42629"/>
    <w:rsid w:val="00A43B3C"/>
    <w:rsid w:val="00A44479"/>
    <w:rsid w:val="00A45CDC"/>
    <w:rsid w:val="00A57A42"/>
    <w:rsid w:val="00A63A66"/>
    <w:rsid w:val="00A64ED6"/>
    <w:rsid w:val="00A677CE"/>
    <w:rsid w:val="00A723D3"/>
    <w:rsid w:val="00A72762"/>
    <w:rsid w:val="00A734B0"/>
    <w:rsid w:val="00A74706"/>
    <w:rsid w:val="00A74C73"/>
    <w:rsid w:val="00A77B1E"/>
    <w:rsid w:val="00A80EE9"/>
    <w:rsid w:val="00A835C1"/>
    <w:rsid w:val="00A948B2"/>
    <w:rsid w:val="00A959FA"/>
    <w:rsid w:val="00AA0348"/>
    <w:rsid w:val="00AA1425"/>
    <w:rsid w:val="00AA1525"/>
    <w:rsid w:val="00AA23B7"/>
    <w:rsid w:val="00AA2983"/>
    <w:rsid w:val="00AA416A"/>
    <w:rsid w:val="00AA4893"/>
    <w:rsid w:val="00AA69D0"/>
    <w:rsid w:val="00AB0022"/>
    <w:rsid w:val="00AB0105"/>
    <w:rsid w:val="00AB1C04"/>
    <w:rsid w:val="00AB2854"/>
    <w:rsid w:val="00AB33AF"/>
    <w:rsid w:val="00AB5489"/>
    <w:rsid w:val="00AB5F0A"/>
    <w:rsid w:val="00AC0C1C"/>
    <w:rsid w:val="00AC58DC"/>
    <w:rsid w:val="00AC64A4"/>
    <w:rsid w:val="00AD1350"/>
    <w:rsid w:val="00AD2043"/>
    <w:rsid w:val="00AD567A"/>
    <w:rsid w:val="00AD752B"/>
    <w:rsid w:val="00AE0154"/>
    <w:rsid w:val="00AE0705"/>
    <w:rsid w:val="00AE2650"/>
    <w:rsid w:val="00AE7B70"/>
    <w:rsid w:val="00AF0439"/>
    <w:rsid w:val="00AF07EA"/>
    <w:rsid w:val="00AF4D3B"/>
    <w:rsid w:val="00AF74CC"/>
    <w:rsid w:val="00AF7E19"/>
    <w:rsid w:val="00B01D81"/>
    <w:rsid w:val="00B0343F"/>
    <w:rsid w:val="00B05C45"/>
    <w:rsid w:val="00B06DA0"/>
    <w:rsid w:val="00B06F19"/>
    <w:rsid w:val="00B07702"/>
    <w:rsid w:val="00B1509A"/>
    <w:rsid w:val="00B155EA"/>
    <w:rsid w:val="00B171D2"/>
    <w:rsid w:val="00B17BE5"/>
    <w:rsid w:val="00B206B0"/>
    <w:rsid w:val="00B2138F"/>
    <w:rsid w:val="00B21EA2"/>
    <w:rsid w:val="00B2593E"/>
    <w:rsid w:val="00B31388"/>
    <w:rsid w:val="00B32928"/>
    <w:rsid w:val="00B32B39"/>
    <w:rsid w:val="00B34887"/>
    <w:rsid w:val="00B401C3"/>
    <w:rsid w:val="00B44472"/>
    <w:rsid w:val="00B459AB"/>
    <w:rsid w:val="00B461AA"/>
    <w:rsid w:val="00B47C19"/>
    <w:rsid w:val="00B51059"/>
    <w:rsid w:val="00B55A2B"/>
    <w:rsid w:val="00B61817"/>
    <w:rsid w:val="00B65D26"/>
    <w:rsid w:val="00B67C4B"/>
    <w:rsid w:val="00B746D8"/>
    <w:rsid w:val="00B811A8"/>
    <w:rsid w:val="00B82229"/>
    <w:rsid w:val="00B822B9"/>
    <w:rsid w:val="00B82EC0"/>
    <w:rsid w:val="00B83CFF"/>
    <w:rsid w:val="00B90156"/>
    <w:rsid w:val="00B904E7"/>
    <w:rsid w:val="00B9069B"/>
    <w:rsid w:val="00B91696"/>
    <w:rsid w:val="00B9435A"/>
    <w:rsid w:val="00B969E8"/>
    <w:rsid w:val="00BA0C44"/>
    <w:rsid w:val="00BA22F6"/>
    <w:rsid w:val="00BA2967"/>
    <w:rsid w:val="00BA45A9"/>
    <w:rsid w:val="00BA45D3"/>
    <w:rsid w:val="00BA58F0"/>
    <w:rsid w:val="00BA6717"/>
    <w:rsid w:val="00BA773F"/>
    <w:rsid w:val="00BA7F62"/>
    <w:rsid w:val="00BB3113"/>
    <w:rsid w:val="00BB4691"/>
    <w:rsid w:val="00BB6989"/>
    <w:rsid w:val="00BC09C6"/>
    <w:rsid w:val="00BC1298"/>
    <w:rsid w:val="00BC3FB7"/>
    <w:rsid w:val="00BC6BD9"/>
    <w:rsid w:val="00BD04A8"/>
    <w:rsid w:val="00BD7A25"/>
    <w:rsid w:val="00BF16B1"/>
    <w:rsid w:val="00BF399F"/>
    <w:rsid w:val="00BF79D0"/>
    <w:rsid w:val="00C005A2"/>
    <w:rsid w:val="00C02533"/>
    <w:rsid w:val="00C124DE"/>
    <w:rsid w:val="00C12F7C"/>
    <w:rsid w:val="00C13CCB"/>
    <w:rsid w:val="00C226C1"/>
    <w:rsid w:val="00C24F11"/>
    <w:rsid w:val="00C27E10"/>
    <w:rsid w:val="00C33B3D"/>
    <w:rsid w:val="00C379BD"/>
    <w:rsid w:val="00C41139"/>
    <w:rsid w:val="00C42374"/>
    <w:rsid w:val="00C447AE"/>
    <w:rsid w:val="00C448B9"/>
    <w:rsid w:val="00C45229"/>
    <w:rsid w:val="00C45E97"/>
    <w:rsid w:val="00C45FB9"/>
    <w:rsid w:val="00C463F6"/>
    <w:rsid w:val="00C50358"/>
    <w:rsid w:val="00C53B9F"/>
    <w:rsid w:val="00C5788A"/>
    <w:rsid w:val="00C60A10"/>
    <w:rsid w:val="00C613EE"/>
    <w:rsid w:val="00C64F9A"/>
    <w:rsid w:val="00C7007E"/>
    <w:rsid w:val="00C71C5D"/>
    <w:rsid w:val="00C755CE"/>
    <w:rsid w:val="00C76124"/>
    <w:rsid w:val="00C76745"/>
    <w:rsid w:val="00C814F9"/>
    <w:rsid w:val="00C831D4"/>
    <w:rsid w:val="00C83A96"/>
    <w:rsid w:val="00C83D34"/>
    <w:rsid w:val="00C86CBE"/>
    <w:rsid w:val="00C9232E"/>
    <w:rsid w:val="00C92B01"/>
    <w:rsid w:val="00C93DF8"/>
    <w:rsid w:val="00C952EF"/>
    <w:rsid w:val="00CA1D8D"/>
    <w:rsid w:val="00CA20A5"/>
    <w:rsid w:val="00CA2A25"/>
    <w:rsid w:val="00CA4D82"/>
    <w:rsid w:val="00CA706C"/>
    <w:rsid w:val="00CA7D51"/>
    <w:rsid w:val="00CB3819"/>
    <w:rsid w:val="00CB53A5"/>
    <w:rsid w:val="00CB75F3"/>
    <w:rsid w:val="00CB7954"/>
    <w:rsid w:val="00CC2E9E"/>
    <w:rsid w:val="00CC55D3"/>
    <w:rsid w:val="00CD0C2F"/>
    <w:rsid w:val="00CD12B9"/>
    <w:rsid w:val="00CE330B"/>
    <w:rsid w:val="00CE60E7"/>
    <w:rsid w:val="00CE6B6A"/>
    <w:rsid w:val="00CF0496"/>
    <w:rsid w:val="00CF19D7"/>
    <w:rsid w:val="00CF49D4"/>
    <w:rsid w:val="00CF591F"/>
    <w:rsid w:val="00D005CC"/>
    <w:rsid w:val="00D0385C"/>
    <w:rsid w:val="00D05434"/>
    <w:rsid w:val="00D05982"/>
    <w:rsid w:val="00D10C2C"/>
    <w:rsid w:val="00D119D5"/>
    <w:rsid w:val="00D15664"/>
    <w:rsid w:val="00D203D0"/>
    <w:rsid w:val="00D22EE7"/>
    <w:rsid w:val="00D27405"/>
    <w:rsid w:val="00D30549"/>
    <w:rsid w:val="00D37107"/>
    <w:rsid w:val="00D44DDD"/>
    <w:rsid w:val="00D44E2B"/>
    <w:rsid w:val="00D50926"/>
    <w:rsid w:val="00D514F0"/>
    <w:rsid w:val="00D658B4"/>
    <w:rsid w:val="00D66D2E"/>
    <w:rsid w:val="00D70F4B"/>
    <w:rsid w:val="00D75852"/>
    <w:rsid w:val="00D77943"/>
    <w:rsid w:val="00D82222"/>
    <w:rsid w:val="00D851AE"/>
    <w:rsid w:val="00D854C7"/>
    <w:rsid w:val="00D911B7"/>
    <w:rsid w:val="00D9216F"/>
    <w:rsid w:val="00D96560"/>
    <w:rsid w:val="00D97838"/>
    <w:rsid w:val="00DA4D7B"/>
    <w:rsid w:val="00DB1C21"/>
    <w:rsid w:val="00DB324A"/>
    <w:rsid w:val="00DB5644"/>
    <w:rsid w:val="00DC3388"/>
    <w:rsid w:val="00DC4799"/>
    <w:rsid w:val="00DC63F3"/>
    <w:rsid w:val="00DC79EB"/>
    <w:rsid w:val="00DE1BAC"/>
    <w:rsid w:val="00DE2429"/>
    <w:rsid w:val="00DE3B2A"/>
    <w:rsid w:val="00DE51DB"/>
    <w:rsid w:val="00DF2361"/>
    <w:rsid w:val="00DF3633"/>
    <w:rsid w:val="00DF41C5"/>
    <w:rsid w:val="00DF5A64"/>
    <w:rsid w:val="00E0418B"/>
    <w:rsid w:val="00E0621B"/>
    <w:rsid w:val="00E10B3F"/>
    <w:rsid w:val="00E137DE"/>
    <w:rsid w:val="00E14C70"/>
    <w:rsid w:val="00E150BC"/>
    <w:rsid w:val="00E2014C"/>
    <w:rsid w:val="00E223CE"/>
    <w:rsid w:val="00E275DE"/>
    <w:rsid w:val="00E27ACB"/>
    <w:rsid w:val="00E34EFD"/>
    <w:rsid w:val="00E35C45"/>
    <w:rsid w:val="00E370E7"/>
    <w:rsid w:val="00E37D0E"/>
    <w:rsid w:val="00E42B2E"/>
    <w:rsid w:val="00E44059"/>
    <w:rsid w:val="00E45BD0"/>
    <w:rsid w:val="00E47128"/>
    <w:rsid w:val="00E501F8"/>
    <w:rsid w:val="00E565AE"/>
    <w:rsid w:val="00E60838"/>
    <w:rsid w:val="00E61EBC"/>
    <w:rsid w:val="00E636CE"/>
    <w:rsid w:val="00E6390A"/>
    <w:rsid w:val="00E64FD3"/>
    <w:rsid w:val="00E65A04"/>
    <w:rsid w:val="00E663EF"/>
    <w:rsid w:val="00E82AC9"/>
    <w:rsid w:val="00EA1771"/>
    <w:rsid w:val="00EA1CA1"/>
    <w:rsid w:val="00EA39AE"/>
    <w:rsid w:val="00EB06F3"/>
    <w:rsid w:val="00EB58F7"/>
    <w:rsid w:val="00EB6469"/>
    <w:rsid w:val="00EC2966"/>
    <w:rsid w:val="00EC474B"/>
    <w:rsid w:val="00EC572C"/>
    <w:rsid w:val="00EC78F8"/>
    <w:rsid w:val="00ED380E"/>
    <w:rsid w:val="00ED381D"/>
    <w:rsid w:val="00EE5A21"/>
    <w:rsid w:val="00EE5DAF"/>
    <w:rsid w:val="00EE69A2"/>
    <w:rsid w:val="00EE6DC4"/>
    <w:rsid w:val="00EF2334"/>
    <w:rsid w:val="00EF3C46"/>
    <w:rsid w:val="00EF4862"/>
    <w:rsid w:val="00EF6482"/>
    <w:rsid w:val="00EF6D8F"/>
    <w:rsid w:val="00F0078C"/>
    <w:rsid w:val="00F06748"/>
    <w:rsid w:val="00F110CA"/>
    <w:rsid w:val="00F15621"/>
    <w:rsid w:val="00F17061"/>
    <w:rsid w:val="00F176AB"/>
    <w:rsid w:val="00F176C4"/>
    <w:rsid w:val="00F21893"/>
    <w:rsid w:val="00F22866"/>
    <w:rsid w:val="00F22D46"/>
    <w:rsid w:val="00F234CD"/>
    <w:rsid w:val="00F24B8A"/>
    <w:rsid w:val="00F26341"/>
    <w:rsid w:val="00F26F00"/>
    <w:rsid w:val="00F27060"/>
    <w:rsid w:val="00F3197E"/>
    <w:rsid w:val="00F3376B"/>
    <w:rsid w:val="00F358AB"/>
    <w:rsid w:val="00F35BA3"/>
    <w:rsid w:val="00F36A69"/>
    <w:rsid w:val="00F36AB9"/>
    <w:rsid w:val="00F36C50"/>
    <w:rsid w:val="00F37D22"/>
    <w:rsid w:val="00F416FD"/>
    <w:rsid w:val="00F42F0B"/>
    <w:rsid w:val="00F512D6"/>
    <w:rsid w:val="00F51AE6"/>
    <w:rsid w:val="00F52710"/>
    <w:rsid w:val="00F55010"/>
    <w:rsid w:val="00F559A6"/>
    <w:rsid w:val="00F5770A"/>
    <w:rsid w:val="00F600C6"/>
    <w:rsid w:val="00F619A2"/>
    <w:rsid w:val="00F6641A"/>
    <w:rsid w:val="00F67656"/>
    <w:rsid w:val="00F708F1"/>
    <w:rsid w:val="00F72384"/>
    <w:rsid w:val="00F75693"/>
    <w:rsid w:val="00F82B2E"/>
    <w:rsid w:val="00F84442"/>
    <w:rsid w:val="00F8721B"/>
    <w:rsid w:val="00F9074A"/>
    <w:rsid w:val="00F9490D"/>
    <w:rsid w:val="00F94EEB"/>
    <w:rsid w:val="00F96CAD"/>
    <w:rsid w:val="00FA0D2F"/>
    <w:rsid w:val="00FA1BF5"/>
    <w:rsid w:val="00FA21FD"/>
    <w:rsid w:val="00FA23F3"/>
    <w:rsid w:val="00FA5FF4"/>
    <w:rsid w:val="00FB238C"/>
    <w:rsid w:val="00FB2A82"/>
    <w:rsid w:val="00FB3554"/>
    <w:rsid w:val="00FB4FAB"/>
    <w:rsid w:val="00FC003F"/>
    <w:rsid w:val="00FC0528"/>
    <w:rsid w:val="00FC497F"/>
    <w:rsid w:val="00FC4B06"/>
    <w:rsid w:val="00FC6CE1"/>
    <w:rsid w:val="00FC7517"/>
    <w:rsid w:val="00FC7649"/>
    <w:rsid w:val="00FC78F5"/>
    <w:rsid w:val="00FD24D2"/>
    <w:rsid w:val="00FD4C66"/>
    <w:rsid w:val="00FD53F8"/>
    <w:rsid w:val="00FD6F6A"/>
    <w:rsid w:val="00FD70ED"/>
    <w:rsid w:val="00FE16A9"/>
    <w:rsid w:val="00FE35A2"/>
    <w:rsid w:val="00FE4B02"/>
    <w:rsid w:val="00FE7E9E"/>
    <w:rsid w:val="00FF0D95"/>
    <w:rsid w:val="00FF2004"/>
    <w:rsid w:val="00FF5B8B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00DBE0"/>
  <w15:chartTrackingRefBased/>
  <w15:docId w15:val="{79789101-FFC0-4B23-8B04-5A86991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162"/>
  </w:style>
  <w:style w:type="paragraph" w:styleId="Heading1">
    <w:name w:val="heading 1"/>
    <w:basedOn w:val="Normal"/>
    <w:next w:val="Normal"/>
    <w:link w:val="Heading1Char"/>
    <w:uiPriority w:val="9"/>
    <w:qFormat/>
    <w:rsid w:val="006474F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4F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74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4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4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548AB7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4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4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4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4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474F9"/>
    <w:rPr>
      <w:rFonts w:asciiTheme="majorHAnsi" w:eastAsiaTheme="majorEastAsia" w:hAnsiTheme="majorHAnsi" w:cstheme="majorBidi"/>
      <w:color w:val="355D7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customStyle="1" w:styleId="ChurchName">
    <w:name w:val="Church Name"/>
    <w:basedOn w:val="Normal"/>
    <w:uiPriority w:val="1"/>
    <w:pPr>
      <w:spacing w:after="0"/>
      <w:jc w:val="center"/>
    </w:pPr>
    <w:rPr>
      <w:b/>
      <w:bCs/>
      <w:color w:val="355D7E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6474F9"/>
    <w:rPr>
      <w:rFonts w:asciiTheme="majorHAnsi" w:eastAsiaTheme="majorEastAsia" w:hAnsiTheme="majorHAnsi" w:cstheme="majorBidi"/>
      <w:color w:val="548AB7" w:themeColor="accent1" w:themeShade="BF"/>
      <w:sz w:val="28"/>
      <w:szCs w:val="28"/>
    </w:rPr>
  </w:style>
  <w:style w:type="paragraph" w:customStyle="1" w:styleId="Names">
    <w:name w:val="Names"/>
    <w:basedOn w:val="Normal"/>
    <w:link w:val="NamesChar"/>
    <w:uiPriority w:val="1"/>
    <w:pPr>
      <w:tabs>
        <w:tab w:val="right" w:pos="5760"/>
      </w:tabs>
      <w:contextualSpacing/>
    </w:pPr>
    <w:rPr>
      <w:i/>
      <w:iCs/>
    </w:rPr>
  </w:style>
  <w:style w:type="character" w:customStyle="1" w:styleId="NamesChar">
    <w:name w:val="Names Char"/>
    <w:basedOn w:val="DefaultParagraphFont"/>
    <w:link w:val="Names"/>
    <w:uiPriority w:val="1"/>
    <w:rPr>
      <w:i/>
      <w:iCs/>
      <w:color w:val="7F7F7F" w:themeColor="text1" w:themeTint="8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1"/>
    <w:unhideWhenUsed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6474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9C6"/>
    <w:rPr>
      <w:rFonts w:ascii="Segoe UI" w:hAnsi="Segoe UI" w:cs="Segoe UI"/>
      <w:color w:val="7F7F7F" w:themeColor="text1" w:themeTint="80"/>
      <w:sz w:val="18"/>
      <w:szCs w:val="18"/>
    </w:rPr>
  </w:style>
  <w:style w:type="character" w:customStyle="1" w:styleId="reftext">
    <w:name w:val="reftext"/>
    <w:basedOn w:val="DefaultParagraphFont"/>
    <w:rsid w:val="008C73A0"/>
  </w:style>
  <w:style w:type="character" w:customStyle="1" w:styleId="highl">
    <w:name w:val="highl"/>
    <w:basedOn w:val="DefaultParagraphFont"/>
    <w:rsid w:val="008C73A0"/>
  </w:style>
  <w:style w:type="character" w:styleId="Hyperlink">
    <w:name w:val="Hyperlink"/>
    <w:basedOn w:val="DefaultParagraphFont"/>
    <w:uiPriority w:val="99"/>
    <w:unhideWhenUsed/>
    <w:rsid w:val="008C73A0"/>
    <w:rPr>
      <w:color w:val="0000FF"/>
      <w:u w:val="single"/>
    </w:rPr>
  </w:style>
  <w:style w:type="paragraph" w:customStyle="1" w:styleId="line1">
    <w:name w:val="line1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line2">
    <w:name w:val="line2"/>
    <w:basedOn w:val="Normal"/>
    <w:rsid w:val="005C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ed">
    <w:name w:val="red"/>
    <w:basedOn w:val="DefaultParagraphFont"/>
    <w:rsid w:val="003A2111"/>
  </w:style>
  <w:style w:type="character" w:customStyle="1" w:styleId="apple-converted-space">
    <w:name w:val="apple-converted-space"/>
    <w:basedOn w:val="DefaultParagraphFont"/>
    <w:rsid w:val="003A2111"/>
  </w:style>
  <w:style w:type="character" w:styleId="Mention">
    <w:name w:val="Mention"/>
    <w:basedOn w:val="DefaultParagraphFont"/>
    <w:uiPriority w:val="99"/>
    <w:semiHidden/>
    <w:unhideWhenUsed/>
    <w:rsid w:val="00870597"/>
    <w:rPr>
      <w:color w:val="2B579A"/>
      <w:shd w:val="clear" w:color="auto" w:fill="E6E6E6"/>
    </w:rPr>
  </w:style>
  <w:style w:type="character" w:customStyle="1" w:styleId="nivfootnote">
    <w:name w:val="nivfootnote"/>
    <w:basedOn w:val="DefaultParagraphFont"/>
    <w:rsid w:val="002F5A1A"/>
  </w:style>
  <w:style w:type="character" w:styleId="UnresolvedMention">
    <w:name w:val="Unresolved Mention"/>
    <w:basedOn w:val="DefaultParagraphFont"/>
    <w:uiPriority w:val="99"/>
    <w:semiHidden/>
    <w:unhideWhenUsed/>
    <w:rsid w:val="007F1C6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45D3"/>
    <w:rPr>
      <w:color w:val="704404" w:themeColor="followedHyperlink"/>
      <w:u w:val="single"/>
    </w:rPr>
  </w:style>
  <w:style w:type="character" w:customStyle="1" w:styleId="text">
    <w:name w:val="text"/>
    <w:basedOn w:val="DefaultParagraphFont"/>
    <w:rsid w:val="0046594C"/>
  </w:style>
  <w:style w:type="character" w:customStyle="1" w:styleId="Heading4Char">
    <w:name w:val="Heading 4 Char"/>
    <w:basedOn w:val="DefaultParagraphFont"/>
    <w:link w:val="Heading4"/>
    <w:uiPriority w:val="9"/>
    <w:semiHidden/>
    <w:rsid w:val="006474F9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4F9"/>
    <w:rPr>
      <w:rFonts w:asciiTheme="majorHAnsi" w:eastAsiaTheme="majorEastAsia" w:hAnsiTheme="majorHAnsi" w:cstheme="majorBidi"/>
      <w:caps/>
      <w:color w:val="548AB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4F9"/>
    <w:rPr>
      <w:rFonts w:asciiTheme="majorHAnsi" w:eastAsiaTheme="majorEastAsia" w:hAnsiTheme="majorHAnsi" w:cstheme="majorBidi"/>
      <w:i/>
      <w:iCs/>
      <w:caps/>
      <w:color w:val="355D7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4F9"/>
    <w:rPr>
      <w:rFonts w:asciiTheme="majorHAnsi" w:eastAsiaTheme="majorEastAsia" w:hAnsiTheme="majorHAnsi" w:cstheme="majorBidi"/>
      <w:b/>
      <w:bCs/>
      <w:color w:val="355D7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4F9"/>
    <w:rPr>
      <w:rFonts w:asciiTheme="majorHAnsi" w:eastAsiaTheme="majorEastAsia" w:hAnsiTheme="majorHAnsi" w:cstheme="majorBidi"/>
      <w:b/>
      <w:bCs/>
      <w:i/>
      <w:iCs/>
      <w:color w:val="355D7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4F9"/>
    <w:rPr>
      <w:rFonts w:asciiTheme="majorHAnsi" w:eastAsiaTheme="majorEastAsia" w:hAnsiTheme="majorHAnsi" w:cstheme="majorBidi"/>
      <w:i/>
      <w:iCs/>
      <w:color w:val="355D7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74F9"/>
    <w:pPr>
      <w:spacing w:line="240" w:lineRule="auto"/>
    </w:pPr>
    <w:rPr>
      <w:b/>
      <w:bCs/>
      <w:smallCaps/>
      <w:color w:val="775F55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474F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74F9"/>
    <w:rPr>
      <w:rFonts w:asciiTheme="majorHAnsi" w:eastAsiaTheme="majorEastAsia" w:hAnsiTheme="majorHAnsi" w:cstheme="majorBidi"/>
      <w:caps/>
      <w:color w:val="775F55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4F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4F9"/>
    <w:rPr>
      <w:rFonts w:asciiTheme="majorHAnsi" w:eastAsiaTheme="majorEastAsia" w:hAnsiTheme="majorHAnsi" w:cstheme="majorBidi"/>
      <w:color w:val="94B6D2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474F9"/>
    <w:rPr>
      <w:i/>
      <w:iCs/>
    </w:rPr>
  </w:style>
  <w:style w:type="paragraph" w:styleId="NoSpacing">
    <w:name w:val="No Spacing"/>
    <w:uiPriority w:val="1"/>
    <w:qFormat/>
    <w:rsid w:val="006474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474F9"/>
    <w:pPr>
      <w:spacing w:before="120" w:after="120"/>
      <w:ind w:left="720"/>
    </w:pPr>
    <w:rPr>
      <w:color w:val="775F55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74F9"/>
    <w:rPr>
      <w:color w:val="775F55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4F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4F9"/>
    <w:rPr>
      <w:rFonts w:asciiTheme="majorHAnsi" w:eastAsiaTheme="majorEastAsia" w:hAnsiTheme="majorHAnsi" w:cstheme="majorBidi"/>
      <w:color w:val="775F55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474F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474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474F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474F9"/>
    <w:rPr>
      <w:b/>
      <w:bCs/>
      <w:smallCaps/>
      <w:color w:val="775F55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474F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74F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16"/>
  </w:style>
  <w:style w:type="paragraph" w:styleId="Footer">
    <w:name w:val="footer"/>
    <w:basedOn w:val="Normal"/>
    <w:link w:val="FooterChar"/>
    <w:uiPriority w:val="99"/>
    <w:unhideWhenUsed/>
    <w:rsid w:val="0018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16"/>
  </w:style>
  <w:style w:type="character" w:customStyle="1" w:styleId="indent-1-breaks">
    <w:name w:val="indent-1-breaks"/>
    <w:basedOn w:val="DefaultParagraphFont"/>
    <w:rsid w:val="004B3BE5"/>
  </w:style>
  <w:style w:type="character" w:customStyle="1" w:styleId="small-caps">
    <w:name w:val="small-caps"/>
    <w:basedOn w:val="DefaultParagraphFont"/>
    <w:rsid w:val="004B3BE5"/>
  </w:style>
  <w:style w:type="paragraph" w:customStyle="1" w:styleId="line">
    <w:name w:val="line"/>
    <w:basedOn w:val="Normal"/>
    <w:rsid w:val="007D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hapter-2">
    <w:name w:val="chapter-2"/>
    <w:basedOn w:val="Normal"/>
    <w:rsid w:val="00FD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ang-3">
    <w:name w:val="hang-3"/>
    <w:basedOn w:val="Normal"/>
    <w:rsid w:val="00FD5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D1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brooklynumc.org/" TargetMode="External"/><Relationship Id="rId4" Type="http://schemas.openxmlformats.org/officeDocument/2006/relationships/styles" Target="styles.xml"/><Relationship Id="rId9" Type="http://schemas.openxmlformats.org/officeDocument/2006/relationships/hyperlink" Target="mailto:brooklyncommunityum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ro\AppData\Roaming\Microsoft\Templates\Church%20service%20bulletin%20(folded).dotx" TargetMode="External"/></Relationships>
</file>

<file path=word/theme/theme1.xml><?xml version="1.0" encoding="utf-8"?>
<a:theme xmlns:a="http://schemas.openxmlformats.org/drawingml/2006/main" name="Protestant church bulleti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84EACE6-FEE6-4056-BD3F-5067A40F74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ACC82-3CAF-4C96-BBE2-8D8AA548F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Church service bulletin (folded).dotx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Grossen</dc:creator>
  <cp:keywords/>
  <cp:lastModifiedBy>Edie Grossen</cp:lastModifiedBy>
  <cp:revision>3</cp:revision>
  <cp:lastPrinted>2024-11-24T00:34:00Z</cp:lastPrinted>
  <dcterms:created xsi:type="dcterms:W3CDTF">2024-11-24T00:35:00Z</dcterms:created>
  <dcterms:modified xsi:type="dcterms:W3CDTF">2024-11-24T17:41:00Z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TC039920469991</vt:lpwstr>
  </property>
</Properties>
</file>