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F17061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6C061B4" w14:textId="2C8B3B7F" w:rsidR="005744DA" w:rsidRPr="006A6C53" w:rsidRDefault="00F6641A" w:rsidP="00A77B1E">
            <w:pPr>
              <w:pStyle w:val="ChurchName"/>
              <w:jc w:val="left"/>
            </w:pPr>
            <w:r w:rsidRPr="006A6C53">
              <w:t xml:space="preserve"> </w:t>
            </w:r>
          </w:p>
          <w:p w14:paraId="7C990868" w14:textId="77777777" w:rsidR="00A050DD" w:rsidRDefault="00A050DD" w:rsidP="00A050DD">
            <w:pPr>
              <w:pStyle w:val="ChurchName"/>
              <w:jc w:val="left"/>
              <w:rPr>
                <w:color w:val="auto"/>
              </w:rPr>
            </w:pPr>
            <w:r w:rsidRPr="006A6C53">
              <w:rPr>
                <w:color w:val="auto"/>
              </w:rPr>
              <w:t>Upcoming Events:</w:t>
            </w:r>
          </w:p>
          <w:p w14:paraId="2D55954E" w14:textId="24C6224C" w:rsidR="006D197F" w:rsidRDefault="009A1E2C" w:rsidP="006D197F">
            <w:pPr>
              <w:pStyle w:val="ChurchName"/>
              <w:jc w:val="left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November 1</w:t>
            </w:r>
            <w:r w:rsidR="009B0802">
              <w:rPr>
                <w:color w:val="auto"/>
              </w:rPr>
              <w:t>2</w:t>
            </w:r>
            <w:r w:rsidR="006D197F">
              <w:rPr>
                <w:color w:val="auto"/>
              </w:rPr>
              <w:t xml:space="preserve">: </w:t>
            </w:r>
            <w:r w:rsidR="006D197F" w:rsidRPr="006A6C53">
              <w:rPr>
                <w:b w:val="0"/>
                <w:bCs w:val="0"/>
                <w:color w:val="auto"/>
              </w:rPr>
              <w:t>Small Group Gathering—Spiritual Formation; 1:30-3:00 in the Fellowship Room</w:t>
            </w:r>
          </w:p>
          <w:p w14:paraId="60E0E3CD" w14:textId="0C18BCD4" w:rsidR="009A1E2C" w:rsidRPr="009A1E2C" w:rsidRDefault="009A1E2C" w:rsidP="00181F4F">
            <w:pPr>
              <w:pStyle w:val="ChurchName"/>
              <w:jc w:val="left"/>
              <w:rPr>
                <w:b w:val="0"/>
                <w:color w:val="auto"/>
              </w:rPr>
            </w:pPr>
            <w:r>
              <w:rPr>
                <w:bCs w:val="0"/>
                <w:color w:val="auto"/>
              </w:rPr>
              <w:t>November 1</w:t>
            </w:r>
            <w:r w:rsidR="009B0802">
              <w:rPr>
                <w:bCs w:val="0"/>
                <w:color w:val="auto"/>
              </w:rPr>
              <w:t>2</w:t>
            </w:r>
            <w:r>
              <w:rPr>
                <w:bCs w:val="0"/>
                <w:color w:val="auto"/>
              </w:rPr>
              <w:t xml:space="preserve">: </w:t>
            </w:r>
            <w:r>
              <w:rPr>
                <w:b w:val="0"/>
                <w:color w:val="auto"/>
              </w:rPr>
              <w:t>Council meeting at 6:00</w:t>
            </w:r>
          </w:p>
          <w:p w14:paraId="638996DA" w14:textId="6484FE2C" w:rsidR="00181F4F" w:rsidRDefault="00181F4F" w:rsidP="00181F4F">
            <w:pPr>
              <w:pStyle w:val="ChurchName"/>
              <w:jc w:val="left"/>
              <w:rPr>
                <w:b w:val="0"/>
                <w:color w:val="auto"/>
              </w:rPr>
            </w:pPr>
            <w:r>
              <w:rPr>
                <w:bCs w:val="0"/>
                <w:color w:val="auto"/>
              </w:rPr>
              <w:t xml:space="preserve">November </w:t>
            </w:r>
            <w:r w:rsidR="009A1E2C">
              <w:rPr>
                <w:bCs w:val="0"/>
                <w:color w:val="auto"/>
              </w:rPr>
              <w:t>16</w:t>
            </w:r>
            <w:r w:rsidRPr="00D203D0">
              <w:rPr>
                <w:bCs w:val="0"/>
                <w:color w:val="auto"/>
              </w:rPr>
              <w:t>:</w:t>
            </w:r>
            <w:r w:rsidRPr="00D203D0">
              <w:rPr>
                <w:b w:val="0"/>
                <w:color w:val="auto"/>
              </w:rPr>
              <w:t xml:space="preserve"> Conversation and coffee at church 9-11.</w:t>
            </w:r>
          </w:p>
          <w:p w14:paraId="302222D5" w14:textId="77777777" w:rsidR="009A1E2C" w:rsidRDefault="009A1E2C" w:rsidP="00D203D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</w:p>
          <w:p w14:paraId="16CFD620" w14:textId="77777777" w:rsidR="006B050D" w:rsidRPr="00DC318D" w:rsidRDefault="006B050D" w:rsidP="006B050D">
            <w:pPr>
              <w:rPr>
                <w:rFonts w:asciiTheme="majorHAnsi" w:hAnsiTheme="majorHAnsi"/>
              </w:rPr>
            </w:pPr>
            <w:r w:rsidRPr="00DC318D">
              <w:rPr>
                <w:rFonts w:asciiTheme="majorHAnsi" w:hAnsiTheme="majorHAnsi"/>
              </w:rPr>
              <w:t xml:space="preserve">If you wish to make an </w:t>
            </w:r>
            <w:proofErr w:type="gramStart"/>
            <w:r w:rsidRPr="00DC318D">
              <w:rPr>
                <w:rFonts w:asciiTheme="majorHAnsi" w:hAnsiTheme="majorHAnsi"/>
              </w:rPr>
              <w:t>offering</w:t>
            </w:r>
            <w:proofErr w:type="gramEnd"/>
            <w:r w:rsidRPr="00DC318D">
              <w:rPr>
                <w:rFonts w:asciiTheme="majorHAnsi" w:hAnsiTheme="majorHAnsi"/>
              </w:rPr>
              <w:t xml:space="preserve"> to the church, we now have the collection plate on the table by the entrance to the League Room.  Or you can use our on-line giving option found on our website.</w:t>
            </w:r>
          </w:p>
          <w:p w14:paraId="3E5652D5" w14:textId="77777777" w:rsidR="006B050D" w:rsidRPr="00DC318D" w:rsidRDefault="006B050D" w:rsidP="006B050D">
            <w:pPr>
              <w:rPr>
                <w:rFonts w:asciiTheme="majorHAnsi" w:hAnsiTheme="majorHAnsi"/>
              </w:rPr>
            </w:pPr>
          </w:p>
          <w:p w14:paraId="10B47A9E" w14:textId="77777777" w:rsidR="006B050D" w:rsidRPr="00DC318D" w:rsidRDefault="006B050D" w:rsidP="006B050D">
            <w:pPr>
              <w:rPr>
                <w:rFonts w:asciiTheme="majorHAnsi" w:hAnsiTheme="majorHAnsi"/>
              </w:rPr>
            </w:pPr>
            <w:r w:rsidRPr="00DC318D">
              <w:rPr>
                <w:rFonts w:asciiTheme="majorHAnsi" w:hAnsiTheme="majorHAnsi"/>
              </w:rPr>
              <w:t>Please join us for refreshments in our fellowship hall after the service.</w:t>
            </w:r>
          </w:p>
          <w:p w14:paraId="6ECFCB79" w14:textId="77777777" w:rsidR="00EF2334" w:rsidRDefault="00EF2334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</w:p>
          <w:p w14:paraId="781C3FF1" w14:textId="77777777" w:rsidR="009A1E2C" w:rsidRDefault="009A1E2C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</w:p>
          <w:p w14:paraId="6C1A4AA9" w14:textId="77777777" w:rsidR="009A1E2C" w:rsidRPr="006A6C53" w:rsidRDefault="009A1E2C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</w:p>
          <w:p w14:paraId="529B2B89" w14:textId="438E0D04" w:rsidR="00A050DD" w:rsidRPr="006A6C53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6A6C53">
              <w:rPr>
                <w:rFonts w:cs="Times New Roman"/>
              </w:rPr>
              <w:t>Contact Information:</w:t>
            </w:r>
          </w:p>
          <w:p w14:paraId="25E1FFCA" w14:textId="61DC2407" w:rsidR="00A050DD" w:rsidRPr="006A6C53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6A6C53">
              <w:rPr>
                <w:rFonts w:cs="Times New Roman"/>
              </w:rPr>
              <w:t xml:space="preserve">Pastor </w:t>
            </w:r>
            <w:r w:rsidR="00C60A10" w:rsidRPr="006A6C53">
              <w:rPr>
                <w:rFonts w:cs="Times New Roman"/>
              </w:rPr>
              <w:t>J</w:t>
            </w:r>
            <w:r w:rsidR="00C60A10" w:rsidRPr="006A6C53">
              <w:t>inkyoung You</w:t>
            </w:r>
          </w:p>
          <w:p w14:paraId="66C68E89" w14:textId="3941275C" w:rsidR="00162466" w:rsidRPr="006A6C53" w:rsidRDefault="00162466" w:rsidP="00E4712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6A6C53">
              <w:rPr>
                <w:rFonts w:cs="Times New Roman"/>
              </w:rPr>
              <w:t>Office Hours: Monday</w:t>
            </w:r>
            <w:r w:rsidR="00E47128" w:rsidRPr="006A6C53">
              <w:rPr>
                <w:rFonts w:cs="Times New Roman"/>
              </w:rPr>
              <w:t>, Tuesday and Thursday</w:t>
            </w:r>
            <w:r w:rsidRPr="006A6C53">
              <w:rPr>
                <w:rFonts w:cs="Times New Roman"/>
              </w:rPr>
              <w:t xml:space="preserve"> </w:t>
            </w:r>
            <w:r w:rsidR="009A2C65" w:rsidRPr="006A6C53">
              <w:rPr>
                <w:rFonts w:cs="Times New Roman"/>
              </w:rPr>
              <w:t>1-3</w:t>
            </w:r>
            <w:r w:rsidR="00E47128" w:rsidRPr="006A6C53">
              <w:rPr>
                <w:rFonts w:cs="Times New Roman"/>
              </w:rPr>
              <w:t>:30</w:t>
            </w:r>
            <w:r w:rsidR="009A2C65" w:rsidRPr="006A6C53">
              <w:rPr>
                <w:rFonts w:cs="Times New Roman"/>
              </w:rPr>
              <w:t xml:space="preserve"> p.m.</w:t>
            </w:r>
          </w:p>
          <w:p w14:paraId="32CA716E" w14:textId="52CBADDA" w:rsidR="00162466" w:rsidRPr="006A6C53" w:rsidRDefault="00162466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6A6C53">
              <w:rPr>
                <w:rFonts w:cs="Times New Roman"/>
              </w:rPr>
              <w:t>Days off</w:t>
            </w:r>
            <w:proofErr w:type="gramStart"/>
            <w:r w:rsidRPr="006A6C53">
              <w:rPr>
                <w:rFonts w:cs="Times New Roman"/>
              </w:rPr>
              <w:t>:  Friday</w:t>
            </w:r>
            <w:proofErr w:type="gramEnd"/>
            <w:r w:rsidRPr="006A6C53">
              <w:rPr>
                <w:rFonts w:cs="Times New Roman"/>
              </w:rPr>
              <w:t xml:space="preserve"> and Saturday</w:t>
            </w:r>
          </w:p>
          <w:p w14:paraId="195ECA03" w14:textId="0AED53DE" w:rsidR="008D5A8A" w:rsidRPr="006A6C53" w:rsidRDefault="008D5A8A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6A6C53">
              <w:rPr>
                <w:rFonts w:cs="Times New Roman"/>
              </w:rPr>
              <w:t>Emai</w:t>
            </w:r>
            <w:r w:rsidR="00794511" w:rsidRPr="006A6C53">
              <w:rPr>
                <w:rFonts w:cs="Times New Roman"/>
              </w:rPr>
              <w:t>l</w:t>
            </w:r>
            <w:r w:rsidRPr="006A6C53">
              <w:rPr>
                <w:rFonts w:cs="Times New Roman"/>
              </w:rPr>
              <w:t xml:space="preserve">: </w:t>
            </w:r>
            <w:r w:rsidRPr="006A6C53">
              <w:rPr>
                <w:rFonts w:cs="Times New Roman"/>
                <w:u w:val="single"/>
              </w:rPr>
              <w:t>holistic78@gmail.com</w:t>
            </w:r>
          </w:p>
          <w:p w14:paraId="45B61B5D" w14:textId="2BEBC13B" w:rsidR="00460D56" w:rsidRPr="006A6C53" w:rsidRDefault="00A050DD" w:rsidP="00E4712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6A6C53">
              <w:rPr>
                <w:rFonts w:cs="Times New Roman"/>
              </w:rPr>
              <w:t xml:space="preserve">Phone number:  608-455-3344 </w:t>
            </w:r>
            <w:r w:rsidR="00460D56" w:rsidRPr="006A6C53">
              <w:rPr>
                <w:rFonts w:cs="Times New Roman"/>
              </w:rPr>
              <w:t>M-T</w:t>
            </w:r>
            <w:r w:rsidR="00E47128" w:rsidRPr="006A6C53">
              <w:rPr>
                <w:rFonts w:cs="Times New Roman"/>
              </w:rPr>
              <w:t>h</w:t>
            </w:r>
            <w:r w:rsidR="00460D56" w:rsidRPr="006A6C53">
              <w:rPr>
                <w:rFonts w:cs="Times New Roman"/>
              </w:rPr>
              <w:t xml:space="preserve"> 9-4. If you need to reach her at other times, please use her private number </w:t>
            </w:r>
            <w:r w:rsidR="00830B16" w:rsidRPr="006A6C53">
              <w:rPr>
                <w:rFonts w:cs="Times New Roman"/>
              </w:rPr>
              <w:t>256-631-9906</w:t>
            </w:r>
            <w:r w:rsidR="00460D56" w:rsidRPr="006A6C53">
              <w:rPr>
                <w:rFonts w:cs="Times New Roman"/>
              </w:rPr>
              <w:t>.  Texting is best if possible.</w:t>
            </w:r>
          </w:p>
          <w:p w14:paraId="2D484006" w14:textId="5E1E2674" w:rsidR="00A050DD" w:rsidRPr="006A6C53" w:rsidRDefault="00C60A10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cs="Times New Roman"/>
                <w:color w:val="auto"/>
                <w:u w:val="none"/>
              </w:rPr>
            </w:pPr>
            <w:r w:rsidRPr="006A6C53">
              <w:rPr>
                <w:rFonts w:cs="Times New Roman"/>
              </w:rPr>
              <w:t>E</w:t>
            </w:r>
            <w:r w:rsidRPr="006A6C53">
              <w:t>mail:</w:t>
            </w:r>
            <w:r w:rsidR="00A050DD" w:rsidRPr="006A6C53">
              <w:rPr>
                <w:rFonts w:cs="Times New Roman"/>
              </w:rPr>
              <w:t xml:space="preserve"> </w:t>
            </w:r>
            <w:hyperlink r:id="rId9" w:history="1">
              <w:r w:rsidR="00A050DD" w:rsidRPr="006A6C53">
                <w:rPr>
                  <w:rStyle w:val="Hyperlink"/>
                  <w:rFonts w:cs="Times New Roman"/>
                  <w:color w:val="auto"/>
                </w:rPr>
                <w:t>brooklyncommunityumc@gmail.com</w:t>
              </w:r>
            </w:hyperlink>
            <w:r w:rsidR="00A050DD" w:rsidRPr="006A6C53">
              <w:rPr>
                <w:rStyle w:val="Hyperlink"/>
                <w:rFonts w:cs="Times New Roman"/>
                <w:color w:val="auto"/>
                <w:u w:val="none"/>
              </w:rPr>
              <w:t xml:space="preserve"> </w:t>
            </w:r>
          </w:p>
          <w:p w14:paraId="47CCECE9" w14:textId="5A22FFAD" w:rsidR="00A050DD" w:rsidRPr="006A6C53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cs="Times New Roman"/>
                <w:color w:val="auto"/>
                <w:u w:val="none"/>
              </w:rPr>
            </w:pPr>
            <w:r w:rsidRPr="006A6C53">
              <w:rPr>
                <w:rStyle w:val="Hyperlink"/>
                <w:rFonts w:cs="Times New Roman"/>
                <w:color w:val="auto"/>
                <w:u w:val="none"/>
              </w:rPr>
              <w:t>Facebook: Brooklyn Community UMC</w:t>
            </w:r>
          </w:p>
          <w:p w14:paraId="1BA99278" w14:textId="3D97E7B3" w:rsidR="00A050DD" w:rsidRPr="006A6C53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  <w:u w:val="single"/>
              </w:rPr>
            </w:pPr>
            <w:r w:rsidRPr="006A6C53">
              <w:rPr>
                <w:rStyle w:val="Hyperlink"/>
                <w:rFonts w:cs="Times New Roman"/>
                <w:color w:val="auto"/>
                <w:u w:val="none"/>
              </w:rPr>
              <w:t xml:space="preserve">Website:  </w:t>
            </w:r>
            <w:hyperlink r:id="rId10" w:history="1">
              <w:r w:rsidRPr="006A6C53">
                <w:rPr>
                  <w:rStyle w:val="Hyperlink"/>
                  <w:rFonts w:cs="Times New Roman"/>
                  <w:color w:val="auto"/>
                </w:rPr>
                <w:t>http://www.brooklynumc.org/</w:t>
              </w:r>
            </w:hyperlink>
          </w:p>
          <w:p w14:paraId="7F1700CD" w14:textId="77777777" w:rsidR="00150789" w:rsidRPr="006A6C53" w:rsidRDefault="00150789" w:rsidP="0038642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14:paraId="1A53D761" w14:textId="1AC0CCB8" w:rsidR="00FD53F8" w:rsidRPr="006A6C53" w:rsidRDefault="00FD53F8" w:rsidP="0038642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8BA43F" w14:textId="77777777" w:rsidR="009F4FCB" w:rsidRDefault="009F4FCB" w:rsidP="009019A8"/>
          <w:p w14:paraId="401AE112" w14:textId="77777777" w:rsidR="000E40B4" w:rsidRDefault="000E40B4" w:rsidP="009019A8"/>
          <w:p w14:paraId="4BA115D3" w14:textId="77777777" w:rsidR="000E40B4" w:rsidRDefault="000E40B4" w:rsidP="009019A8"/>
          <w:p w14:paraId="7B866200" w14:textId="27FB9AE4" w:rsidR="000E40B4" w:rsidRDefault="000E40B4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FDD3" w14:textId="671EADE5" w:rsidR="000E40B4" w:rsidRDefault="000E40B4" w:rsidP="009019A8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71530954" w14:textId="77777777" w:rsidR="000E40B4" w:rsidRDefault="000E40B4" w:rsidP="009019A8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4844CC88" w14:textId="77777777" w:rsidR="00A050DD" w:rsidRDefault="00A050DD" w:rsidP="00A050DD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89A1FD7" wp14:editId="0BC458B2">
                  <wp:extent cx="2428875" cy="2857500"/>
                  <wp:effectExtent l="0" t="0" r="9525" b="0"/>
                  <wp:docPr id="1544430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7693B" w14:textId="77777777" w:rsidR="00A050DD" w:rsidRDefault="00A050DD" w:rsidP="00A050DD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60F6CAB0" w14:textId="77777777" w:rsidR="00A050DD" w:rsidRDefault="00A050DD" w:rsidP="00A050DD">
            <w:pPr>
              <w:jc w:val="center"/>
              <w:rPr>
                <w:sz w:val="28"/>
                <w:szCs w:val="28"/>
              </w:rPr>
            </w:pPr>
          </w:p>
          <w:p w14:paraId="59FCE277" w14:textId="1C60F88D" w:rsidR="00A050DD" w:rsidRPr="002C49B1" w:rsidRDefault="009A1E2C" w:rsidP="002C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10</w:t>
            </w:r>
            <w:r w:rsidR="00A050DD" w:rsidRPr="00FC4B06">
              <w:rPr>
                <w:sz w:val="28"/>
                <w:szCs w:val="28"/>
              </w:rPr>
              <w:t>, 2024</w:t>
            </w:r>
          </w:p>
          <w:p w14:paraId="5588E431" w14:textId="77777777" w:rsidR="00A050DD" w:rsidRPr="00FC4B06" w:rsidRDefault="00A050DD" w:rsidP="00A050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A71A64" w14:textId="77777777" w:rsidR="00A050DD" w:rsidRDefault="00A050DD" w:rsidP="00A050DD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48AC726D" w14:textId="77777777" w:rsidR="00A050DD" w:rsidRPr="008E537A" w:rsidRDefault="00A050DD" w:rsidP="00A050DD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236C39B5" w:rsidR="003E38BE" w:rsidRDefault="00A050DD" w:rsidP="00A050DD">
            <w:pPr>
              <w:pStyle w:val="ChurchName"/>
            </w:pPr>
            <w:r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 xml:space="preserve">Pastor </w:t>
            </w:r>
            <w:r w:rsidR="00C60A10"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Jinkyoung You</w:t>
            </w:r>
          </w:p>
        </w:tc>
      </w:tr>
      <w:tr w:rsidR="00F17061" w:rsidRPr="00033945" w14:paraId="7FEA9EDF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BAFB5B6" w14:textId="77777777" w:rsidR="00A050DD" w:rsidRPr="000D65D0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65D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Welcome to </w:t>
            </w:r>
          </w:p>
          <w:p w14:paraId="2EDAEE4B" w14:textId="77777777" w:rsidR="00A050DD" w:rsidRPr="000D65D0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65D0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FF491A8" w14:textId="142810CD" w:rsidR="00A050DD" w:rsidRPr="000D65D0" w:rsidRDefault="009A1E2C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November 10</w:t>
            </w:r>
            <w:r w:rsidR="00A050DD" w:rsidRPr="000D65D0">
              <w:rPr>
                <w:rFonts w:asciiTheme="majorHAnsi" w:hAnsiTheme="majorHAnsi"/>
                <w:b/>
                <w:sz w:val="24"/>
                <w:szCs w:val="24"/>
              </w:rPr>
              <w:t>, 2024</w:t>
            </w:r>
          </w:p>
          <w:p w14:paraId="0484AEC7" w14:textId="6CC58E1C" w:rsidR="00A050DD" w:rsidRPr="000D65D0" w:rsidRDefault="00D203D0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D65D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9A1E2C">
              <w:rPr>
                <w:rFonts w:asciiTheme="majorHAnsi" w:hAnsiTheme="majorHAnsi"/>
                <w:b/>
                <w:sz w:val="24"/>
                <w:szCs w:val="24"/>
              </w:rPr>
              <w:t>5th</w:t>
            </w:r>
            <w:r w:rsidR="0036094E" w:rsidRPr="000D65D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050DD" w:rsidRPr="000D65D0">
              <w:rPr>
                <w:rFonts w:asciiTheme="majorHAnsi" w:hAnsiTheme="majorHAnsi"/>
                <w:b/>
                <w:sz w:val="24"/>
                <w:szCs w:val="24"/>
              </w:rPr>
              <w:t>Sunday after Pentecost</w:t>
            </w:r>
          </w:p>
          <w:p w14:paraId="7131CC7A" w14:textId="77777777" w:rsidR="00A050DD" w:rsidRPr="000D65D0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E7E4967" w14:textId="2CA51426" w:rsidR="00A050DD" w:rsidRDefault="00A050D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 xml:space="preserve">Minister:               Pastor </w:t>
            </w:r>
            <w:r w:rsidR="00761EDD" w:rsidRPr="000D65D0">
              <w:rPr>
                <w:rFonts w:asciiTheme="majorHAnsi" w:hAnsiTheme="majorHAnsi"/>
                <w:sz w:val="24"/>
                <w:szCs w:val="24"/>
              </w:rPr>
              <w:t>Jinkyoung You</w:t>
            </w:r>
          </w:p>
          <w:p w14:paraId="26D0FBC6" w14:textId="2CF11205" w:rsidR="00ED381D" w:rsidRPr="000D65D0" w:rsidRDefault="00ED381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 xml:space="preserve">Music:                  </w:t>
            </w:r>
            <w:r w:rsidR="00F9490D" w:rsidRPr="000D65D0">
              <w:rPr>
                <w:rFonts w:asciiTheme="majorHAnsi" w:hAnsiTheme="majorHAnsi"/>
                <w:sz w:val="24"/>
                <w:szCs w:val="24"/>
              </w:rPr>
              <w:t>Debbie Schneider</w:t>
            </w:r>
          </w:p>
          <w:p w14:paraId="13FCE2B6" w14:textId="19A3676E" w:rsidR="00A050DD" w:rsidRPr="000D65D0" w:rsidRDefault="00A050D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 xml:space="preserve">Reader:               </w:t>
            </w:r>
            <w:r w:rsidR="00EF2334">
              <w:rPr>
                <w:rFonts w:asciiTheme="majorHAnsi" w:hAnsiTheme="majorHAnsi"/>
                <w:sz w:val="24"/>
                <w:szCs w:val="24"/>
              </w:rPr>
              <w:t>Tim Sikes</w:t>
            </w:r>
          </w:p>
          <w:p w14:paraId="67920EB8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>Percussionist:      Dennis Murphy</w:t>
            </w:r>
          </w:p>
          <w:p w14:paraId="694BA84B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844454" w14:textId="76518F93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>Prelude</w:t>
            </w:r>
          </w:p>
          <w:p w14:paraId="6B3E0063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4A1C6CF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>Welcome</w:t>
            </w:r>
          </w:p>
          <w:p w14:paraId="0D54BBF5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6BB67CB" w14:textId="1277FF9B" w:rsidR="00A050DD" w:rsidRPr="000D65D0" w:rsidRDefault="00181D3C" w:rsidP="00A050D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D65D0">
              <w:rPr>
                <w:rFonts w:asciiTheme="majorHAnsi" w:hAnsiTheme="majorHAnsi"/>
                <w:sz w:val="24"/>
                <w:szCs w:val="24"/>
              </w:rPr>
              <w:t>*</w:t>
            </w:r>
            <w:r w:rsidR="00A050DD" w:rsidRPr="000D65D0">
              <w:rPr>
                <w:rFonts w:asciiTheme="majorHAnsi" w:hAnsiTheme="majorHAnsi"/>
                <w:sz w:val="24"/>
                <w:szCs w:val="24"/>
              </w:rPr>
              <w:t>”</w:t>
            </w:r>
            <w:r w:rsidR="009A1E2C">
              <w:rPr>
                <w:rFonts w:asciiTheme="majorHAnsi" w:hAnsiTheme="majorHAnsi"/>
                <w:sz w:val="24"/>
                <w:szCs w:val="24"/>
              </w:rPr>
              <w:t>And</w:t>
            </w:r>
            <w:proofErr w:type="gramEnd"/>
            <w:r w:rsidR="009A1E2C">
              <w:rPr>
                <w:rFonts w:asciiTheme="majorHAnsi" w:hAnsiTheme="majorHAnsi"/>
                <w:sz w:val="24"/>
                <w:szCs w:val="24"/>
              </w:rPr>
              <w:t xml:space="preserve"> Are We Yet Alive</w:t>
            </w:r>
            <w:r w:rsidR="00460D56" w:rsidRPr="000D65D0">
              <w:rPr>
                <w:rFonts w:asciiTheme="majorHAnsi" w:hAnsiTheme="majorHAnsi"/>
                <w:sz w:val="24"/>
                <w:szCs w:val="24"/>
              </w:rPr>
              <w:t>”</w:t>
            </w:r>
            <w:r w:rsidR="005C0FC2" w:rsidRPr="000D65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4504B" w:rsidRPr="000D65D0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716291" w:rsidRPr="000D65D0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9A1E2C">
              <w:rPr>
                <w:rFonts w:asciiTheme="majorHAnsi" w:hAnsiTheme="majorHAnsi"/>
                <w:sz w:val="24"/>
                <w:szCs w:val="24"/>
              </w:rPr>
              <w:t>Vs. 1, 2, 4, 6</w:t>
            </w:r>
            <w:r w:rsidR="00EF2334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="009A1E2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233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3572" w:rsidRPr="000D65D0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716291" w:rsidRPr="000D65D0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9E3572" w:rsidRPr="000D65D0">
              <w:rPr>
                <w:rFonts w:asciiTheme="majorHAnsi" w:hAnsiTheme="majorHAnsi"/>
                <w:sz w:val="24"/>
                <w:szCs w:val="24"/>
              </w:rPr>
              <w:t>#</w:t>
            </w:r>
            <w:r w:rsidR="009A1E2C">
              <w:rPr>
                <w:rFonts w:asciiTheme="majorHAnsi" w:hAnsiTheme="majorHAnsi"/>
                <w:sz w:val="24"/>
                <w:szCs w:val="24"/>
              </w:rPr>
              <w:t>553</w:t>
            </w:r>
          </w:p>
          <w:p w14:paraId="5E899CA7" w14:textId="77777777" w:rsidR="00A050DD" w:rsidRPr="000D65D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04B9E90" w14:textId="480B31C8" w:rsidR="00A050DD" w:rsidRDefault="00A050DD" w:rsidP="00EF2334">
            <w:pPr>
              <w:rPr>
                <w:rFonts w:asciiTheme="majorHAnsi" w:hAnsiTheme="majorHAnsi"/>
                <w:sz w:val="24"/>
                <w:szCs w:val="24"/>
              </w:rPr>
            </w:pPr>
            <w:r w:rsidRPr="000D65D0">
              <w:rPr>
                <w:rFonts w:asciiTheme="majorHAnsi" w:hAnsiTheme="majorHAnsi"/>
                <w:sz w:val="24"/>
                <w:szCs w:val="24"/>
              </w:rPr>
              <w:t xml:space="preserve">Opening Prayer </w:t>
            </w:r>
          </w:p>
          <w:p w14:paraId="500EE9BB" w14:textId="77777777" w:rsidR="00A050DD" w:rsidRPr="00C831D4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298898" w14:textId="77777777" w:rsidR="00A050DD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C831D4">
              <w:rPr>
                <w:rFonts w:asciiTheme="majorHAnsi" w:hAnsiTheme="majorHAnsi"/>
                <w:sz w:val="24"/>
                <w:szCs w:val="24"/>
              </w:rPr>
              <w:t>Call to Worship (congregation reads the</w:t>
            </w:r>
            <w:r w:rsidRPr="00C831D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bold</w:t>
            </w:r>
            <w:r w:rsidRPr="00C831D4"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235DCC0F" w14:textId="77777777" w:rsidR="00C831D4" w:rsidRPr="00C831D4" w:rsidRDefault="00C831D4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D532258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sz w:val="24"/>
                <w:szCs w:val="24"/>
              </w:rPr>
              <w:t>God is great, and greatly to be praised!</w:t>
            </w:r>
          </w:p>
          <w:p w14:paraId="39596B4D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b/>
                <w:bCs/>
                <w:sz w:val="24"/>
                <w:szCs w:val="24"/>
              </w:rPr>
              <w:t>We thank you, God, for families and friends. We thank you for the warmth of kitchens, quilts, and good neighbors.</w:t>
            </w:r>
          </w:p>
          <w:p w14:paraId="367640F0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sz w:val="24"/>
                <w:szCs w:val="24"/>
              </w:rPr>
              <w:t>God, how great is your name throughout the earth!</w:t>
            </w:r>
          </w:p>
          <w:p w14:paraId="71A61A77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b/>
                <w:bCs/>
                <w:sz w:val="24"/>
                <w:szCs w:val="24"/>
              </w:rPr>
              <w:t>We thank you, God, for newborn kittens and faithful dogs, for pine trees and sunlight and crisp, clean air.</w:t>
            </w:r>
          </w:p>
          <w:p w14:paraId="0C523AEC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sz w:val="24"/>
                <w:szCs w:val="24"/>
              </w:rPr>
              <w:t>Blessed be God, the rock of our salvation!</w:t>
            </w:r>
          </w:p>
          <w:p w14:paraId="49AB3498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b/>
                <w:bCs/>
                <w:sz w:val="24"/>
                <w:szCs w:val="24"/>
              </w:rPr>
              <w:t>We thank you, God, for the sound of laughter and the touch of love, for brand new mornings and for dreams held close.</w:t>
            </w:r>
          </w:p>
          <w:p w14:paraId="480D8249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  <w:r w:rsidRPr="009A1E2C">
              <w:rPr>
                <w:rFonts w:asciiTheme="majorHAnsi" w:hAnsiTheme="majorHAnsi"/>
                <w:sz w:val="24"/>
                <w:szCs w:val="24"/>
              </w:rPr>
              <w:t>Let us come into God’s presence with thanksgiving; let us make a joyful noise with songs of praise. Come! Let us worship God.</w:t>
            </w:r>
          </w:p>
          <w:p w14:paraId="494C06E8" w14:textId="77777777" w:rsidR="009A1E2C" w:rsidRPr="009A1E2C" w:rsidRDefault="009A1E2C" w:rsidP="009A1E2C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2D23A9A" w14:textId="159A33F1" w:rsidR="008D5A8A" w:rsidRPr="00EF2334" w:rsidRDefault="008D5A8A" w:rsidP="00EF2334">
            <w:pPr>
              <w:shd w:val="clear" w:color="auto" w:fill="FFFFFF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186DB" w14:textId="77777777" w:rsidR="001A324F" w:rsidRPr="000D65D0" w:rsidRDefault="001A324F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61EFE70" w14:textId="77777777" w:rsidR="00C92B01" w:rsidRPr="000D65D0" w:rsidRDefault="00C92B01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FD53F8" w:rsidRPr="00F55010" w:rsidRDefault="00FD53F8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B8005D2" w14:textId="7E169D07" w:rsidR="00C831D4" w:rsidRPr="000D65D0" w:rsidRDefault="00C831D4" w:rsidP="00C831D4">
            <w:pPr>
              <w:shd w:val="clear" w:color="auto" w:fill="FFFFFF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D65D0">
              <w:rPr>
                <w:rFonts w:asciiTheme="majorHAnsi" w:hAnsiTheme="majorHAnsi"/>
                <w:sz w:val="24"/>
                <w:szCs w:val="24"/>
              </w:rPr>
              <w:t>*”</w:t>
            </w:r>
            <w:r w:rsidR="009A1E2C">
              <w:rPr>
                <w:rFonts w:asciiTheme="majorHAnsi" w:hAnsiTheme="majorHAnsi"/>
                <w:sz w:val="24"/>
                <w:szCs w:val="24"/>
              </w:rPr>
              <w:t>Jesus</w:t>
            </w:r>
            <w:proofErr w:type="gramEnd"/>
            <w:r w:rsidR="009A1E2C">
              <w:rPr>
                <w:rFonts w:asciiTheme="majorHAnsi" w:hAnsiTheme="majorHAnsi"/>
                <w:sz w:val="24"/>
                <w:szCs w:val="24"/>
              </w:rPr>
              <w:t xml:space="preserve"> Loves Me</w:t>
            </w:r>
            <w:r w:rsidRPr="000D65D0">
              <w:rPr>
                <w:rFonts w:asciiTheme="majorHAnsi" w:hAnsiTheme="majorHAnsi"/>
                <w:sz w:val="24"/>
                <w:szCs w:val="24"/>
              </w:rPr>
              <w:t xml:space="preserve">” </w:t>
            </w:r>
            <w:r w:rsidR="00EF2334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Pr="000D65D0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D65D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2334"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9A1E2C"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  <w:r w:rsidR="00EF2334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0D65D0">
              <w:rPr>
                <w:rFonts w:asciiTheme="majorHAnsi" w:hAnsiTheme="majorHAnsi"/>
                <w:sz w:val="24"/>
                <w:szCs w:val="24"/>
              </w:rPr>
              <w:t xml:space="preserve">  #</w:t>
            </w:r>
            <w:r w:rsidR="009A1E2C">
              <w:rPr>
                <w:rFonts w:asciiTheme="majorHAnsi" w:hAnsiTheme="majorHAnsi"/>
                <w:sz w:val="24"/>
                <w:szCs w:val="24"/>
              </w:rPr>
              <w:t>191</w:t>
            </w:r>
          </w:p>
          <w:p w14:paraId="0FB2D3A5" w14:textId="77777777" w:rsidR="00FE7E9E" w:rsidRDefault="00FE7E9E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1A06196" w14:textId="620E7673" w:rsidR="00FE7E9E" w:rsidRPr="00F55010" w:rsidRDefault="00FE7E9E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55010">
              <w:rPr>
                <w:rFonts w:asciiTheme="majorHAnsi" w:hAnsiTheme="majorHAnsi"/>
                <w:bCs/>
                <w:sz w:val="24"/>
                <w:szCs w:val="24"/>
              </w:rPr>
              <w:t xml:space="preserve">*Passing of </w:t>
            </w:r>
            <w:r w:rsidR="00EF2334" w:rsidRPr="00F55010">
              <w:rPr>
                <w:rFonts w:asciiTheme="majorHAnsi" w:hAnsiTheme="majorHAnsi"/>
                <w:bCs/>
                <w:sz w:val="24"/>
                <w:szCs w:val="24"/>
              </w:rPr>
              <w:t>Peace</w:t>
            </w:r>
            <w:r w:rsidRPr="00F55010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63FF5780" w14:textId="77777777" w:rsidR="00E137DE" w:rsidRDefault="00E137DE" w:rsidP="005C0FC2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E442CF1" w14:textId="3442067A" w:rsidR="005C0FC2" w:rsidRPr="00F55010" w:rsidRDefault="005C0FC2" w:rsidP="005C0FC2">
            <w:pPr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A</w:t>
            </w:r>
            <w:r w:rsidRPr="00F55010">
              <w:rPr>
                <w:rFonts w:asciiTheme="majorHAnsi" w:hAnsiTheme="majorHAnsi" w:cs="Calibri"/>
                <w:sz w:val="24"/>
                <w:szCs w:val="24"/>
              </w:rPr>
              <w:t>nnouncements, Joys, and Concerns</w:t>
            </w:r>
          </w:p>
          <w:p w14:paraId="60CA0872" w14:textId="77777777" w:rsidR="0003439F" w:rsidRDefault="0003439F" w:rsidP="00A050DD"/>
          <w:p w14:paraId="6AE1DC53" w14:textId="7BD9777E" w:rsidR="00A050DD" w:rsidRPr="00F5501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F55010">
              <w:rPr>
                <w:rFonts w:asciiTheme="majorHAnsi" w:hAnsiTheme="majorHAnsi"/>
                <w:sz w:val="24"/>
                <w:szCs w:val="24"/>
              </w:rPr>
              <w:t>Prayer Time/The Lord’s Prayer</w:t>
            </w:r>
          </w:p>
          <w:p w14:paraId="787267A2" w14:textId="77777777" w:rsidR="003528EA" w:rsidRPr="00F55010" w:rsidRDefault="003528EA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7455651" w14:textId="77777777" w:rsidR="003528EA" w:rsidRDefault="003528EA" w:rsidP="003528EA">
            <w:pPr>
              <w:rPr>
                <w:rFonts w:asciiTheme="majorHAnsi" w:hAnsiTheme="majorHAnsi"/>
                <w:sz w:val="24"/>
                <w:szCs w:val="24"/>
              </w:rPr>
            </w:pPr>
            <w:r w:rsidRPr="00F55010">
              <w:rPr>
                <w:rFonts w:asciiTheme="majorHAnsi" w:hAnsiTheme="majorHAnsi"/>
                <w:bCs/>
                <w:sz w:val="24"/>
                <w:szCs w:val="24"/>
              </w:rPr>
              <w:t xml:space="preserve">Children’s Message </w:t>
            </w:r>
            <w:r w:rsidRPr="00F5501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1765C0F" w14:textId="77777777" w:rsidR="008D5A8A" w:rsidRDefault="008D5A8A" w:rsidP="003528EA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9F1E516" w14:textId="01BD9680" w:rsidR="002C49B1" w:rsidRDefault="008D5A8A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E56E7">
              <w:rPr>
                <w:rFonts w:asciiTheme="majorHAnsi" w:hAnsiTheme="majorHAnsi"/>
                <w:bCs/>
                <w:sz w:val="24"/>
                <w:szCs w:val="24"/>
              </w:rPr>
              <w:t>“</w:t>
            </w:r>
            <w:proofErr w:type="gramStart"/>
            <w:r w:rsidR="001E56E7" w:rsidRPr="001E56E7">
              <w:rPr>
                <w:rFonts w:asciiTheme="majorHAnsi" w:hAnsiTheme="majorHAnsi"/>
                <w:bCs/>
                <w:sz w:val="24"/>
                <w:szCs w:val="24"/>
              </w:rPr>
              <w:t>America</w:t>
            </w:r>
            <w:r w:rsidRPr="001E56E7">
              <w:rPr>
                <w:rFonts w:asciiTheme="majorHAnsi" w:hAnsiTheme="majorHAnsi"/>
                <w:bCs/>
                <w:sz w:val="24"/>
                <w:szCs w:val="24"/>
              </w:rPr>
              <w:t>”</w:t>
            </w:r>
            <w:r w:rsidR="00B32928" w:rsidRPr="001E56E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FE7E9E" w:rsidRPr="001E56E7">
              <w:rPr>
                <w:rFonts w:asciiTheme="majorHAnsi" w:hAnsiTheme="majorHAnsi"/>
                <w:bCs/>
                <w:sz w:val="24"/>
                <w:szCs w:val="24"/>
              </w:rPr>
              <w:t xml:space="preserve">  </w:t>
            </w:r>
            <w:proofErr w:type="gramEnd"/>
            <w:r w:rsidR="00FE7E9E" w:rsidRPr="001E56E7">
              <w:rPr>
                <w:rFonts w:asciiTheme="majorHAnsi" w:hAnsiTheme="majorHAnsi"/>
                <w:bCs/>
                <w:sz w:val="24"/>
                <w:szCs w:val="24"/>
              </w:rPr>
              <w:t xml:space="preserve">  </w:t>
            </w:r>
            <w:r w:rsidR="001E56E7">
              <w:rPr>
                <w:rFonts w:asciiTheme="majorHAnsi" w:hAnsiTheme="majorHAnsi"/>
                <w:bCs/>
                <w:sz w:val="24"/>
                <w:szCs w:val="24"/>
              </w:rPr>
              <w:t xml:space="preserve">                                                              #697</w:t>
            </w:r>
          </w:p>
          <w:p w14:paraId="1D2626BA" w14:textId="52A261DB" w:rsidR="009B0802" w:rsidRPr="002C49B1" w:rsidRDefault="009B0802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                        Spirit of the Moment Choir</w:t>
            </w:r>
          </w:p>
          <w:p w14:paraId="0966512E" w14:textId="77777777" w:rsidR="002C49B1" w:rsidRPr="002C49B1" w:rsidRDefault="002C49B1" w:rsidP="002C49B1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4B447694" w14:textId="220D77F1" w:rsidR="00CD0C2F" w:rsidRDefault="00A050DD" w:rsidP="00EF2334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Scripture Reading    </w:t>
            </w:r>
            <w:r w:rsidR="002C49B1"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     </w:t>
            </w:r>
            <w:r w:rsidR="009B0802">
              <w:rPr>
                <w:rFonts w:asciiTheme="majorHAnsi" w:hAnsiTheme="majorHAnsi"/>
                <w:bCs/>
                <w:sz w:val="24"/>
                <w:szCs w:val="24"/>
              </w:rPr>
              <w:t xml:space="preserve">              </w:t>
            </w:r>
            <w:r w:rsidR="002C49B1"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   </w:t>
            </w:r>
            <w:r w:rsidR="00EF2334">
              <w:rPr>
                <w:rFonts w:asciiTheme="majorHAnsi" w:hAnsiTheme="majorHAnsi"/>
                <w:bCs/>
                <w:sz w:val="24"/>
                <w:szCs w:val="24"/>
              </w:rPr>
              <w:t xml:space="preserve">1 </w:t>
            </w:r>
            <w:r w:rsidR="009A1E2C">
              <w:rPr>
                <w:rFonts w:asciiTheme="majorHAnsi" w:hAnsiTheme="majorHAnsi"/>
                <w:bCs/>
                <w:sz w:val="24"/>
                <w:szCs w:val="24"/>
              </w:rPr>
              <w:t>Thessalonians 5:18</w:t>
            </w:r>
            <w:proofErr w:type="gramStart"/>
            <w:r w:rsidR="002C49B1" w:rsidRPr="009B0802">
              <w:rPr>
                <w:rFonts w:asciiTheme="majorHAnsi" w:hAnsiTheme="majorHAnsi"/>
                <w:bCs/>
                <w:sz w:val="24"/>
                <w:szCs w:val="24"/>
              </w:rPr>
              <w:t>)</w:t>
            </w:r>
            <w:r w:rsidR="009A1E2C" w:rsidRPr="009B0802">
              <w:rPr>
                <w:rFonts w:asciiTheme="majorHAnsi" w:hAnsiTheme="majorHAnsi"/>
                <w:bCs/>
                <w:sz w:val="24"/>
                <w:szCs w:val="24"/>
              </w:rPr>
              <w:t>;</w:t>
            </w:r>
            <w:proofErr w:type="gramEnd"/>
          </w:p>
          <w:p w14:paraId="2FF3947B" w14:textId="79BF1145" w:rsidR="009A1E2C" w:rsidRPr="002C49B1" w:rsidRDefault="009A1E2C" w:rsidP="009A1E2C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   Philippians 4:6;</w:t>
            </w:r>
            <w:r w:rsidR="009B0802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 Colossians 4:2;</w:t>
            </w:r>
            <w:r w:rsidR="009B0802">
              <w:rPr>
                <w:rFonts w:asciiTheme="majorHAnsi" w:hAnsiTheme="majorHAnsi"/>
                <w:bCs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2 Corinthians 4:15</w:t>
            </w:r>
          </w:p>
          <w:p w14:paraId="5AB3099F" w14:textId="74E261A7" w:rsidR="00804ED1" w:rsidRPr="002C49B1" w:rsidRDefault="00F82B2E" w:rsidP="00A050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804ED1"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   Congregation Response: </w:t>
            </w:r>
            <w:r w:rsidR="00804ED1" w:rsidRPr="002C49B1">
              <w:rPr>
                <w:rFonts w:asciiTheme="majorHAnsi" w:hAnsiTheme="majorHAnsi"/>
                <w:b/>
                <w:sz w:val="24"/>
                <w:szCs w:val="24"/>
              </w:rPr>
              <w:t>Thanks be to God.</w:t>
            </w:r>
          </w:p>
          <w:p w14:paraId="59036F75" w14:textId="77777777" w:rsidR="00460D56" w:rsidRPr="002C49B1" w:rsidRDefault="00460D56" w:rsidP="00A050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3993EBF" w14:textId="567ABB57" w:rsidR="00A050DD" w:rsidRPr="002C49B1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2C49B1">
              <w:rPr>
                <w:rFonts w:asciiTheme="majorHAnsi" w:hAnsiTheme="majorHAnsi"/>
                <w:sz w:val="24"/>
                <w:szCs w:val="24"/>
              </w:rPr>
              <w:t xml:space="preserve">Message        </w:t>
            </w:r>
            <w:r w:rsidRPr="002C49B1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 xml:space="preserve">                            </w:t>
            </w:r>
            <w:r w:rsidRPr="002C49B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25421" w:rsidRPr="002C49B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2C49B1" w:rsidRPr="002C49B1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2C49B1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AC58DC">
              <w:rPr>
                <w:rFonts w:asciiTheme="majorHAnsi" w:hAnsiTheme="majorHAnsi"/>
                <w:sz w:val="24"/>
                <w:szCs w:val="24"/>
              </w:rPr>
              <w:t>Pastor Jinkyoung</w:t>
            </w:r>
          </w:p>
          <w:p w14:paraId="2F310F44" w14:textId="36FF53CA" w:rsidR="00A050DD" w:rsidRPr="009A1E2C" w:rsidRDefault="00A050DD" w:rsidP="00E0621B">
            <w:pPr>
              <w:jc w:val="center"/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</w:pPr>
            <w:r w:rsidRPr="009A1E2C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“</w:t>
            </w:r>
            <w:r w:rsidR="009A1E2C" w:rsidRPr="009A1E2C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T</w:t>
            </w:r>
            <w:r w:rsidR="009A1E2C" w:rsidRPr="009A1E2C">
              <w:rPr>
                <w:rStyle w:val="Strong"/>
                <w:rFonts w:asciiTheme="majorHAnsi" w:hAnsiTheme="majorHAnsi"/>
                <w:sz w:val="24"/>
                <w:szCs w:val="24"/>
              </w:rPr>
              <w:t>he Heart of Gratitude</w:t>
            </w:r>
            <w:r w:rsidRPr="009A1E2C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”</w:t>
            </w:r>
          </w:p>
          <w:p w14:paraId="753FEB75" w14:textId="77777777" w:rsidR="005C0FC2" w:rsidRPr="002C49B1" w:rsidRDefault="005C0FC2" w:rsidP="00A050DD">
            <w:pPr>
              <w:jc w:val="center"/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</w:pPr>
          </w:p>
          <w:p w14:paraId="0823650B" w14:textId="20E70E40" w:rsidR="00A050DD" w:rsidRPr="002C49B1" w:rsidRDefault="00A050DD" w:rsidP="00A050DD">
            <w:pPr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2C49B1">
              <w:rPr>
                <w:rFonts w:asciiTheme="majorHAnsi" w:hAnsiTheme="majorHAnsi"/>
                <w:bCs/>
                <w:sz w:val="24"/>
                <w:szCs w:val="24"/>
              </w:rPr>
              <w:t xml:space="preserve">*Offering/Doxology                              </w:t>
            </w:r>
            <w:r w:rsidRPr="002C49B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          </w:t>
            </w:r>
            <w:r w:rsidR="006E0280" w:rsidRPr="002C49B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r w:rsidRPr="002C49B1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r w:rsidRPr="002C49B1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         #95</w:t>
            </w:r>
          </w:p>
          <w:p w14:paraId="50E81975" w14:textId="77777777" w:rsidR="00A050DD" w:rsidRPr="002C49B1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3257BC3" w14:textId="7049A42A" w:rsidR="00A050DD" w:rsidRPr="002C49B1" w:rsidRDefault="0061529F" w:rsidP="00A050DD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C49B1">
              <w:rPr>
                <w:rFonts w:asciiTheme="majorHAnsi" w:hAnsiTheme="majorHAnsi"/>
                <w:sz w:val="24"/>
                <w:szCs w:val="24"/>
              </w:rPr>
              <w:t>*”</w:t>
            </w:r>
            <w:r w:rsidR="009A1E2C">
              <w:rPr>
                <w:rFonts w:asciiTheme="majorHAnsi" w:hAnsiTheme="majorHAnsi"/>
                <w:sz w:val="24"/>
                <w:szCs w:val="24"/>
              </w:rPr>
              <w:t>Give</w:t>
            </w:r>
            <w:proofErr w:type="gramEnd"/>
            <w:r w:rsidR="009A1E2C">
              <w:rPr>
                <w:rFonts w:asciiTheme="majorHAnsi" w:hAnsiTheme="majorHAnsi"/>
                <w:sz w:val="24"/>
                <w:szCs w:val="24"/>
              </w:rPr>
              <w:t xml:space="preserve"> Thanks</w:t>
            </w:r>
            <w:r w:rsidR="00A050DD" w:rsidRPr="002C49B1">
              <w:rPr>
                <w:rFonts w:asciiTheme="majorHAnsi" w:hAnsiTheme="majorHAnsi"/>
                <w:sz w:val="24"/>
                <w:szCs w:val="24"/>
              </w:rPr>
              <w:t>”</w:t>
            </w:r>
            <w:r w:rsidR="002C7272">
              <w:rPr>
                <w:rFonts w:asciiTheme="majorHAnsi" w:hAnsiTheme="majorHAnsi"/>
                <w:sz w:val="24"/>
                <w:szCs w:val="24"/>
              </w:rPr>
              <w:t xml:space="preserve">                                      </w:t>
            </w:r>
            <w:r w:rsidR="00B32928" w:rsidRPr="002C4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1E2C">
              <w:rPr>
                <w:rFonts w:asciiTheme="majorHAnsi" w:hAnsiTheme="majorHAnsi"/>
                <w:sz w:val="24"/>
                <w:szCs w:val="24"/>
              </w:rPr>
              <w:t xml:space="preserve">                </w:t>
            </w:r>
            <w:r w:rsidR="00E0621B" w:rsidRPr="002C49B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A050DD" w:rsidRPr="002C49B1">
              <w:rPr>
                <w:rFonts w:asciiTheme="majorHAnsi" w:hAnsiTheme="majorHAnsi"/>
                <w:sz w:val="24"/>
                <w:szCs w:val="24"/>
              </w:rPr>
              <w:t>#</w:t>
            </w:r>
            <w:r w:rsidR="00AC58DC">
              <w:rPr>
                <w:rFonts w:asciiTheme="majorHAnsi" w:hAnsiTheme="majorHAnsi"/>
                <w:sz w:val="24"/>
                <w:szCs w:val="24"/>
              </w:rPr>
              <w:t>2</w:t>
            </w:r>
            <w:r w:rsidR="009A1E2C">
              <w:rPr>
                <w:rFonts w:asciiTheme="majorHAnsi" w:hAnsiTheme="majorHAnsi"/>
                <w:sz w:val="24"/>
                <w:szCs w:val="24"/>
              </w:rPr>
              <w:t>036</w:t>
            </w:r>
          </w:p>
          <w:p w14:paraId="0009D504" w14:textId="77777777" w:rsidR="00A050DD" w:rsidRPr="002C49B1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43DA098" w14:textId="6D740547" w:rsidR="00A050DD" w:rsidRDefault="00A050DD" w:rsidP="006B050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2C49B1">
              <w:rPr>
                <w:rFonts w:asciiTheme="majorHAnsi" w:hAnsiTheme="majorHAnsi"/>
                <w:bCs/>
                <w:sz w:val="24"/>
                <w:szCs w:val="24"/>
              </w:rPr>
              <w:t>Benediction</w:t>
            </w:r>
            <w:r w:rsidR="006B050D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6B050D" w:rsidRPr="006B050D">
              <w:rPr>
                <w:rFonts w:asciiTheme="majorHAnsi" w:hAnsiTheme="majorHAnsi"/>
                <w:bCs/>
                <w:sz w:val="24"/>
                <w:szCs w:val="24"/>
              </w:rPr>
              <w:t>(turn and face the closest doorway)</w:t>
            </w:r>
          </w:p>
          <w:p w14:paraId="2E0332CD" w14:textId="77777777" w:rsidR="006B050D" w:rsidRPr="006B050D" w:rsidRDefault="006B050D" w:rsidP="006B050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B050D">
              <w:rPr>
                <w:rFonts w:asciiTheme="majorHAnsi" w:hAnsiTheme="majorHAnsi"/>
                <w:bCs/>
                <w:sz w:val="24"/>
                <w:szCs w:val="24"/>
              </w:rPr>
              <w:t>As you prepare to cross the threshold from this place out into the world and as you encounter doorways and thresholds throughout your week, repeat this blessing:</w:t>
            </w:r>
          </w:p>
          <w:p w14:paraId="3B168578" w14:textId="77777777" w:rsidR="006B050D" w:rsidRPr="006B050D" w:rsidRDefault="006B050D" w:rsidP="006B050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B050D">
              <w:rPr>
                <w:rFonts w:asciiTheme="majorHAnsi" w:hAnsiTheme="majorHAnsi"/>
                <w:b/>
                <w:bCs/>
                <w:sz w:val="24"/>
                <w:szCs w:val="24"/>
              </w:rPr>
              <w:t>May gratitude abound as I meet God and neighbor in this place.</w:t>
            </w:r>
          </w:p>
          <w:p w14:paraId="0B4487CF" w14:textId="6A0B22C2" w:rsidR="006B050D" w:rsidRPr="00F55010" w:rsidRDefault="006B050D" w:rsidP="006B050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6B050D">
              <w:rPr>
                <w:rFonts w:asciiTheme="majorHAnsi" w:hAnsiTheme="majorHAnsi"/>
                <w:b/>
                <w:bCs/>
                <w:sz w:val="24"/>
                <w:szCs w:val="24"/>
              </w:rPr>
              <w:t>Amen</w:t>
            </w:r>
          </w:p>
          <w:p w14:paraId="1B46AC28" w14:textId="77777777" w:rsidR="00A050DD" w:rsidRPr="00F55010" w:rsidRDefault="00A050DD" w:rsidP="00A050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1473FDD" w14:textId="77777777" w:rsidR="00A050DD" w:rsidRPr="00F55010" w:rsidRDefault="00A050DD" w:rsidP="00A050DD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  <w:r w:rsidRPr="00F55010">
              <w:rPr>
                <w:rFonts w:asciiTheme="majorHAnsi" w:hAnsiTheme="majorHAnsi" w:cs="Calibri"/>
                <w:noProof/>
                <w:sz w:val="24"/>
                <w:szCs w:val="24"/>
              </w:rPr>
              <w:t>Postlude</w:t>
            </w:r>
          </w:p>
          <w:p w14:paraId="2569AD92" w14:textId="77777777" w:rsidR="00A050DD" w:rsidRPr="00F55010" w:rsidRDefault="00A050DD" w:rsidP="00A050DD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</w:p>
          <w:p w14:paraId="5C581CE2" w14:textId="62347AED" w:rsidR="00C226C1" w:rsidRPr="00F55010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F55010">
              <w:rPr>
                <w:rFonts w:asciiTheme="majorHAnsi" w:hAnsiTheme="majorHAnsi" w:cs="Calibri"/>
                <w:noProof/>
                <w:sz w:val="24"/>
                <w:szCs w:val="24"/>
              </w:rPr>
              <w:t>*Stand if able</w:t>
            </w:r>
          </w:p>
          <w:p w14:paraId="7E631BF6" w14:textId="77777777" w:rsidR="007D047D" w:rsidRPr="00F55010" w:rsidRDefault="007D047D" w:rsidP="00654A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A0654A9" w14:textId="7B7BF042" w:rsidR="00642E38" w:rsidRPr="00F55010" w:rsidRDefault="00642E38" w:rsidP="00C831D4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</w:p>
        </w:tc>
      </w:tr>
    </w:tbl>
    <w:p w14:paraId="0EF8D8DB" w14:textId="77777777" w:rsidR="003C4572" w:rsidRPr="00033945" w:rsidRDefault="003C4572" w:rsidP="00FE7E9E">
      <w:pPr>
        <w:jc w:val="center"/>
        <w:rPr>
          <w:sz w:val="24"/>
          <w:szCs w:val="24"/>
        </w:rPr>
      </w:pPr>
    </w:p>
    <w:sectPr w:rsidR="003C4572" w:rsidRPr="00033945" w:rsidSect="006E2E4D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3A8F" w14:textId="77777777" w:rsidR="009A664A" w:rsidRDefault="009A664A">
      <w:pPr>
        <w:spacing w:after="0" w:line="240" w:lineRule="auto"/>
      </w:pPr>
      <w:r>
        <w:separator/>
      </w:r>
    </w:p>
  </w:endnote>
  <w:endnote w:type="continuationSeparator" w:id="0">
    <w:p w14:paraId="4CA30CA5" w14:textId="77777777" w:rsidR="009A664A" w:rsidRDefault="009A664A">
      <w:pPr>
        <w:spacing w:after="0" w:line="240" w:lineRule="auto"/>
      </w:pPr>
      <w:r>
        <w:continuationSeparator/>
      </w:r>
    </w:p>
  </w:endnote>
  <w:endnote w:type="continuationNotice" w:id="1">
    <w:p w14:paraId="0BD9D974" w14:textId="77777777" w:rsidR="009A664A" w:rsidRDefault="009A6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50AB" w14:textId="77777777" w:rsidR="009A664A" w:rsidRDefault="009A664A">
      <w:pPr>
        <w:spacing w:after="0" w:line="240" w:lineRule="auto"/>
      </w:pPr>
      <w:r>
        <w:separator/>
      </w:r>
    </w:p>
  </w:footnote>
  <w:footnote w:type="continuationSeparator" w:id="0">
    <w:p w14:paraId="10BE4486" w14:textId="77777777" w:rsidR="009A664A" w:rsidRDefault="009A664A">
      <w:pPr>
        <w:spacing w:after="0" w:line="240" w:lineRule="auto"/>
      </w:pPr>
      <w:r>
        <w:continuationSeparator/>
      </w:r>
    </w:p>
  </w:footnote>
  <w:footnote w:type="continuationNotice" w:id="1">
    <w:p w14:paraId="30EED1EA" w14:textId="77777777" w:rsidR="009A664A" w:rsidRDefault="009A66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C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721904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273B"/>
    <w:rsid w:val="00004A85"/>
    <w:rsid w:val="00004B77"/>
    <w:rsid w:val="00005108"/>
    <w:rsid w:val="000056C0"/>
    <w:rsid w:val="00006032"/>
    <w:rsid w:val="0000778C"/>
    <w:rsid w:val="0001647B"/>
    <w:rsid w:val="00025630"/>
    <w:rsid w:val="0002624F"/>
    <w:rsid w:val="0002779F"/>
    <w:rsid w:val="00031D8B"/>
    <w:rsid w:val="00032779"/>
    <w:rsid w:val="00033945"/>
    <w:rsid w:val="0003439F"/>
    <w:rsid w:val="000350C5"/>
    <w:rsid w:val="00043E08"/>
    <w:rsid w:val="0004504B"/>
    <w:rsid w:val="00045D4B"/>
    <w:rsid w:val="00047611"/>
    <w:rsid w:val="00050A59"/>
    <w:rsid w:val="00050C16"/>
    <w:rsid w:val="00052389"/>
    <w:rsid w:val="000529D0"/>
    <w:rsid w:val="00065392"/>
    <w:rsid w:val="00065BF8"/>
    <w:rsid w:val="00066D70"/>
    <w:rsid w:val="00074066"/>
    <w:rsid w:val="000754D9"/>
    <w:rsid w:val="000825C3"/>
    <w:rsid w:val="00083B11"/>
    <w:rsid w:val="00085AB5"/>
    <w:rsid w:val="000913B8"/>
    <w:rsid w:val="00093098"/>
    <w:rsid w:val="0009316D"/>
    <w:rsid w:val="00093B08"/>
    <w:rsid w:val="00095679"/>
    <w:rsid w:val="000A08B5"/>
    <w:rsid w:val="000A1176"/>
    <w:rsid w:val="000A33A9"/>
    <w:rsid w:val="000A4C9E"/>
    <w:rsid w:val="000A4E3B"/>
    <w:rsid w:val="000A533F"/>
    <w:rsid w:val="000A5830"/>
    <w:rsid w:val="000A6AF2"/>
    <w:rsid w:val="000B40B8"/>
    <w:rsid w:val="000B634E"/>
    <w:rsid w:val="000C0DE1"/>
    <w:rsid w:val="000C1991"/>
    <w:rsid w:val="000C208A"/>
    <w:rsid w:val="000C29E3"/>
    <w:rsid w:val="000C489B"/>
    <w:rsid w:val="000C5A90"/>
    <w:rsid w:val="000C68E0"/>
    <w:rsid w:val="000D65D0"/>
    <w:rsid w:val="000E1B55"/>
    <w:rsid w:val="000E25C5"/>
    <w:rsid w:val="000E3C82"/>
    <w:rsid w:val="000E40B4"/>
    <w:rsid w:val="000F13C8"/>
    <w:rsid w:val="000F300B"/>
    <w:rsid w:val="000F474C"/>
    <w:rsid w:val="00101213"/>
    <w:rsid w:val="00106890"/>
    <w:rsid w:val="00106DC7"/>
    <w:rsid w:val="00107432"/>
    <w:rsid w:val="00114917"/>
    <w:rsid w:val="00114AB3"/>
    <w:rsid w:val="001153CE"/>
    <w:rsid w:val="00115C4F"/>
    <w:rsid w:val="00120A92"/>
    <w:rsid w:val="00122298"/>
    <w:rsid w:val="00122B81"/>
    <w:rsid w:val="00125421"/>
    <w:rsid w:val="00127F43"/>
    <w:rsid w:val="0013178F"/>
    <w:rsid w:val="00132CC0"/>
    <w:rsid w:val="001333BB"/>
    <w:rsid w:val="0013444C"/>
    <w:rsid w:val="001359B8"/>
    <w:rsid w:val="00135C7D"/>
    <w:rsid w:val="00137D0F"/>
    <w:rsid w:val="00143EF5"/>
    <w:rsid w:val="00144416"/>
    <w:rsid w:val="00144417"/>
    <w:rsid w:val="00147401"/>
    <w:rsid w:val="0014772F"/>
    <w:rsid w:val="00150789"/>
    <w:rsid w:val="0015196C"/>
    <w:rsid w:val="001526E3"/>
    <w:rsid w:val="00162466"/>
    <w:rsid w:val="00162503"/>
    <w:rsid w:val="00164EC1"/>
    <w:rsid w:val="001658FB"/>
    <w:rsid w:val="00167764"/>
    <w:rsid w:val="00173712"/>
    <w:rsid w:val="00173D67"/>
    <w:rsid w:val="00175BC6"/>
    <w:rsid w:val="00177AD9"/>
    <w:rsid w:val="00180516"/>
    <w:rsid w:val="0018072E"/>
    <w:rsid w:val="001813A0"/>
    <w:rsid w:val="00181D3C"/>
    <w:rsid w:val="00181F4F"/>
    <w:rsid w:val="00184EB3"/>
    <w:rsid w:val="001861B7"/>
    <w:rsid w:val="0018767A"/>
    <w:rsid w:val="001922C7"/>
    <w:rsid w:val="001924A1"/>
    <w:rsid w:val="00192B5C"/>
    <w:rsid w:val="001936DA"/>
    <w:rsid w:val="00193965"/>
    <w:rsid w:val="00196780"/>
    <w:rsid w:val="00197478"/>
    <w:rsid w:val="001977A3"/>
    <w:rsid w:val="00197F55"/>
    <w:rsid w:val="001A324F"/>
    <w:rsid w:val="001A4B1C"/>
    <w:rsid w:val="001A6137"/>
    <w:rsid w:val="001A7088"/>
    <w:rsid w:val="001B0B83"/>
    <w:rsid w:val="001B4F56"/>
    <w:rsid w:val="001B7757"/>
    <w:rsid w:val="001B7DAB"/>
    <w:rsid w:val="001C32BD"/>
    <w:rsid w:val="001C472C"/>
    <w:rsid w:val="001C5C64"/>
    <w:rsid w:val="001D1393"/>
    <w:rsid w:val="001D72E3"/>
    <w:rsid w:val="001E28B3"/>
    <w:rsid w:val="001E56E7"/>
    <w:rsid w:val="001E5CF6"/>
    <w:rsid w:val="001E5EEC"/>
    <w:rsid w:val="001F4F6C"/>
    <w:rsid w:val="001F7693"/>
    <w:rsid w:val="00205470"/>
    <w:rsid w:val="0020780A"/>
    <w:rsid w:val="002107E7"/>
    <w:rsid w:val="00211954"/>
    <w:rsid w:val="00212EB0"/>
    <w:rsid w:val="0021385B"/>
    <w:rsid w:val="00214AE5"/>
    <w:rsid w:val="00215A8C"/>
    <w:rsid w:val="00217425"/>
    <w:rsid w:val="002203ED"/>
    <w:rsid w:val="00223F0C"/>
    <w:rsid w:val="00225268"/>
    <w:rsid w:val="0023394F"/>
    <w:rsid w:val="00233E14"/>
    <w:rsid w:val="00237FAE"/>
    <w:rsid w:val="00241C52"/>
    <w:rsid w:val="0024237B"/>
    <w:rsid w:val="002453C8"/>
    <w:rsid w:val="00253C5F"/>
    <w:rsid w:val="00254F34"/>
    <w:rsid w:val="00257D19"/>
    <w:rsid w:val="002607E1"/>
    <w:rsid w:val="00261414"/>
    <w:rsid w:val="002615EB"/>
    <w:rsid w:val="00261655"/>
    <w:rsid w:val="00263842"/>
    <w:rsid w:val="002665FA"/>
    <w:rsid w:val="00267DAF"/>
    <w:rsid w:val="0027212B"/>
    <w:rsid w:val="002741F9"/>
    <w:rsid w:val="002752A2"/>
    <w:rsid w:val="00275A4C"/>
    <w:rsid w:val="00275EEB"/>
    <w:rsid w:val="002762A3"/>
    <w:rsid w:val="00284630"/>
    <w:rsid w:val="0028547A"/>
    <w:rsid w:val="002878D7"/>
    <w:rsid w:val="002924E2"/>
    <w:rsid w:val="002940FD"/>
    <w:rsid w:val="002943E3"/>
    <w:rsid w:val="0029526F"/>
    <w:rsid w:val="002957A9"/>
    <w:rsid w:val="00296148"/>
    <w:rsid w:val="0029633C"/>
    <w:rsid w:val="00297962"/>
    <w:rsid w:val="002A1902"/>
    <w:rsid w:val="002A48B3"/>
    <w:rsid w:val="002A66BC"/>
    <w:rsid w:val="002A7415"/>
    <w:rsid w:val="002A7E25"/>
    <w:rsid w:val="002B0AC9"/>
    <w:rsid w:val="002B1A4B"/>
    <w:rsid w:val="002B1F82"/>
    <w:rsid w:val="002B2118"/>
    <w:rsid w:val="002B463D"/>
    <w:rsid w:val="002B61C5"/>
    <w:rsid w:val="002C314C"/>
    <w:rsid w:val="002C49B1"/>
    <w:rsid w:val="002C4AC2"/>
    <w:rsid w:val="002C7272"/>
    <w:rsid w:val="002D4892"/>
    <w:rsid w:val="002D500E"/>
    <w:rsid w:val="002E1B13"/>
    <w:rsid w:val="002E360E"/>
    <w:rsid w:val="002E513E"/>
    <w:rsid w:val="002E7957"/>
    <w:rsid w:val="002F2482"/>
    <w:rsid w:val="002F4292"/>
    <w:rsid w:val="002F5A1A"/>
    <w:rsid w:val="002F7C7B"/>
    <w:rsid w:val="00300E07"/>
    <w:rsid w:val="003040BB"/>
    <w:rsid w:val="00310C9F"/>
    <w:rsid w:val="00314199"/>
    <w:rsid w:val="00314703"/>
    <w:rsid w:val="00314ED7"/>
    <w:rsid w:val="003163D7"/>
    <w:rsid w:val="0031642E"/>
    <w:rsid w:val="00317322"/>
    <w:rsid w:val="00321066"/>
    <w:rsid w:val="00325EF2"/>
    <w:rsid w:val="003300FB"/>
    <w:rsid w:val="00333C2B"/>
    <w:rsid w:val="003374E1"/>
    <w:rsid w:val="003377FC"/>
    <w:rsid w:val="003411C6"/>
    <w:rsid w:val="00342D98"/>
    <w:rsid w:val="00343D4B"/>
    <w:rsid w:val="00346998"/>
    <w:rsid w:val="0035003E"/>
    <w:rsid w:val="00351F57"/>
    <w:rsid w:val="003528EA"/>
    <w:rsid w:val="00355967"/>
    <w:rsid w:val="0035600A"/>
    <w:rsid w:val="0036094E"/>
    <w:rsid w:val="00362B69"/>
    <w:rsid w:val="00362D25"/>
    <w:rsid w:val="003637D8"/>
    <w:rsid w:val="00363F45"/>
    <w:rsid w:val="00364368"/>
    <w:rsid w:val="00365BD1"/>
    <w:rsid w:val="00367357"/>
    <w:rsid w:val="00371BBC"/>
    <w:rsid w:val="00375C9A"/>
    <w:rsid w:val="0038269B"/>
    <w:rsid w:val="00382D1D"/>
    <w:rsid w:val="0038642B"/>
    <w:rsid w:val="003A0BB8"/>
    <w:rsid w:val="003A0CE3"/>
    <w:rsid w:val="003A20CF"/>
    <w:rsid w:val="003A2111"/>
    <w:rsid w:val="003A55F4"/>
    <w:rsid w:val="003A6411"/>
    <w:rsid w:val="003C031D"/>
    <w:rsid w:val="003C4572"/>
    <w:rsid w:val="003C726A"/>
    <w:rsid w:val="003D0D94"/>
    <w:rsid w:val="003D54E1"/>
    <w:rsid w:val="003E2473"/>
    <w:rsid w:val="003E3162"/>
    <w:rsid w:val="003E38BE"/>
    <w:rsid w:val="003E4675"/>
    <w:rsid w:val="003E4B75"/>
    <w:rsid w:val="003E4E01"/>
    <w:rsid w:val="003E6183"/>
    <w:rsid w:val="003F1A43"/>
    <w:rsid w:val="003F61A1"/>
    <w:rsid w:val="00401D6C"/>
    <w:rsid w:val="0040457B"/>
    <w:rsid w:val="004172FF"/>
    <w:rsid w:val="004203B3"/>
    <w:rsid w:val="00420779"/>
    <w:rsid w:val="00423A45"/>
    <w:rsid w:val="00424B61"/>
    <w:rsid w:val="00432F87"/>
    <w:rsid w:val="004434D5"/>
    <w:rsid w:val="00444D76"/>
    <w:rsid w:val="00451146"/>
    <w:rsid w:val="00457F69"/>
    <w:rsid w:val="00460D56"/>
    <w:rsid w:val="004620DC"/>
    <w:rsid w:val="0046594C"/>
    <w:rsid w:val="0047171A"/>
    <w:rsid w:val="00471983"/>
    <w:rsid w:val="00473182"/>
    <w:rsid w:val="0047799E"/>
    <w:rsid w:val="0048029B"/>
    <w:rsid w:val="00482796"/>
    <w:rsid w:val="00485E80"/>
    <w:rsid w:val="00486366"/>
    <w:rsid w:val="004901C1"/>
    <w:rsid w:val="0049023A"/>
    <w:rsid w:val="00494F46"/>
    <w:rsid w:val="00497B56"/>
    <w:rsid w:val="004A0C7E"/>
    <w:rsid w:val="004A397A"/>
    <w:rsid w:val="004A3DD7"/>
    <w:rsid w:val="004A5094"/>
    <w:rsid w:val="004B1595"/>
    <w:rsid w:val="004B3BE5"/>
    <w:rsid w:val="004B3D57"/>
    <w:rsid w:val="004B4F17"/>
    <w:rsid w:val="004B51B5"/>
    <w:rsid w:val="004B666C"/>
    <w:rsid w:val="004C1656"/>
    <w:rsid w:val="004C42DD"/>
    <w:rsid w:val="004C456A"/>
    <w:rsid w:val="004D2FF0"/>
    <w:rsid w:val="004D395D"/>
    <w:rsid w:val="004D4B7B"/>
    <w:rsid w:val="004D7652"/>
    <w:rsid w:val="004E221F"/>
    <w:rsid w:val="004E3AEB"/>
    <w:rsid w:val="004F0C4D"/>
    <w:rsid w:val="004F5A61"/>
    <w:rsid w:val="004F675F"/>
    <w:rsid w:val="004F7035"/>
    <w:rsid w:val="00503FBE"/>
    <w:rsid w:val="00503FF4"/>
    <w:rsid w:val="005046DC"/>
    <w:rsid w:val="00510795"/>
    <w:rsid w:val="00511C35"/>
    <w:rsid w:val="005137E5"/>
    <w:rsid w:val="005157F6"/>
    <w:rsid w:val="0052176D"/>
    <w:rsid w:val="005217BA"/>
    <w:rsid w:val="00522175"/>
    <w:rsid w:val="00523696"/>
    <w:rsid w:val="005305B4"/>
    <w:rsid w:val="00536773"/>
    <w:rsid w:val="00544B4A"/>
    <w:rsid w:val="00545D77"/>
    <w:rsid w:val="005463EE"/>
    <w:rsid w:val="00551EB5"/>
    <w:rsid w:val="00552640"/>
    <w:rsid w:val="00554EDA"/>
    <w:rsid w:val="00555218"/>
    <w:rsid w:val="00556F7F"/>
    <w:rsid w:val="00557C57"/>
    <w:rsid w:val="005625F7"/>
    <w:rsid w:val="005646DA"/>
    <w:rsid w:val="005744DA"/>
    <w:rsid w:val="005863FC"/>
    <w:rsid w:val="005866B9"/>
    <w:rsid w:val="00586714"/>
    <w:rsid w:val="00587AB9"/>
    <w:rsid w:val="00591FE8"/>
    <w:rsid w:val="005931F0"/>
    <w:rsid w:val="00595F92"/>
    <w:rsid w:val="0059697E"/>
    <w:rsid w:val="005970BF"/>
    <w:rsid w:val="005A517D"/>
    <w:rsid w:val="005A54D7"/>
    <w:rsid w:val="005A7C3E"/>
    <w:rsid w:val="005B0506"/>
    <w:rsid w:val="005B14E5"/>
    <w:rsid w:val="005C0FC2"/>
    <w:rsid w:val="005C1B22"/>
    <w:rsid w:val="005C7ECC"/>
    <w:rsid w:val="005D034C"/>
    <w:rsid w:val="005D12BD"/>
    <w:rsid w:val="005D2AA6"/>
    <w:rsid w:val="005D632F"/>
    <w:rsid w:val="005E16AD"/>
    <w:rsid w:val="005E3357"/>
    <w:rsid w:val="005E7FEA"/>
    <w:rsid w:val="005F2DEB"/>
    <w:rsid w:val="005F39C8"/>
    <w:rsid w:val="005F4824"/>
    <w:rsid w:val="005F5E2C"/>
    <w:rsid w:val="005F6AC3"/>
    <w:rsid w:val="005F78E7"/>
    <w:rsid w:val="00600923"/>
    <w:rsid w:val="00601937"/>
    <w:rsid w:val="0060217F"/>
    <w:rsid w:val="00603053"/>
    <w:rsid w:val="00603501"/>
    <w:rsid w:val="00603BF9"/>
    <w:rsid w:val="00606938"/>
    <w:rsid w:val="00611A8D"/>
    <w:rsid w:val="0061529F"/>
    <w:rsid w:val="00617B03"/>
    <w:rsid w:val="00620397"/>
    <w:rsid w:val="006247C4"/>
    <w:rsid w:val="00625FDA"/>
    <w:rsid w:val="00626240"/>
    <w:rsid w:val="00632CEF"/>
    <w:rsid w:val="006364A4"/>
    <w:rsid w:val="006369DE"/>
    <w:rsid w:val="00642E38"/>
    <w:rsid w:val="0064493B"/>
    <w:rsid w:val="00644A26"/>
    <w:rsid w:val="006455B0"/>
    <w:rsid w:val="0064733A"/>
    <w:rsid w:val="006474F9"/>
    <w:rsid w:val="00647EA9"/>
    <w:rsid w:val="0065063A"/>
    <w:rsid w:val="00650B80"/>
    <w:rsid w:val="00654A87"/>
    <w:rsid w:val="00665C7F"/>
    <w:rsid w:val="00684E18"/>
    <w:rsid w:val="00685221"/>
    <w:rsid w:val="0068643D"/>
    <w:rsid w:val="006910D8"/>
    <w:rsid w:val="00695169"/>
    <w:rsid w:val="006A1F08"/>
    <w:rsid w:val="006A3FE2"/>
    <w:rsid w:val="006A4B65"/>
    <w:rsid w:val="006A6C53"/>
    <w:rsid w:val="006A7420"/>
    <w:rsid w:val="006A77A9"/>
    <w:rsid w:val="006A795B"/>
    <w:rsid w:val="006B050D"/>
    <w:rsid w:val="006B13D9"/>
    <w:rsid w:val="006B6BBA"/>
    <w:rsid w:val="006B7DFE"/>
    <w:rsid w:val="006C2A7C"/>
    <w:rsid w:val="006C2E63"/>
    <w:rsid w:val="006C4D8A"/>
    <w:rsid w:val="006C61A0"/>
    <w:rsid w:val="006D06C5"/>
    <w:rsid w:val="006D197F"/>
    <w:rsid w:val="006D1AAE"/>
    <w:rsid w:val="006D5534"/>
    <w:rsid w:val="006E0280"/>
    <w:rsid w:val="006E0675"/>
    <w:rsid w:val="006E265D"/>
    <w:rsid w:val="006E2E4D"/>
    <w:rsid w:val="006E2EEC"/>
    <w:rsid w:val="006E5728"/>
    <w:rsid w:val="006E6C7B"/>
    <w:rsid w:val="006F1B9A"/>
    <w:rsid w:val="006F6BDE"/>
    <w:rsid w:val="006F71AA"/>
    <w:rsid w:val="007036E3"/>
    <w:rsid w:val="00710B8F"/>
    <w:rsid w:val="00710CCF"/>
    <w:rsid w:val="00712817"/>
    <w:rsid w:val="00712C94"/>
    <w:rsid w:val="00716291"/>
    <w:rsid w:val="00722146"/>
    <w:rsid w:val="0072525B"/>
    <w:rsid w:val="00727474"/>
    <w:rsid w:val="007310E4"/>
    <w:rsid w:val="007314AB"/>
    <w:rsid w:val="00731F5E"/>
    <w:rsid w:val="007411A8"/>
    <w:rsid w:val="0074479E"/>
    <w:rsid w:val="00752432"/>
    <w:rsid w:val="00752572"/>
    <w:rsid w:val="007538AA"/>
    <w:rsid w:val="00753E09"/>
    <w:rsid w:val="00753E5B"/>
    <w:rsid w:val="00754E90"/>
    <w:rsid w:val="0075545F"/>
    <w:rsid w:val="00755B54"/>
    <w:rsid w:val="007602F0"/>
    <w:rsid w:val="007607EA"/>
    <w:rsid w:val="00761EDD"/>
    <w:rsid w:val="00762AAD"/>
    <w:rsid w:val="00762EDF"/>
    <w:rsid w:val="00764BE6"/>
    <w:rsid w:val="00765E15"/>
    <w:rsid w:val="007663EB"/>
    <w:rsid w:val="0076793D"/>
    <w:rsid w:val="00767B8B"/>
    <w:rsid w:val="00770877"/>
    <w:rsid w:val="00774009"/>
    <w:rsid w:val="00775080"/>
    <w:rsid w:val="00784939"/>
    <w:rsid w:val="00787868"/>
    <w:rsid w:val="00792DFD"/>
    <w:rsid w:val="00794511"/>
    <w:rsid w:val="00795EF2"/>
    <w:rsid w:val="007974FF"/>
    <w:rsid w:val="007A7B7A"/>
    <w:rsid w:val="007A7FD5"/>
    <w:rsid w:val="007B188D"/>
    <w:rsid w:val="007B57E4"/>
    <w:rsid w:val="007C166E"/>
    <w:rsid w:val="007C1C15"/>
    <w:rsid w:val="007C3729"/>
    <w:rsid w:val="007C6073"/>
    <w:rsid w:val="007D047D"/>
    <w:rsid w:val="007D0C06"/>
    <w:rsid w:val="007D1D96"/>
    <w:rsid w:val="007D4B63"/>
    <w:rsid w:val="007D5610"/>
    <w:rsid w:val="007E042C"/>
    <w:rsid w:val="007E216B"/>
    <w:rsid w:val="007E427A"/>
    <w:rsid w:val="007F1C6D"/>
    <w:rsid w:val="00800C08"/>
    <w:rsid w:val="00802269"/>
    <w:rsid w:val="00804ED1"/>
    <w:rsid w:val="00806CFC"/>
    <w:rsid w:val="008103E8"/>
    <w:rsid w:val="0081423E"/>
    <w:rsid w:val="008158F9"/>
    <w:rsid w:val="00816242"/>
    <w:rsid w:val="00824EB1"/>
    <w:rsid w:val="00827E7C"/>
    <w:rsid w:val="00830B16"/>
    <w:rsid w:val="00834DAB"/>
    <w:rsid w:val="0083689F"/>
    <w:rsid w:val="0083758F"/>
    <w:rsid w:val="0084302E"/>
    <w:rsid w:val="00845036"/>
    <w:rsid w:val="00845F11"/>
    <w:rsid w:val="008466DB"/>
    <w:rsid w:val="0085263C"/>
    <w:rsid w:val="00856C81"/>
    <w:rsid w:val="00861CDB"/>
    <w:rsid w:val="00862022"/>
    <w:rsid w:val="00862B07"/>
    <w:rsid w:val="008648B9"/>
    <w:rsid w:val="00867E33"/>
    <w:rsid w:val="00870250"/>
    <w:rsid w:val="00870597"/>
    <w:rsid w:val="0087097B"/>
    <w:rsid w:val="00877F8C"/>
    <w:rsid w:val="008831B8"/>
    <w:rsid w:val="008860E1"/>
    <w:rsid w:val="00892C6A"/>
    <w:rsid w:val="00895BA8"/>
    <w:rsid w:val="00896DD8"/>
    <w:rsid w:val="008A0039"/>
    <w:rsid w:val="008A6212"/>
    <w:rsid w:val="008A66B0"/>
    <w:rsid w:val="008A68C6"/>
    <w:rsid w:val="008A6CF5"/>
    <w:rsid w:val="008A70C5"/>
    <w:rsid w:val="008B00EA"/>
    <w:rsid w:val="008B42D1"/>
    <w:rsid w:val="008B6874"/>
    <w:rsid w:val="008B6D29"/>
    <w:rsid w:val="008C4A7C"/>
    <w:rsid w:val="008C548B"/>
    <w:rsid w:val="008C56D0"/>
    <w:rsid w:val="008C6772"/>
    <w:rsid w:val="008C738B"/>
    <w:rsid w:val="008C73A0"/>
    <w:rsid w:val="008D4E14"/>
    <w:rsid w:val="008D5A8A"/>
    <w:rsid w:val="008D703B"/>
    <w:rsid w:val="008E0CA9"/>
    <w:rsid w:val="008E0D9C"/>
    <w:rsid w:val="008E0E3C"/>
    <w:rsid w:val="008E4F7F"/>
    <w:rsid w:val="008E537A"/>
    <w:rsid w:val="008E6C58"/>
    <w:rsid w:val="008E76B2"/>
    <w:rsid w:val="008F1120"/>
    <w:rsid w:val="008F2044"/>
    <w:rsid w:val="008F2F24"/>
    <w:rsid w:val="008F5BE4"/>
    <w:rsid w:val="008F6670"/>
    <w:rsid w:val="009019A8"/>
    <w:rsid w:val="00902932"/>
    <w:rsid w:val="00903187"/>
    <w:rsid w:val="00904C70"/>
    <w:rsid w:val="009058AD"/>
    <w:rsid w:val="009127DA"/>
    <w:rsid w:val="009127FE"/>
    <w:rsid w:val="00913723"/>
    <w:rsid w:val="00913ED6"/>
    <w:rsid w:val="00914593"/>
    <w:rsid w:val="00915FD1"/>
    <w:rsid w:val="00922632"/>
    <w:rsid w:val="0092320B"/>
    <w:rsid w:val="0092427D"/>
    <w:rsid w:val="00925027"/>
    <w:rsid w:val="00927192"/>
    <w:rsid w:val="0093046E"/>
    <w:rsid w:val="00932DB2"/>
    <w:rsid w:val="00934D5E"/>
    <w:rsid w:val="0093585A"/>
    <w:rsid w:val="009378F5"/>
    <w:rsid w:val="00937F47"/>
    <w:rsid w:val="00943BE7"/>
    <w:rsid w:val="00945375"/>
    <w:rsid w:val="00945E2C"/>
    <w:rsid w:val="00946DF2"/>
    <w:rsid w:val="009531B2"/>
    <w:rsid w:val="00957870"/>
    <w:rsid w:val="009610DB"/>
    <w:rsid w:val="00961FD3"/>
    <w:rsid w:val="00964293"/>
    <w:rsid w:val="00965318"/>
    <w:rsid w:val="00966CCE"/>
    <w:rsid w:val="00967604"/>
    <w:rsid w:val="00971AA6"/>
    <w:rsid w:val="00983FCC"/>
    <w:rsid w:val="00984998"/>
    <w:rsid w:val="00984BD4"/>
    <w:rsid w:val="00986DF3"/>
    <w:rsid w:val="0098732A"/>
    <w:rsid w:val="00990DAF"/>
    <w:rsid w:val="00993B1A"/>
    <w:rsid w:val="0099533C"/>
    <w:rsid w:val="009965EC"/>
    <w:rsid w:val="009A1E2C"/>
    <w:rsid w:val="009A2137"/>
    <w:rsid w:val="009A2892"/>
    <w:rsid w:val="009A2C65"/>
    <w:rsid w:val="009A353C"/>
    <w:rsid w:val="009A428A"/>
    <w:rsid w:val="009A5064"/>
    <w:rsid w:val="009A5CF9"/>
    <w:rsid w:val="009A664A"/>
    <w:rsid w:val="009A704B"/>
    <w:rsid w:val="009B0802"/>
    <w:rsid w:val="009B0ACB"/>
    <w:rsid w:val="009B169A"/>
    <w:rsid w:val="009B2690"/>
    <w:rsid w:val="009B7D14"/>
    <w:rsid w:val="009C1BED"/>
    <w:rsid w:val="009C5E35"/>
    <w:rsid w:val="009C632F"/>
    <w:rsid w:val="009C666B"/>
    <w:rsid w:val="009C7D00"/>
    <w:rsid w:val="009D275F"/>
    <w:rsid w:val="009E231C"/>
    <w:rsid w:val="009E3237"/>
    <w:rsid w:val="009E3572"/>
    <w:rsid w:val="009E7B76"/>
    <w:rsid w:val="009F4280"/>
    <w:rsid w:val="009F4DAA"/>
    <w:rsid w:val="009F4FCB"/>
    <w:rsid w:val="009F66F3"/>
    <w:rsid w:val="009F7644"/>
    <w:rsid w:val="00A01B64"/>
    <w:rsid w:val="00A04120"/>
    <w:rsid w:val="00A050DD"/>
    <w:rsid w:val="00A0744B"/>
    <w:rsid w:val="00A11431"/>
    <w:rsid w:val="00A155D7"/>
    <w:rsid w:val="00A173CA"/>
    <w:rsid w:val="00A17471"/>
    <w:rsid w:val="00A2391E"/>
    <w:rsid w:val="00A34F88"/>
    <w:rsid w:val="00A37169"/>
    <w:rsid w:val="00A4154D"/>
    <w:rsid w:val="00A42629"/>
    <w:rsid w:val="00A43B3C"/>
    <w:rsid w:val="00A44479"/>
    <w:rsid w:val="00A45CDC"/>
    <w:rsid w:val="00A57A42"/>
    <w:rsid w:val="00A63A66"/>
    <w:rsid w:val="00A64ED6"/>
    <w:rsid w:val="00A677CE"/>
    <w:rsid w:val="00A723D3"/>
    <w:rsid w:val="00A72762"/>
    <w:rsid w:val="00A734B0"/>
    <w:rsid w:val="00A74706"/>
    <w:rsid w:val="00A74C73"/>
    <w:rsid w:val="00A77B1E"/>
    <w:rsid w:val="00A80EE9"/>
    <w:rsid w:val="00A835C1"/>
    <w:rsid w:val="00A948B2"/>
    <w:rsid w:val="00A959FA"/>
    <w:rsid w:val="00AA0348"/>
    <w:rsid w:val="00AA1425"/>
    <w:rsid w:val="00AA1525"/>
    <w:rsid w:val="00AA23B7"/>
    <w:rsid w:val="00AA2983"/>
    <w:rsid w:val="00AA416A"/>
    <w:rsid w:val="00AA4893"/>
    <w:rsid w:val="00AA69D0"/>
    <w:rsid w:val="00AB0022"/>
    <w:rsid w:val="00AB0105"/>
    <w:rsid w:val="00AB1C04"/>
    <w:rsid w:val="00AB2854"/>
    <w:rsid w:val="00AB33AF"/>
    <w:rsid w:val="00AB5489"/>
    <w:rsid w:val="00AB5F0A"/>
    <w:rsid w:val="00AC0C1C"/>
    <w:rsid w:val="00AC58DC"/>
    <w:rsid w:val="00AC64A4"/>
    <w:rsid w:val="00AD1350"/>
    <w:rsid w:val="00AD2043"/>
    <w:rsid w:val="00AD567A"/>
    <w:rsid w:val="00AD752B"/>
    <w:rsid w:val="00AE0154"/>
    <w:rsid w:val="00AE0705"/>
    <w:rsid w:val="00AE2650"/>
    <w:rsid w:val="00AE7B70"/>
    <w:rsid w:val="00AF0439"/>
    <w:rsid w:val="00AF07EA"/>
    <w:rsid w:val="00AF4D3B"/>
    <w:rsid w:val="00AF74CC"/>
    <w:rsid w:val="00AF7E19"/>
    <w:rsid w:val="00B01D81"/>
    <w:rsid w:val="00B0343F"/>
    <w:rsid w:val="00B05C45"/>
    <w:rsid w:val="00B06DA0"/>
    <w:rsid w:val="00B06F19"/>
    <w:rsid w:val="00B07702"/>
    <w:rsid w:val="00B1509A"/>
    <w:rsid w:val="00B155EA"/>
    <w:rsid w:val="00B171D2"/>
    <w:rsid w:val="00B17BE5"/>
    <w:rsid w:val="00B206B0"/>
    <w:rsid w:val="00B2138F"/>
    <w:rsid w:val="00B21EA2"/>
    <w:rsid w:val="00B2593E"/>
    <w:rsid w:val="00B31388"/>
    <w:rsid w:val="00B32928"/>
    <w:rsid w:val="00B32B39"/>
    <w:rsid w:val="00B34887"/>
    <w:rsid w:val="00B401C3"/>
    <w:rsid w:val="00B44472"/>
    <w:rsid w:val="00B459AB"/>
    <w:rsid w:val="00B461AA"/>
    <w:rsid w:val="00B47C19"/>
    <w:rsid w:val="00B51059"/>
    <w:rsid w:val="00B55A2B"/>
    <w:rsid w:val="00B61817"/>
    <w:rsid w:val="00B65D26"/>
    <w:rsid w:val="00B67C4B"/>
    <w:rsid w:val="00B746D8"/>
    <w:rsid w:val="00B811A8"/>
    <w:rsid w:val="00B822B9"/>
    <w:rsid w:val="00B82EC0"/>
    <w:rsid w:val="00B83CFF"/>
    <w:rsid w:val="00B904E7"/>
    <w:rsid w:val="00B9069B"/>
    <w:rsid w:val="00B9435A"/>
    <w:rsid w:val="00B969E8"/>
    <w:rsid w:val="00BA0C44"/>
    <w:rsid w:val="00BA22F6"/>
    <w:rsid w:val="00BA45A9"/>
    <w:rsid w:val="00BA45D3"/>
    <w:rsid w:val="00BA58F0"/>
    <w:rsid w:val="00BA6717"/>
    <w:rsid w:val="00BA773F"/>
    <w:rsid w:val="00BA7F62"/>
    <w:rsid w:val="00BB3113"/>
    <w:rsid w:val="00BB4691"/>
    <w:rsid w:val="00BB6989"/>
    <w:rsid w:val="00BC09C6"/>
    <w:rsid w:val="00BC1298"/>
    <w:rsid w:val="00BC3FB7"/>
    <w:rsid w:val="00BC6BD9"/>
    <w:rsid w:val="00BD04A8"/>
    <w:rsid w:val="00BD7A25"/>
    <w:rsid w:val="00BF16B1"/>
    <w:rsid w:val="00BF399F"/>
    <w:rsid w:val="00BF79D0"/>
    <w:rsid w:val="00C005A2"/>
    <w:rsid w:val="00C02533"/>
    <w:rsid w:val="00C124DE"/>
    <w:rsid w:val="00C12F7C"/>
    <w:rsid w:val="00C13CCB"/>
    <w:rsid w:val="00C226C1"/>
    <w:rsid w:val="00C24F11"/>
    <w:rsid w:val="00C27E10"/>
    <w:rsid w:val="00C33B3D"/>
    <w:rsid w:val="00C379BD"/>
    <w:rsid w:val="00C41139"/>
    <w:rsid w:val="00C42374"/>
    <w:rsid w:val="00C447AE"/>
    <w:rsid w:val="00C448B9"/>
    <w:rsid w:val="00C45229"/>
    <w:rsid w:val="00C45E97"/>
    <w:rsid w:val="00C45FB9"/>
    <w:rsid w:val="00C463F6"/>
    <w:rsid w:val="00C50358"/>
    <w:rsid w:val="00C53B9F"/>
    <w:rsid w:val="00C5788A"/>
    <w:rsid w:val="00C60A10"/>
    <w:rsid w:val="00C613EE"/>
    <w:rsid w:val="00C64F9A"/>
    <w:rsid w:val="00C7007E"/>
    <w:rsid w:val="00C71C5D"/>
    <w:rsid w:val="00C755CE"/>
    <w:rsid w:val="00C76124"/>
    <w:rsid w:val="00C76745"/>
    <w:rsid w:val="00C814F9"/>
    <w:rsid w:val="00C831D4"/>
    <w:rsid w:val="00C83A96"/>
    <w:rsid w:val="00C83D34"/>
    <w:rsid w:val="00C86CBE"/>
    <w:rsid w:val="00C9232E"/>
    <w:rsid w:val="00C92B01"/>
    <w:rsid w:val="00C93DF8"/>
    <w:rsid w:val="00C952EF"/>
    <w:rsid w:val="00CA1D8D"/>
    <w:rsid w:val="00CA20A5"/>
    <w:rsid w:val="00CA2A25"/>
    <w:rsid w:val="00CA4D82"/>
    <w:rsid w:val="00CA706C"/>
    <w:rsid w:val="00CA7D51"/>
    <w:rsid w:val="00CB3819"/>
    <w:rsid w:val="00CB53A5"/>
    <w:rsid w:val="00CB75F3"/>
    <w:rsid w:val="00CB7954"/>
    <w:rsid w:val="00CC2E9E"/>
    <w:rsid w:val="00CC55D3"/>
    <w:rsid w:val="00CD0C2F"/>
    <w:rsid w:val="00CD12B9"/>
    <w:rsid w:val="00CE330B"/>
    <w:rsid w:val="00CE60E7"/>
    <w:rsid w:val="00CE6B6A"/>
    <w:rsid w:val="00CF0496"/>
    <w:rsid w:val="00CF19D7"/>
    <w:rsid w:val="00CF49D4"/>
    <w:rsid w:val="00CF591F"/>
    <w:rsid w:val="00D005CC"/>
    <w:rsid w:val="00D0385C"/>
    <w:rsid w:val="00D05434"/>
    <w:rsid w:val="00D05982"/>
    <w:rsid w:val="00D10C2C"/>
    <w:rsid w:val="00D119D5"/>
    <w:rsid w:val="00D15664"/>
    <w:rsid w:val="00D203D0"/>
    <w:rsid w:val="00D22EE7"/>
    <w:rsid w:val="00D27405"/>
    <w:rsid w:val="00D30549"/>
    <w:rsid w:val="00D37107"/>
    <w:rsid w:val="00D44E2B"/>
    <w:rsid w:val="00D50926"/>
    <w:rsid w:val="00D514F0"/>
    <w:rsid w:val="00D658B4"/>
    <w:rsid w:val="00D66D2E"/>
    <w:rsid w:val="00D70F4B"/>
    <w:rsid w:val="00D75852"/>
    <w:rsid w:val="00D77943"/>
    <w:rsid w:val="00D82222"/>
    <w:rsid w:val="00D851AE"/>
    <w:rsid w:val="00D854C7"/>
    <w:rsid w:val="00D911B7"/>
    <w:rsid w:val="00D9216F"/>
    <w:rsid w:val="00D96560"/>
    <w:rsid w:val="00D97838"/>
    <w:rsid w:val="00DA4D7B"/>
    <w:rsid w:val="00DB1C21"/>
    <w:rsid w:val="00DB324A"/>
    <w:rsid w:val="00DB5644"/>
    <w:rsid w:val="00DC3388"/>
    <w:rsid w:val="00DC4799"/>
    <w:rsid w:val="00DC63F3"/>
    <w:rsid w:val="00DC79EB"/>
    <w:rsid w:val="00DE1BAC"/>
    <w:rsid w:val="00DE2429"/>
    <w:rsid w:val="00DE3B2A"/>
    <w:rsid w:val="00DE51DB"/>
    <w:rsid w:val="00DF2361"/>
    <w:rsid w:val="00DF3633"/>
    <w:rsid w:val="00DF41C5"/>
    <w:rsid w:val="00DF5A64"/>
    <w:rsid w:val="00E0418B"/>
    <w:rsid w:val="00E0621B"/>
    <w:rsid w:val="00E10B3F"/>
    <w:rsid w:val="00E137DE"/>
    <w:rsid w:val="00E14C70"/>
    <w:rsid w:val="00E150BC"/>
    <w:rsid w:val="00E2014C"/>
    <w:rsid w:val="00E223CE"/>
    <w:rsid w:val="00E275DE"/>
    <w:rsid w:val="00E27ACB"/>
    <w:rsid w:val="00E34EFD"/>
    <w:rsid w:val="00E35C45"/>
    <w:rsid w:val="00E370E7"/>
    <w:rsid w:val="00E37D0E"/>
    <w:rsid w:val="00E42B2E"/>
    <w:rsid w:val="00E44059"/>
    <w:rsid w:val="00E45BD0"/>
    <w:rsid w:val="00E47128"/>
    <w:rsid w:val="00E501F8"/>
    <w:rsid w:val="00E565AE"/>
    <w:rsid w:val="00E60838"/>
    <w:rsid w:val="00E61EBC"/>
    <w:rsid w:val="00E636CE"/>
    <w:rsid w:val="00E6390A"/>
    <w:rsid w:val="00E64FD3"/>
    <w:rsid w:val="00E65A04"/>
    <w:rsid w:val="00E663EF"/>
    <w:rsid w:val="00E82AC9"/>
    <w:rsid w:val="00EA1771"/>
    <w:rsid w:val="00EA1CA1"/>
    <w:rsid w:val="00EA39AE"/>
    <w:rsid w:val="00EB06F3"/>
    <w:rsid w:val="00EB58F7"/>
    <w:rsid w:val="00EB6469"/>
    <w:rsid w:val="00EC2966"/>
    <w:rsid w:val="00EC474B"/>
    <w:rsid w:val="00EC572C"/>
    <w:rsid w:val="00EC78F8"/>
    <w:rsid w:val="00ED380E"/>
    <w:rsid w:val="00ED381D"/>
    <w:rsid w:val="00EE5A21"/>
    <w:rsid w:val="00EE5DAF"/>
    <w:rsid w:val="00EE69A2"/>
    <w:rsid w:val="00EE6DC4"/>
    <w:rsid w:val="00EF2334"/>
    <w:rsid w:val="00EF3C46"/>
    <w:rsid w:val="00EF4862"/>
    <w:rsid w:val="00EF6482"/>
    <w:rsid w:val="00EF6D8F"/>
    <w:rsid w:val="00F0078C"/>
    <w:rsid w:val="00F06748"/>
    <w:rsid w:val="00F110CA"/>
    <w:rsid w:val="00F15621"/>
    <w:rsid w:val="00F17061"/>
    <w:rsid w:val="00F176C4"/>
    <w:rsid w:val="00F21893"/>
    <w:rsid w:val="00F22866"/>
    <w:rsid w:val="00F22D46"/>
    <w:rsid w:val="00F24B8A"/>
    <w:rsid w:val="00F26341"/>
    <w:rsid w:val="00F26F00"/>
    <w:rsid w:val="00F27060"/>
    <w:rsid w:val="00F3197E"/>
    <w:rsid w:val="00F3376B"/>
    <w:rsid w:val="00F358AB"/>
    <w:rsid w:val="00F36A69"/>
    <w:rsid w:val="00F36AB9"/>
    <w:rsid w:val="00F36C50"/>
    <w:rsid w:val="00F37D22"/>
    <w:rsid w:val="00F42F0B"/>
    <w:rsid w:val="00F512D6"/>
    <w:rsid w:val="00F51AE6"/>
    <w:rsid w:val="00F52710"/>
    <w:rsid w:val="00F55010"/>
    <w:rsid w:val="00F559A6"/>
    <w:rsid w:val="00F5770A"/>
    <w:rsid w:val="00F600C6"/>
    <w:rsid w:val="00F619A2"/>
    <w:rsid w:val="00F6641A"/>
    <w:rsid w:val="00F67656"/>
    <w:rsid w:val="00F708F1"/>
    <w:rsid w:val="00F72384"/>
    <w:rsid w:val="00F75693"/>
    <w:rsid w:val="00F82B2E"/>
    <w:rsid w:val="00F84442"/>
    <w:rsid w:val="00F8721B"/>
    <w:rsid w:val="00F9490D"/>
    <w:rsid w:val="00F94EEB"/>
    <w:rsid w:val="00F96CAD"/>
    <w:rsid w:val="00FA1BF5"/>
    <w:rsid w:val="00FA21FD"/>
    <w:rsid w:val="00FA23F3"/>
    <w:rsid w:val="00FA5FF4"/>
    <w:rsid w:val="00FB238C"/>
    <w:rsid w:val="00FB2A82"/>
    <w:rsid w:val="00FB3554"/>
    <w:rsid w:val="00FB4FAB"/>
    <w:rsid w:val="00FC003F"/>
    <w:rsid w:val="00FC0528"/>
    <w:rsid w:val="00FC497F"/>
    <w:rsid w:val="00FC4B06"/>
    <w:rsid w:val="00FC6CE1"/>
    <w:rsid w:val="00FC7517"/>
    <w:rsid w:val="00FC7649"/>
    <w:rsid w:val="00FC78F5"/>
    <w:rsid w:val="00FD24D2"/>
    <w:rsid w:val="00FD4C66"/>
    <w:rsid w:val="00FD53F8"/>
    <w:rsid w:val="00FD6F6A"/>
    <w:rsid w:val="00FD70ED"/>
    <w:rsid w:val="00FE16A9"/>
    <w:rsid w:val="00FE35A2"/>
    <w:rsid w:val="00FE4B02"/>
    <w:rsid w:val="00FE7E9E"/>
    <w:rsid w:val="00FF0D95"/>
    <w:rsid w:val="00FF2004"/>
    <w:rsid w:val="00FF5B8B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79789101-FFC0-4B23-8B04-5A86991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62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character" w:customStyle="1" w:styleId="indent-1-breaks">
    <w:name w:val="indent-1-breaks"/>
    <w:basedOn w:val="DefaultParagraphFont"/>
    <w:rsid w:val="004B3BE5"/>
  </w:style>
  <w:style w:type="character" w:customStyle="1" w:styleId="small-caps">
    <w:name w:val="small-caps"/>
    <w:basedOn w:val="DefaultParagraphFont"/>
    <w:rsid w:val="004B3BE5"/>
  </w:style>
  <w:style w:type="paragraph" w:customStyle="1" w:styleId="line">
    <w:name w:val="line"/>
    <w:basedOn w:val="Normal"/>
    <w:rsid w:val="007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pter-2">
    <w:name w:val="chapter-2"/>
    <w:basedOn w:val="Normal"/>
    <w:rsid w:val="00F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ang-3">
    <w:name w:val="hang-3"/>
    <w:basedOn w:val="Normal"/>
    <w:rsid w:val="00F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Grossen</dc:creator>
  <cp:keywords/>
  <cp:lastModifiedBy>Edie Grossen</cp:lastModifiedBy>
  <cp:revision>2</cp:revision>
  <cp:lastPrinted>2024-11-09T20:55:00Z</cp:lastPrinted>
  <dcterms:created xsi:type="dcterms:W3CDTF">2024-11-09T20:56:00Z</dcterms:created>
  <dcterms:modified xsi:type="dcterms:W3CDTF">2024-11-09T20:56:00Z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